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C81C" w14:textId="543D7A91" w:rsidR="38D74587" w:rsidRDefault="38D74587" w:rsidP="38D74587">
      <w:pPr>
        <w:tabs>
          <w:tab w:val="left" w:pos="1540"/>
          <w:tab w:val="left" w:pos="1541"/>
        </w:tabs>
        <w:spacing w:before="35" w:line="360" w:lineRule="auto"/>
        <w:contextualSpacing/>
        <w:jc w:val="center"/>
        <w:rPr>
          <w:rFonts w:ascii="Arial" w:eastAsia="Arial" w:hAnsi="Arial" w:cs="Arial"/>
          <w:b/>
          <w:bCs/>
        </w:rPr>
      </w:pPr>
    </w:p>
    <w:p w14:paraId="180C9031" w14:textId="48365C7E" w:rsidR="00AB530E" w:rsidRPr="00726306" w:rsidRDefault="0B0F62F6" w:rsidP="5F17C14E">
      <w:pPr>
        <w:tabs>
          <w:tab w:val="left" w:pos="1540"/>
          <w:tab w:val="left" w:pos="1541"/>
        </w:tabs>
        <w:spacing w:before="35" w:line="360" w:lineRule="auto"/>
        <w:contextualSpacing/>
        <w:jc w:val="center"/>
        <w:rPr>
          <w:rFonts w:ascii="Arial" w:eastAsia="Arial" w:hAnsi="Arial" w:cs="Arial"/>
          <w:b/>
          <w:bCs/>
        </w:rPr>
      </w:pPr>
      <w:r w:rsidRPr="00726306">
        <w:rPr>
          <w:rFonts w:ascii="Arial" w:eastAsia="Arial" w:hAnsi="Arial" w:cs="Arial"/>
          <w:b/>
          <w:bCs/>
        </w:rPr>
        <w:t>Marketing Committee</w:t>
      </w:r>
      <w:r w:rsidR="354F9263" w:rsidRPr="00726306">
        <w:rPr>
          <w:rFonts w:ascii="Arial" w:eastAsia="Arial" w:hAnsi="Arial" w:cs="Arial"/>
          <w:b/>
          <w:bCs/>
        </w:rPr>
        <w:t xml:space="preserve"> Meeting Agenda</w:t>
      </w:r>
    </w:p>
    <w:p w14:paraId="638CC025" w14:textId="6BD870C0" w:rsidR="00AB530E" w:rsidRPr="00726306" w:rsidRDefault="38F5459E" w:rsidP="5F17C14E">
      <w:pPr>
        <w:spacing w:before="35" w:line="360" w:lineRule="auto"/>
        <w:contextualSpacing/>
        <w:jc w:val="center"/>
        <w:rPr>
          <w:rFonts w:ascii="Arial" w:eastAsia="Arial" w:hAnsi="Arial" w:cs="Arial"/>
        </w:rPr>
      </w:pPr>
      <w:r w:rsidRPr="00726306">
        <w:rPr>
          <w:rFonts w:ascii="Arial" w:eastAsia="Arial" w:hAnsi="Arial" w:cs="Arial"/>
        </w:rPr>
        <w:t xml:space="preserve"> </w:t>
      </w:r>
      <w:r w:rsidR="4F36FF16" w:rsidRPr="00726306">
        <w:rPr>
          <w:rFonts w:ascii="Arial" w:eastAsia="Arial" w:hAnsi="Arial" w:cs="Arial"/>
        </w:rPr>
        <w:t xml:space="preserve">Wednesday, </w:t>
      </w:r>
      <w:r w:rsidR="00205243" w:rsidRPr="00726306">
        <w:rPr>
          <w:rFonts w:ascii="Arial" w:eastAsia="Arial" w:hAnsi="Arial" w:cs="Arial"/>
        </w:rPr>
        <w:t>July 9</w:t>
      </w:r>
      <w:r w:rsidRPr="00726306">
        <w:rPr>
          <w:rFonts w:ascii="Arial" w:eastAsia="Arial" w:hAnsi="Arial" w:cs="Arial"/>
        </w:rPr>
        <w:t>, 202</w:t>
      </w:r>
      <w:r w:rsidR="60620E2B" w:rsidRPr="00726306">
        <w:rPr>
          <w:rFonts w:ascii="Arial" w:eastAsia="Arial" w:hAnsi="Arial" w:cs="Arial"/>
        </w:rPr>
        <w:t>5</w:t>
      </w:r>
      <w:r w:rsidRPr="00726306">
        <w:rPr>
          <w:rFonts w:ascii="Arial" w:eastAsia="Arial" w:hAnsi="Arial" w:cs="Arial"/>
        </w:rPr>
        <w:t xml:space="preserve">, </w:t>
      </w:r>
      <w:r w:rsidR="6A5BE2DE" w:rsidRPr="00726306">
        <w:rPr>
          <w:rFonts w:ascii="Arial" w:eastAsia="Arial" w:hAnsi="Arial" w:cs="Arial"/>
        </w:rPr>
        <w:t>12</w:t>
      </w:r>
      <w:r w:rsidRPr="00726306">
        <w:rPr>
          <w:rFonts w:ascii="Arial" w:eastAsia="Arial" w:hAnsi="Arial" w:cs="Arial"/>
        </w:rPr>
        <w:t>:0</w:t>
      </w:r>
      <w:r w:rsidR="718EA978" w:rsidRPr="00726306">
        <w:rPr>
          <w:rFonts w:ascii="Arial" w:eastAsia="Arial" w:hAnsi="Arial" w:cs="Arial"/>
        </w:rPr>
        <w:t>0</w:t>
      </w:r>
      <w:r w:rsidRPr="00726306">
        <w:rPr>
          <w:rFonts w:ascii="Arial" w:eastAsia="Arial" w:hAnsi="Arial" w:cs="Arial"/>
        </w:rPr>
        <w:t xml:space="preserve"> p.m.</w:t>
      </w:r>
    </w:p>
    <w:p w14:paraId="154B3819" w14:textId="77777777" w:rsidR="00AB530E" w:rsidRPr="00726306" w:rsidRDefault="0B0F62F6" w:rsidP="5F17C14E">
      <w:pPr>
        <w:spacing w:line="360" w:lineRule="auto"/>
        <w:contextualSpacing/>
        <w:jc w:val="center"/>
        <w:rPr>
          <w:rFonts w:ascii="Arial" w:eastAsia="Arial" w:hAnsi="Arial" w:cs="Arial"/>
        </w:rPr>
      </w:pPr>
      <w:r w:rsidRPr="00726306">
        <w:rPr>
          <w:rFonts w:ascii="Arial" w:eastAsia="Arial" w:hAnsi="Arial" w:cs="Arial"/>
        </w:rPr>
        <w:t>Hybrid: 291 Geary Street or Zoom</w:t>
      </w:r>
    </w:p>
    <w:p w14:paraId="470EEF4A" w14:textId="1FFA2748" w:rsidR="00AB530E" w:rsidRPr="00726306" w:rsidRDefault="0B0F62F6" w:rsidP="5F17C14E">
      <w:pPr>
        <w:spacing w:line="259" w:lineRule="auto"/>
        <w:contextualSpacing/>
        <w:jc w:val="center"/>
        <w:rPr>
          <w:rFonts w:ascii="Arial" w:eastAsia="Arial" w:hAnsi="Arial" w:cs="Arial"/>
        </w:rPr>
      </w:pPr>
      <w:r w:rsidRPr="00726306">
        <w:rPr>
          <w:rFonts w:ascii="Arial" w:eastAsia="Arial" w:hAnsi="Arial" w:cs="Arial"/>
        </w:rPr>
        <w:t>Chair: Mark Sullivan</w:t>
      </w:r>
    </w:p>
    <w:p w14:paraId="7B49F331" w14:textId="6C6D9DE2" w:rsidR="44CBB6D5" w:rsidRPr="00726306" w:rsidRDefault="44CBB6D5" w:rsidP="5F17C14E">
      <w:pPr>
        <w:spacing w:line="259" w:lineRule="auto"/>
        <w:contextualSpacing/>
        <w:jc w:val="center"/>
        <w:rPr>
          <w:rFonts w:ascii="Arial" w:eastAsia="Arial" w:hAnsi="Arial" w:cs="Arial"/>
          <w:b/>
          <w:bCs/>
        </w:rPr>
      </w:pPr>
    </w:p>
    <w:p w14:paraId="3C3BEE31" w14:textId="59DBC59A" w:rsidR="5C22A8AA" w:rsidRPr="00726306" w:rsidRDefault="2998A243" w:rsidP="5F17C14E">
      <w:pPr>
        <w:spacing w:line="259" w:lineRule="auto"/>
        <w:contextualSpacing/>
        <w:jc w:val="center"/>
        <w:rPr>
          <w:rFonts w:ascii="Arial" w:eastAsia="Arial" w:hAnsi="Arial" w:cs="Arial"/>
          <w:b/>
          <w:bCs/>
        </w:rPr>
      </w:pPr>
      <w:r w:rsidRPr="00726306">
        <w:rPr>
          <w:rFonts w:ascii="Arial" w:eastAsia="Arial" w:hAnsi="Arial" w:cs="Arial"/>
          <w:b/>
          <w:bCs/>
        </w:rPr>
        <w:t>Minutes</w:t>
      </w:r>
    </w:p>
    <w:p w14:paraId="5331593F" w14:textId="637BDFF9" w:rsidR="6D65ACAF" w:rsidRPr="00726306" w:rsidRDefault="6D65ACAF" w:rsidP="6D65ACAF">
      <w:pPr>
        <w:spacing w:line="259" w:lineRule="auto"/>
        <w:contextualSpacing/>
        <w:jc w:val="center"/>
        <w:rPr>
          <w:rFonts w:ascii="Arial" w:eastAsia="Arial" w:hAnsi="Arial" w:cs="Arial"/>
          <w:b/>
          <w:bCs/>
        </w:rPr>
      </w:pPr>
    </w:p>
    <w:p w14:paraId="53223C17" w14:textId="1712CDDC" w:rsidR="055784D5" w:rsidRPr="00726306" w:rsidRDefault="5C22A8AA" w:rsidP="5F17C14E">
      <w:pPr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b/>
          <w:bCs/>
          <w:color w:val="000000" w:themeColor="text1"/>
        </w:rPr>
        <w:t>In attendance</w:t>
      </w:r>
      <w:r w:rsidR="6C47049C" w:rsidRPr="63138294">
        <w:rPr>
          <w:rFonts w:ascii="Arial" w:eastAsia="Arial" w:hAnsi="Arial" w:cs="Arial"/>
          <w:b/>
          <w:bCs/>
          <w:color w:val="000000" w:themeColor="text1"/>
        </w:rPr>
        <w:t>:</w:t>
      </w:r>
      <w:r w:rsidR="085CCC4C" w:rsidRPr="63138294">
        <w:rPr>
          <w:rFonts w:ascii="Arial" w:eastAsia="Arial" w:hAnsi="Arial" w:cs="Arial"/>
          <w:color w:val="000000" w:themeColor="text1"/>
        </w:rPr>
        <w:t xml:space="preserve"> Mark Sullivan (</w:t>
      </w:r>
      <w:r w:rsidR="00CC464C" w:rsidRPr="63138294">
        <w:rPr>
          <w:rFonts w:ascii="Arial" w:eastAsia="Arial" w:hAnsi="Arial" w:cs="Arial"/>
          <w:color w:val="000000" w:themeColor="text1"/>
        </w:rPr>
        <w:t>Community Member</w:t>
      </w:r>
      <w:r w:rsidR="085CCC4C" w:rsidRPr="63138294">
        <w:rPr>
          <w:rFonts w:ascii="Arial" w:eastAsia="Arial" w:hAnsi="Arial" w:cs="Arial"/>
          <w:color w:val="000000" w:themeColor="text1"/>
        </w:rPr>
        <w:t>), Liz Polo (Polo Promotions</w:t>
      </w:r>
      <w:r w:rsidR="00F63557" w:rsidRPr="63138294">
        <w:rPr>
          <w:rFonts w:ascii="Arial" w:eastAsia="Arial" w:hAnsi="Arial" w:cs="Arial"/>
          <w:color w:val="000000" w:themeColor="text1"/>
        </w:rPr>
        <w:t>)</w:t>
      </w:r>
      <w:r w:rsidR="006A14E1" w:rsidRPr="63138294">
        <w:rPr>
          <w:rFonts w:ascii="Arial" w:eastAsia="Arial" w:hAnsi="Arial" w:cs="Arial"/>
          <w:color w:val="000000" w:themeColor="text1"/>
        </w:rPr>
        <w:t xml:space="preserve">, </w:t>
      </w:r>
      <w:r w:rsidR="4CE0E03A" w:rsidRPr="63138294">
        <w:rPr>
          <w:rFonts w:ascii="Arial" w:eastAsia="Arial" w:hAnsi="Arial" w:cs="Arial"/>
          <w:color w:val="000000" w:themeColor="text1"/>
        </w:rPr>
        <w:t xml:space="preserve">Mark Hennon (Biederman Redevelopment Ventures), </w:t>
      </w:r>
      <w:r w:rsidR="007571F1" w:rsidRPr="63138294">
        <w:rPr>
          <w:rFonts w:ascii="Arial" w:eastAsia="Arial" w:hAnsi="Arial" w:cs="Arial"/>
          <w:color w:val="000000" w:themeColor="text1"/>
        </w:rPr>
        <w:t>Brian Fenwick (</w:t>
      </w:r>
      <w:r w:rsidR="00DF25DA" w:rsidRPr="63138294">
        <w:rPr>
          <w:rFonts w:ascii="Arial" w:eastAsia="Arial" w:hAnsi="Arial" w:cs="Arial"/>
          <w:color w:val="000000" w:themeColor="text1"/>
        </w:rPr>
        <w:t>The Marker</w:t>
      </w:r>
      <w:r w:rsidR="00E8709E" w:rsidRPr="63138294">
        <w:rPr>
          <w:rFonts w:ascii="Arial" w:eastAsia="Arial" w:hAnsi="Arial" w:cs="Arial"/>
          <w:color w:val="000000" w:themeColor="text1"/>
        </w:rPr>
        <w:t xml:space="preserve"> Hotel</w:t>
      </w:r>
      <w:r w:rsidR="00DF25DA" w:rsidRPr="63138294">
        <w:rPr>
          <w:rFonts w:ascii="Arial" w:eastAsia="Arial" w:hAnsi="Arial" w:cs="Arial"/>
          <w:color w:val="000000" w:themeColor="text1"/>
        </w:rPr>
        <w:t>),</w:t>
      </w:r>
      <w:r w:rsidR="005B2CAA" w:rsidRPr="63138294">
        <w:rPr>
          <w:rFonts w:ascii="Arial" w:eastAsia="Arial" w:hAnsi="Arial" w:cs="Arial"/>
          <w:color w:val="000000" w:themeColor="text1"/>
        </w:rPr>
        <w:t xml:space="preserve"> </w:t>
      </w:r>
      <w:r w:rsidR="60558074" w:rsidRPr="63138294">
        <w:rPr>
          <w:rFonts w:ascii="Arial" w:eastAsia="Arial" w:hAnsi="Arial" w:cs="Arial"/>
          <w:color w:val="000000" w:themeColor="text1"/>
        </w:rPr>
        <w:t>Lydia Jackson (Mastro’s Steakhouse</w:t>
      </w:r>
      <w:r w:rsidR="6FDE225D" w:rsidRPr="63138294">
        <w:rPr>
          <w:rFonts w:ascii="Arial" w:eastAsia="Arial" w:hAnsi="Arial" w:cs="Arial"/>
          <w:color w:val="000000" w:themeColor="text1"/>
        </w:rPr>
        <w:t>),</w:t>
      </w:r>
      <w:r w:rsidR="00D10E51" w:rsidRPr="63138294">
        <w:rPr>
          <w:rFonts w:ascii="Arial" w:eastAsia="Arial" w:hAnsi="Arial" w:cs="Arial"/>
          <w:color w:val="000000" w:themeColor="text1"/>
        </w:rPr>
        <w:t xml:space="preserve"> </w:t>
      </w:r>
      <w:r w:rsidR="31C2B152" w:rsidRPr="63138294">
        <w:rPr>
          <w:rFonts w:ascii="Arial" w:eastAsia="Arial" w:hAnsi="Arial" w:cs="Arial"/>
          <w:color w:val="000000" w:themeColor="text1"/>
        </w:rPr>
        <w:t>Dustin</w:t>
      </w:r>
      <w:r w:rsidR="530E34A1" w:rsidRPr="63138294">
        <w:rPr>
          <w:rFonts w:ascii="Arial" w:eastAsia="Arial" w:hAnsi="Arial" w:cs="Arial"/>
          <w:color w:val="000000" w:themeColor="text1"/>
        </w:rPr>
        <w:t xml:space="preserve"> Soper (The Barnes Hotel)</w:t>
      </w:r>
      <w:r w:rsidR="31C2B152" w:rsidRPr="63138294">
        <w:rPr>
          <w:rFonts w:ascii="Arial" w:eastAsia="Arial" w:hAnsi="Arial" w:cs="Arial"/>
          <w:color w:val="000000" w:themeColor="text1"/>
        </w:rPr>
        <w:t>, Blake McCall (Blake Charles Salon)</w:t>
      </w:r>
      <w:r w:rsidR="0002263F" w:rsidRPr="63138294">
        <w:rPr>
          <w:rFonts w:ascii="Arial" w:eastAsia="Arial" w:hAnsi="Arial" w:cs="Arial"/>
          <w:color w:val="000000" w:themeColor="text1"/>
        </w:rPr>
        <w:t xml:space="preserve">, </w:t>
      </w:r>
      <w:r w:rsidR="00860081" w:rsidRPr="63138294">
        <w:rPr>
          <w:rFonts w:ascii="Arial" w:eastAsia="Arial" w:hAnsi="Arial" w:cs="Arial"/>
          <w:color w:val="000000" w:themeColor="text1"/>
        </w:rPr>
        <w:t>Heiko Novak (Axiom Hotel),</w:t>
      </w:r>
      <w:r w:rsidR="00A93E86" w:rsidRPr="63138294">
        <w:rPr>
          <w:color w:val="000000" w:themeColor="text1"/>
        </w:rPr>
        <w:t xml:space="preserve"> </w:t>
      </w:r>
      <w:r w:rsidR="00A93E86" w:rsidRPr="63138294">
        <w:rPr>
          <w:rFonts w:ascii="Arial" w:eastAsia="Arial" w:hAnsi="Arial" w:cs="Arial"/>
          <w:color w:val="000000" w:themeColor="text1"/>
        </w:rPr>
        <w:t>Chanel Schulhauser (Mariott</w:t>
      </w:r>
      <w:r w:rsidR="00726306" w:rsidRPr="63138294">
        <w:rPr>
          <w:rFonts w:ascii="Arial" w:eastAsia="Arial" w:hAnsi="Arial" w:cs="Arial"/>
          <w:color w:val="000000" w:themeColor="text1"/>
        </w:rPr>
        <w:t xml:space="preserve"> Hotel), </w:t>
      </w:r>
      <w:r w:rsidR="00BD278D" w:rsidRPr="63138294">
        <w:rPr>
          <w:rFonts w:ascii="Arial" w:eastAsia="Arial" w:hAnsi="Arial" w:cs="Arial"/>
          <w:color w:val="000000" w:themeColor="text1"/>
        </w:rPr>
        <w:t xml:space="preserve">Jill Plemons (The Beacon Grand), </w:t>
      </w:r>
      <w:r w:rsidR="00A93E86" w:rsidRPr="63138294">
        <w:rPr>
          <w:rFonts w:ascii="Arial" w:eastAsia="Arial" w:hAnsi="Arial" w:cs="Arial"/>
          <w:color w:val="000000" w:themeColor="text1"/>
        </w:rPr>
        <w:t>S</w:t>
      </w:r>
      <w:r w:rsidR="00653E9C" w:rsidRPr="63138294">
        <w:rPr>
          <w:rFonts w:ascii="Arial" w:eastAsia="Arial" w:hAnsi="Arial" w:cs="Arial"/>
          <w:color w:val="000000" w:themeColor="text1"/>
        </w:rPr>
        <w:t>ylvia Faison Wilkerson (Event Organizers),</w:t>
      </w:r>
      <w:r w:rsidR="00860081" w:rsidRPr="63138294">
        <w:rPr>
          <w:rFonts w:ascii="Arial" w:eastAsia="Arial" w:hAnsi="Arial" w:cs="Arial"/>
          <w:color w:val="000000" w:themeColor="text1"/>
        </w:rPr>
        <w:t xml:space="preserve"> </w:t>
      </w:r>
      <w:r w:rsidR="00316FE1" w:rsidRPr="63138294">
        <w:rPr>
          <w:rFonts w:ascii="Arial" w:eastAsia="Arial" w:hAnsi="Arial" w:cs="Arial"/>
          <w:color w:val="000000" w:themeColor="text1"/>
        </w:rPr>
        <w:t>Tony Wessling (Wessling Contemporary),</w:t>
      </w:r>
      <w:r w:rsidR="002B2975" w:rsidRPr="63138294">
        <w:rPr>
          <w:rFonts w:ascii="Arial" w:eastAsia="Arial" w:hAnsi="Arial" w:cs="Arial"/>
          <w:color w:val="000000" w:themeColor="text1"/>
        </w:rPr>
        <w:t xml:space="preserve"> </w:t>
      </w:r>
      <w:r w:rsidR="00191699" w:rsidRPr="63138294">
        <w:rPr>
          <w:rFonts w:ascii="Arial" w:eastAsia="Arial" w:hAnsi="Arial" w:cs="Arial"/>
          <w:color w:val="000000" w:themeColor="text1"/>
        </w:rPr>
        <w:t xml:space="preserve">Anna Eby (CK Contemporary), </w:t>
      </w:r>
      <w:r w:rsidR="00F63E76" w:rsidRPr="63138294">
        <w:rPr>
          <w:rFonts w:ascii="Arial" w:eastAsia="Arial" w:hAnsi="Arial" w:cs="Arial"/>
          <w:color w:val="000000" w:themeColor="text1"/>
        </w:rPr>
        <w:t>Brook Drummond (Halston Foundation),</w:t>
      </w:r>
      <w:r w:rsidR="07710A2B" w:rsidRPr="63138294">
        <w:rPr>
          <w:rFonts w:ascii="Arial" w:eastAsia="Arial" w:hAnsi="Arial" w:cs="Arial"/>
          <w:color w:val="000000" w:themeColor="text1"/>
        </w:rPr>
        <w:t xml:space="preserve"> </w:t>
      </w:r>
      <w:r w:rsidR="0002263F" w:rsidRPr="63138294">
        <w:rPr>
          <w:rFonts w:ascii="Arial" w:eastAsia="Arial" w:hAnsi="Arial" w:cs="Arial"/>
          <w:color w:val="000000" w:themeColor="text1"/>
        </w:rPr>
        <w:t>Tammy Brock (Property Owner)</w:t>
      </w:r>
      <w:r w:rsidR="6537A649" w:rsidRPr="63138294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="6537A649" w:rsidRPr="63138294">
        <w:rPr>
          <w:rFonts w:ascii="Arial" w:eastAsia="Arial" w:hAnsi="Arial" w:cs="Arial"/>
          <w:color w:val="000000" w:themeColor="text1"/>
        </w:rPr>
        <w:t>Klukesos</w:t>
      </w:r>
      <w:proofErr w:type="spellEnd"/>
      <w:r w:rsidR="6537A649" w:rsidRPr="63138294">
        <w:rPr>
          <w:rFonts w:ascii="Arial" w:eastAsia="Arial" w:hAnsi="Arial" w:cs="Arial"/>
          <w:color w:val="000000" w:themeColor="text1"/>
        </w:rPr>
        <w:t>, and Hailey</w:t>
      </w:r>
      <w:r w:rsidR="10673FE1" w:rsidRPr="63138294">
        <w:rPr>
          <w:rFonts w:ascii="Arial" w:eastAsia="Arial" w:hAnsi="Arial" w:cs="Arial"/>
          <w:color w:val="000000" w:themeColor="text1"/>
        </w:rPr>
        <w:t>.</w:t>
      </w:r>
    </w:p>
    <w:p w14:paraId="6F4705FF" w14:textId="32CFFCC5" w:rsidR="5F17C14E" w:rsidRPr="00726306" w:rsidRDefault="5F17C14E" w:rsidP="5F17C14E">
      <w:pPr>
        <w:rPr>
          <w:rFonts w:ascii="Arial" w:eastAsia="Arial" w:hAnsi="Arial" w:cs="Arial"/>
          <w:color w:val="000000" w:themeColor="text1"/>
        </w:rPr>
      </w:pPr>
    </w:p>
    <w:p w14:paraId="3E8DB36D" w14:textId="55EC8F1B" w:rsidR="77437258" w:rsidRPr="00726306" w:rsidRDefault="77437258" w:rsidP="6D65ACAF">
      <w:pPr>
        <w:rPr>
          <w:rFonts w:ascii="Arial" w:eastAsia="Arial" w:hAnsi="Arial" w:cs="Arial"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Staff:</w:t>
      </w:r>
      <w:r w:rsidRPr="00726306">
        <w:rPr>
          <w:rFonts w:ascii="Arial" w:eastAsia="Arial" w:hAnsi="Arial" w:cs="Arial"/>
          <w:color w:val="000000" w:themeColor="text1"/>
        </w:rPr>
        <w:t xml:space="preserve"> D</w:t>
      </w:r>
      <w:r w:rsidR="4C030CA1" w:rsidRPr="00726306">
        <w:rPr>
          <w:rFonts w:ascii="Arial" w:eastAsia="Arial" w:hAnsi="Arial" w:cs="Arial"/>
          <w:color w:val="000000" w:themeColor="text1"/>
        </w:rPr>
        <w:t>aniela Vasile (COO)</w:t>
      </w:r>
      <w:r w:rsidRPr="00726306">
        <w:rPr>
          <w:rFonts w:ascii="Arial" w:eastAsia="Arial" w:hAnsi="Arial" w:cs="Arial"/>
          <w:color w:val="000000" w:themeColor="text1"/>
        </w:rPr>
        <w:t xml:space="preserve">, </w:t>
      </w:r>
      <w:r w:rsidR="009F6A2D" w:rsidRPr="00726306">
        <w:rPr>
          <w:rFonts w:ascii="Arial" w:eastAsia="Arial" w:hAnsi="Arial" w:cs="Arial"/>
          <w:color w:val="000000" w:themeColor="text1"/>
        </w:rPr>
        <w:t xml:space="preserve">Melanie Medina (Executive Assistant), </w:t>
      </w:r>
      <w:r w:rsidR="0099172D" w:rsidRPr="00726306">
        <w:rPr>
          <w:rFonts w:ascii="Arial" w:eastAsia="Arial" w:hAnsi="Arial" w:cs="Arial"/>
          <w:color w:val="000000" w:themeColor="text1"/>
        </w:rPr>
        <w:t>Eva Schouten (Public Realm &amp; Events Manager),</w:t>
      </w:r>
      <w:r w:rsidR="003556CD" w:rsidRPr="00726306">
        <w:rPr>
          <w:rFonts w:ascii="Arial" w:eastAsia="Arial" w:hAnsi="Arial" w:cs="Arial"/>
          <w:color w:val="000000" w:themeColor="text1"/>
        </w:rPr>
        <w:t xml:space="preserve"> </w:t>
      </w:r>
      <w:r w:rsidR="00C73DBB" w:rsidRPr="00726306">
        <w:rPr>
          <w:rFonts w:ascii="Arial" w:eastAsia="Arial" w:hAnsi="Arial" w:cs="Arial"/>
          <w:color w:val="000000" w:themeColor="text1"/>
        </w:rPr>
        <w:t>Hollie Chiao</w:t>
      </w:r>
      <w:r w:rsidRPr="00726306">
        <w:rPr>
          <w:rFonts w:ascii="Arial" w:eastAsia="Arial" w:hAnsi="Arial" w:cs="Arial"/>
          <w:color w:val="000000" w:themeColor="text1"/>
        </w:rPr>
        <w:t xml:space="preserve"> (Marketing and Communications Associate),</w:t>
      </w:r>
      <w:r w:rsidR="4F98DD99" w:rsidRPr="00726306">
        <w:rPr>
          <w:rFonts w:ascii="Arial" w:eastAsia="Arial" w:hAnsi="Arial" w:cs="Arial"/>
          <w:color w:val="000000" w:themeColor="text1"/>
        </w:rPr>
        <w:t xml:space="preserve"> </w:t>
      </w:r>
      <w:r w:rsidRPr="00726306">
        <w:rPr>
          <w:rFonts w:ascii="Arial" w:eastAsia="Arial" w:hAnsi="Arial" w:cs="Arial"/>
          <w:color w:val="000000" w:themeColor="text1"/>
        </w:rPr>
        <w:t xml:space="preserve">and </w:t>
      </w:r>
      <w:r w:rsidR="006A23A4" w:rsidRPr="00726306">
        <w:rPr>
          <w:rFonts w:ascii="Arial" w:eastAsia="Arial" w:hAnsi="Arial" w:cs="Arial"/>
          <w:color w:val="000000" w:themeColor="text1"/>
        </w:rPr>
        <w:t>E. Ryan Santamaria</w:t>
      </w:r>
      <w:r w:rsidRPr="00726306">
        <w:rPr>
          <w:rFonts w:ascii="Arial" w:eastAsia="Arial" w:hAnsi="Arial" w:cs="Arial"/>
          <w:color w:val="000000" w:themeColor="text1"/>
        </w:rPr>
        <w:t xml:space="preserve"> (Intern).</w:t>
      </w:r>
    </w:p>
    <w:p w14:paraId="79C90BC5" w14:textId="67AB87BC" w:rsidR="5F17C14E" w:rsidRPr="00726306" w:rsidRDefault="5F17C14E" w:rsidP="5F17C14E">
      <w:pPr>
        <w:rPr>
          <w:rFonts w:ascii="Arial" w:eastAsia="Arial" w:hAnsi="Arial" w:cs="Arial"/>
          <w:color w:val="000000" w:themeColor="text1"/>
        </w:rPr>
      </w:pPr>
    </w:p>
    <w:p w14:paraId="08C9007E" w14:textId="55123D82" w:rsidR="1B5A722B" w:rsidRPr="00726306" w:rsidRDefault="1B5A722B" w:rsidP="5F17C14E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Call to Order</w:t>
      </w:r>
    </w:p>
    <w:p w14:paraId="014752B3" w14:textId="3ED2E79E" w:rsidR="00C21B91" w:rsidRPr="00726306" w:rsidRDefault="0A57B83D" w:rsidP="00C852C4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  <w:r w:rsidRPr="00726306">
        <w:rPr>
          <w:rFonts w:ascii="Arial" w:eastAsia="Arial" w:hAnsi="Arial" w:cs="Arial"/>
          <w:color w:val="000000" w:themeColor="text1"/>
        </w:rPr>
        <w:t xml:space="preserve">Mark </w:t>
      </w:r>
      <w:r w:rsidR="00241187" w:rsidRPr="00726306">
        <w:rPr>
          <w:rFonts w:ascii="Arial" w:eastAsia="Arial" w:hAnsi="Arial" w:cs="Arial"/>
          <w:color w:val="000000" w:themeColor="text1"/>
        </w:rPr>
        <w:t xml:space="preserve">Sullivan </w:t>
      </w:r>
      <w:r w:rsidRPr="00726306">
        <w:rPr>
          <w:rFonts w:ascii="Arial" w:eastAsia="Arial" w:hAnsi="Arial" w:cs="Arial"/>
          <w:color w:val="000000" w:themeColor="text1"/>
        </w:rPr>
        <w:t>called the meeting to order at 12:</w:t>
      </w:r>
      <w:r w:rsidR="4EA414EE" w:rsidRPr="00726306">
        <w:rPr>
          <w:rFonts w:ascii="Arial" w:eastAsia="Arial" w:hAnsi="Arial" w:cs="Arial"/>
          <w:color w:val="000000" w:themeColor="text1"/>
        </w:rPr>
        <w:t>0</w:t>
      </w:r>
      <w:r w:rsidR="009E7E88" w:rsidRPr="00726306">
        <w:rPr>
          <w:rFonts w:ascii="Arial" w:eastAsia="Arial" w:hAnsi="Arial" w:cs="Arial"/>
          <w:color w:val="000000" w:themeColor="text1"/>
        </w:rPr>
        <w:t>2</w:t>
      </w:r>
      <w:r w:rsidR="4EA414EE" w:rsidRPr="00726306">
        <w:rPr>
          <w:rFonts w:ascii="Arial" w:eastAsia="Arial" w:hAnsi="Arial" w:cs="Arial"/>
          <w:color w:val="000000" w:themeColor="text1"/>
        </w:rPr>
        <w:t xml:space="preserve"> p.m.</w:t>
      </w:r>
    </w:p>
    <w:p w14:paraId="0C5CCDAA" w14:textId="2F979894" w:rsidR="1B5A722B" w:rsidRPr="00726306" w:rsidRDefault="1B5A722B" w:rsidP="5F17C14E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Public Comment</w:t>
      </w:r>
    </w:p>
    <w:p w14:paraId="0742014D" w14:textId="274C4427" w:rsidR="1B5A722B" w:rsidRPr="00726306" w:rsidRDefault="1B5A722B" w:rsidP="6D65ACAF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Mark called for public comment.</w:t>
      </w:r>
      <w:r w:rsidR="00423332" w:rsidRPr="63138294">
        <w:rPr>
          <w:rFonts w:ascii="Arial" w:eastAsia="Arial" w:hAnsi="Arial" w:cs="Arial"/>
          <w:color w:val="000000" w:themeColor="text1"/>
        </w:rPr>
        <w:t xml:space="preserve"> </w:t>
      </w:r>
      <w:r w:rsidR="006621E2" w:rsidRPr="63138294">
        <w:rPr>
          <w:rFonts w:ascii="Arial" w:eastAsia="Arial" w:hAnsi="Arial" w:cs="Arial"/>
          <w:color w:val="000000" w:themeColor="text1"/>
        </w:rPr>
        <w:t>Anna</w:t>
      </w:r>
      <w:r w:rsidR="00DC24D2" w:rsidRPr="63138294">
        <w:rPr>
          <w:rFonts w:ascii="Arial" w:eastAsia="Arial" w:hAnsi="Arial" w:cs="Arial"/>
          <w:color w:val="000000" w:themeColor="text1"/>
        </w:rPr>
        <w:t xml:space="preserve"> Eby </w:t>
      </w:r>
      <w:r w:rsidR="00940B70" w:rsidRPr="63138294">
        <w:rPr>
          <w:rFonts w:ascii="Arial" w:eastAsia="Arial" w:hAnsi="Arial" w:cs="Arial"/>
          <w:color w:val="000000" w:themeColor="text1"/>
        </w:rPr>
        <w:t xml:space="preserve">announced an upcoming </w:t>
      </w:r>
      <w:r w:rsidR="009520AF" w:rsidRPr="63138294">
        <w:rPr>
          <w:rFonts w:ascii="Arial" w:eastAsia="Arial" w:hAnsi="Arial" w:cs="Arial"/>
          <w:color w:val="000000" w:themeColor="text1"/>
        </w:rPr>
        <w:t xml:space="preserve">opening reception </w:t>
      </w:r>
      <w:r w:rsidR="00940B70" w:rsidRPr="63138294">
        <w:rPr>
          <w:rFonts w:ascii="Arial" w:eastAsia="Arial" w:hAnsi="Arial" w:cs="Arial"/>
          <w:color w:val="000000" w:themeColor="text1"/>
        </w:rPr>
        <w:t xml:space="preserve">event </w:t>
      </w:r>
      <w:r w:rsidR="00EF4F46" w:rsidRPr="63138294">
        <w:rPr>
          <w:rFonts w:ascii="Arial" w:eastAsia="Arial" w:hAnsi="Arial" w:cs="Arial"/>
          <w:color w:val="000000" w:themeColor="text1"/>
        </w:rPr>
        <w:t>celebrating</w:t>
      </w:r>
      <w:r w:rsidR="00130C3E" w:rsidRPr="63138294">
        <w:rPr>
          <w:rFonts w:ascii="Arial" w:eastAsia="Arial" w:hAnsi="Arial" w:cs="Arial"/>
          <w:color w:val="000000" w:themeColor="text1"/>
        </w:rPr>
        <w:t xml:space="preserve"> </w:t>
      </w:r>
      <w:r w:rsidR="00DA424E" w:rsidRPr="63138294">
        <w:rPr>
          <w:rFonts w:ascii="Arial" w:eastAsia="Arial" w:hAnsi="Arial" w:cs="Arial"/>
          <w:color w:val="000000" w:themeColor="text1"/>
        </w:rPr>
        <w:t xml:space="preserve">artist Anne Leone’s new exhibit </w:t>
      </w:r>
      <w:r w:rsidR="00EF4F46" w:rsidRPr="63138294">
        <w:rPr>
          <w:rFonts w:ascii="Arial" w:eastAsia="Arial" w:hAnsi="Arial" w:cs="Arial"/>
          <w:color w:val="000000" w:themeColor="text1"/>
        </w:rPr>
        <w:t xml:space="preserve">at CK Contemporary “Cenotes.” </w:t>
      </w:r>
      <w:r w:rsidR="008D0C79" w:rsidRPr="63138294">
        <w:rPr>
          <w:rFonts w:ascii="Arial" w:eastAsia="Arial" w:hAnsi="Arial" w:cs="Arial"/>
          <w:color w:val="000000" w:themeColor="text1"/>
        </w:rPr>
        <w:t xml:space="preserve">Mark Hennon </w:t>
      </w:r>
      <w:r w:rsidR="00E86551" w:rsidRPr="63138294">
        <w:rPr>
          <w:rFonts w:ascii="Arial" w:eastAsia="Arial" w:hAnsi="Arial" w:cs="Arial"/>
          <w:color w:val="000000" w:themeColor="text1"/>
        </w:rPr>
        <w:t xml:space="preserve">shared </w:t>
      </w:r>
      <w:r w:rsidR="00FE2B46" w:rsidRPr="63138294">
        <w:rPr>
          <w:rFonts w:ascii="Arial" w:eastAsia="Arial" w:hAnsi="Arial" w:cs="Arial"/>
          <w:color w:val="000000" w:themeColor="text1"/>
        </w:rPr>
        <w:t xml:space="preserve">that BRV is renewing their program and seeking </w:t>
      </w:r>
      <w:r w:rsidR="00CF6482" w:rsidRPr="63138294">
        <w:rPr>
          <w:rFonts w:ascii="Arial" w:eastAsia="Arial" w:hAnsi="Arial" w:cs="Arial"/>
          <w:color w:val="000000" w:themeColor="text1"/>
        </w:rPr>
        <w:t xml:space="preserve">opportunities for </w:t>
      </w:r>
      <w:r w:rsidR="00FE2B46" w:rsidRPr="63138294">
        <w:rPr>
          <w:rFonts w:ascii="Arial" w:eastAsia="Arial" w:hAnsi="Arial" w:cs="Arial"/>
          <w:color w:val="000000" w:themeColor="text1"/>
        </w:rPr>
        <w:t>growth</w:t>
      </w:r>
      <w:r w:rsidR="00FF08DF" w:rsidRPr="63138294">
        <w:rPr>
          <w:rFonts w:ascii="Arial" w:eastAsia="Arial" w:hAnsi="Arial" w:cs="Arial"/>
          <w:color w:val="000000" w:themeColor="text1"/>
        </w:rPr>
        <w:t>. He</w:t>
      </w:r>
      <w:r w:rsidR="000207CE" w:rsidRPr="63138294">
        <w:rPr>
          <w:rFonts w:ascii="Arial" w:eastAsia="Arial" w:hAnsi="Arial" w:cs="Arial"/>
          <w:color w:val="000000" w:themeColor="text1"/>
        </w:rPr>
        <w:t xml:space="preserve"> also stated that </w:t>
      </w:r>
      <w:r w:rsidR="002C5685" w:rsidRPr="63138294">
        <w:rPr>
          <w:rFonts w:ascii="Arial" w:eastAsia="Arial" w:hAnsi="Arial" w:cs="Arial"/>
          <w:color w:val="000000" w:themeColor="text1"/>
        </w:rPr>
        <w:t xml:space="preserve">the </w:t>
      </w:r>
      <w:r w:rsidR="001232B5" w:rsidRPr="63138294">
        <w:rPr>
          <w:rFonts w:ascii="Arial" w:eastAsia="Arial" w:hAnsi="Arial" w:cs="Arial"/>
          <w:color w:val="000000" w:themeColor="text1"/>
        </w:rPr>
        <w:t xml:space="preserve">foot traffic </w:t>
      </w:r>
      <w:r w:rsidR="003E582F" w:rsidRPr="63138294">
        <w:rPr>
          <w:rFonts w:ascii="Arial" w:eastAsia="Arial" w:hAnsi="Arial" w:cs="Arial"/>
          <w:color w:val="000000" w:themeColor="text1"/>
        </w:rPr>
        <w:t xml:space="preserve">is twice the amount </w:t>
      </w:r>
      <w:r w:rsidR="00C6131C" w:rsidRPr="63138294">
        <w:rPr>
          <w:rFonts w:ascii="Arial" w:eastAsia="Arial" w:hAnsi="Arial" w:cs="Arial"/>
          <w:color w:val="000000" w:themeColor="text1"/>
        </w:rPr>
        <w:t>compared to a year ago.</w:t>
      </w:r>
      <w:r w:rsidR="00F56078" w:rsidRPr="63138294">
        <w:rPr>
          <w:rFonts w:ascii="Arial" w:eastAsia="Arial" w:hAnsi="Arial" w:cs="Arial"/>
          <w:color w:val="000000" w:themeColor="text1"/>
        </w:rPr>
        <w:t xml:space="preserve"> Brian Fenwick </w:t>
      </w:r>
      <w:r w:rsidR="002935CB" w:rsidRPr="63138294">
        <w:rPr>
          <w:rFonts w:ascii="Arial" w:eastAsia="Arial" w:hAnsi="Arial" w:cs="Arial"/>
          <w:color w:val="000000" w:themeColor="text1"/>
        </w:rPr>
        <w:t>suggested that sharing foot traffic data</w:t>
      </w:r>
      <w:r w:rsidR="00102753" w:rsidRPr="63138294">
        <w:rPr>
          <w:rFonts w:ascii="Arial" w:eastAsia="Arial" w:hAnsi="Arial" w:cs="Arial"/>
          <w:color w:val="000000" w:themeColor="text1"/>
        </w:rPr>
        <w:t xml:space="preserve"> with the public would </w:t>
      </w:r>
      <w:r w:rsidR="00FB4188" w:rsidRPr="63138294">
        <w:rPr>
          <w:rFonts w:ascii="Arial" w:eastAsia="Arial" w:hAnsi="Arial" w:cs="Arial"/>
          <w:color w:val="000000" w:themeColor="text1"/>
        </w:rPr>
        <w:t xml:space="preserve">shed a more positive light on </w:t>
      </w:r>
      <w:r w:rsidR="00530D16" w:rsidRPr="63138294">
        <w:rPr>
          <w:rFonts w:ascii="Arial" w:eastAsia="Arial" w:hAnsi="Arial" w:cs="Arial"/>
          <w:color w:val="000000" w:themeColor="text1"/>
        </w:rPr>
        <w:t>Union Square and overall San Francisco.</w:t>
      </w:r>
      <w:r w:rsidR="0090581F" w:rsidRPr="63138294">
        <w:rPr>
          <w:rFonts w:ascii="Arial" w:eastAsia="Arial" w:hAnsi="Arial" w:cs="Arial"/>
          <w:color w:val="000000" w:themeColor="text1"/>
        </w:rPr>
        <w:t xml:space="preserve"> Kelly </w:t>
      </w:r>
      <w:r w:rsidR="00C831A4" w:rsidRPr="63138294">
        <w:rPr>
          <w:rFonts w:ascii="Arial" w:eastAsia="Arial" w:hAnsi="Arial" w:cs="Arial"/>
          <w:color w:val="000000" w:themeColor="text1"/>
        </w:rPr>
        <w:t xml:space="preserve">Lukens </w:t>
      </w:r>
      <w:r w:rsidR="00AA75FE" w:rsidRPr="63138294">
        <w:rPr>
          <w:rFonts w:ascii="Arial" w:eastAsia="Arial" w:hAnsi="Arial" w:cs="Arial"/>
          <w:color w:val="000000" w:themeColor="text1"/>
        </w:rPr>
        <w:t xml:space="preserve">shared that the Westin St. Francis Hotel will be hosting a </w:t>
      </w:r>
      <w:proofErr w:type="spellStart"/>
      <w:r w:rsidR="00AA75FE" w:rsidRPr="63138294">
        <w:rPr>
          <w:rFonts w:ascii="Arial" w:eastAsia="Arial" w:hAnsi="Arial" w:cs="Arial"/>
          <w:color w:val="000000" w:themeColor="text1"/>
        </w:rPr>
        <w:t>TAAF</w:t>
      </w:r>
      <w:r w:rsidR="00531AF5" w:rsidRPr="63138294">
        <w:rPr>
          <w:rFonts w:ascii="Arial" w:eastAsia="Arial" w:hAnsi="Arial" w:cs="Arial"/>
          <w:color w:val="000000" w:themeColor="text1"/>
        </w:rPr>
        <w:t>Walk</w:t>
      </w:r>
      <w:proofErr w:type="spellEnd"/>
      <w:r w:rsidR="00531AF5" w:rsidRPr="63138294">
        <w:rPr>
          <w:rFonts w:ascii="Arial" w:eastAsia="Arial" w:hAnsi="Arial" w:cs="Arial"/>
          <w:color w:val="000000" w:themeColor="text1"/>
        </w:rPr>
        <w:t xml:space="preserve"> </w:t>
      </w:r>
      <w:r w:rsidR="00C46F20" w:rsidRPr="63138294">
        <w:rPr>
          <w:rFonts w:ascii="Arial" w:eastAsia="Arial" w:hAnsi="Arial" w:cs="Arial"/>
          <w:color w:val="000000" w:themeColor="text1"/>
        </w:rPr>
        <w:t>“</w:t>
      </w:r>
      <w:r w:rsidR="00531AF5" w:rsidRPr="63138294">
        <w:rPr>
          <w:rFonts w:ascii="Arial" w:eastAsia="Arial" w:hAnsi="Arial" w:cs="Arial"/>
          <w:color w:val="000000" w:themeColor="text1"/>
        </w:rPr>
        <w:t>Over the Edge</w:t>
      </w:r>
      <w:r w:rsidR="00C46F20" w:rsidRPr="63138294">
        <w:rPr>
          <w:rFonts w:ascii="Arial" w:eastAsia="Arial" w:hAnsi="Arial" w:cs="Arial"/>
          <w:color w:val="000000" w:themeColor="text1"/>
        </w:rPr>
        <w:t>”</w:t>
      </w:r>
      <w:r w:rsidR="00531AF5" w:rsidRPr="63138294">
        <w:rPr>
          <w:rFonts w:ascii="Arial" w:eastAsia="Arial" w:hAnsi="Arial" w:cs="Arial"/>
          <w:color w:val="000000" w:themeColor="text1"/>
        </w:rPr>
        <w:t xml:space="preserve"> </w:t>
      </w:r>
      <w:r w:rsidR="00C46F20" w:rsidRPr="63138294">
        <w:rPr>
          <w:rFonts w:ascii="Arial" w:eastAsia="Arial" w:hAnsi="Arial" w:cs="Arial"/>
          <w:color w:val="000000" w:themeColor="text1"/>
        </w:rPr>
        <w:t xml:space="preserve">Urban Repelling. </w:t>
      </w:r>
      <w:r w:rsidR="00F46BA2" w:rsidRPr="63138294">
        <w:rPr>
          <w:rFonts w:ascii="Arial" w:eastAsia="Arial" w:hAnsi="Arial" w:cs="Arial"/>
          <w:color w:val="000000" w:themeColor="text1"/>
        </w:rPr>
        <w:t xml:space="preserve">Lastly, Tony Wessling expressed that </w:t>
      </w:r>
      <w:r w:rsidR="00262BCB" w:rsidRPr="63138294">
        <w:rPr>
          <w:rFonts w:ascii="Arial" w:eastAsia="Arial" w:hAnsi="Arial" w:cs="Arial"/>
          <w:color w:val="000000" w:themeColor="text1"/>
        </w:rPr>
        <w:t>he is hosting an event open for artists at Wessling Contemporary soon.</w:t>
      </w:r>
    </w:p>
    <w:p w14:paraId="6D9B4F7C" w14:textId="7F9CA392" w:rsidR="5F17C14E" w:rsidRPr="00726306" w:rsidRDefault="1B5A722B" w:rsidP="6D65ACAF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  <w:u w:val="single"/>
        </w:rPr>
        <w:t>ACTION</w:t>
      </w: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 to approve the </w:t>
      </w:r>
      <w:r w:rsidR="00F26B42" w:rsidRPr="00726306">
        <w:rPr>
          <w:rFonts w:ascii="Arial" w:eastAsia="Arial" w:hAnsi="Arial" w:cs="Arial"/>
          <w:b/>
          <w:bCs/>
          <w:color w:val="000000" w:themeColor="text1"/>
        </w:rPr>
        <w:t>May 14</w:t>
      </w:r>
      <w:r w:rsidRPr="00726306">
        <w:rPr>
          <w:rFonts w:ascii="Arial" w:eastAsia="Arial" w:hAnsi="Arial" w:cs="Arial"/>
          <w:b/>
          <w:bCs/>
          <w:color w:val="000000" w:themeColor="text1"/>
        </w:rPr>
        <w:t>, 202</w:t>
      </w:r>
      <w:r w:rsidR="002425AC" w:rsidRPr="00726306">
        <w:rPr>
          <w:rFonts w:ascii="Arial" w:eastAsia="Arial" w:hAnsi="Arial" w:cs="Arial"/>
          <w:b/>
          <w:bCs/>
          <w:color w:val="000000" w:themeColor="text1"/>
        </w:rPr>
        <w:t>5</w:t>
      </w: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, </w:t>
      </w:r>
      <w:r w:rsidR="310D48DA" w:rsidRPr="00726306">
        <w:rPr>
          <w:rFonts w:ascii="Arial" w:eastAsia="Arial" w:hAnsi="Arial" w:cs="Arial"/>
          <w:b/>
          <w:bCs/>
          <w:color w:val="000000" w:themeColor="text1"/>
        </w:rPr>
        <w:t xml:space="preserve">meeting </w:t>
      </w:r>
      <w:r w:rsidRPr="00726306">
        <w:rPr>
          <w:rFonts w:ascii="Arial" w:eastAsia="Arial" w:hAnsi="Arial" w:cs="Arial"/>
          <w:b/>
          <w:bCs/>
          <w:color w:val="000000" w:themeColor="text1"/>
        </w:rPr>
        <w:t>minutes</w:t>
      </w:r>
    </w:p>
    <w:p w14:paraId="21BCD58C" w14:textId="23720736" w:rsidR="4E650310" w:rsidRPr="00726306" w:rsidRDefault="4E650310" w:rsidP="6D65ACAF">
      <w:pPr>
        <w:ind w:left="720"/>
        <w:rPr>
          <w:rFonts w:ascii="Arial" w:eastAsia="Arial" w:hAnsi="Arial" w:cs="Arial"/>
          <w:color w:val="000000" w:themeColor="text1"/>
        </w:rPr>
      </w:pPr>
      <w:r w:rsidRPr="00726306">
        <w:rPr>
          <w:rFonts w:ascii="Arial" w:eastAsia="Arial" w:hAnsi="Arial" w:cs="Arial"/>
          <w:color w:val="000000" w:themeColor="text1"/>
        </w:rPr>
        <w:t xml:space="preserve">The </w:t>
      </w:r>
      <w:r w:rsidR="00631CC6" w:rsidRPr="00726306">
        <w:rPr>
          <w:rFonts w:ascii="Arial" w:eastAsia="Arial" w:hAnsi="Arial" w:cs="Arial"/>
          <w:color w:val="000000" w:themeColor="text1"/>
        </w:rPr>
        <w:t xml:space="preserve">committee </w:t>
      </w:r>
      <w:r w:rsidRPr="00726306">
        <w:rPr>
          <w:rFonts w:ascii="Arial" w:eastAsia="Arial" w:hAnsi="Arial" w:cs="Arial"/>
          <w:color w:val="000000" w:themeColor="text1"/>
        </w:rPr>
        <w:t xml:space="preserve">reviewed the minutes from the </w:t>
      </w:r>
      <w:r w:rsidR="00BF3B7A" w:rsidRPr="00726306">
        <w:rPr>
          <w:rFonts w:ascii="Arial" w:eastAsia="Arial" w:hAnsi="Arial" w:cs="Arial"/>
          <w:color w:val="000000" w:themeColor="text1"/>
        </w:rPr>
        <w:t>May</w:t>
      </w:r>
      <w:r w:rsidR="002425AC" w:rsidRPr="00726306">
        <w:rPr>
          <w:rFonts w:ascii="Arial" w:eastAsia="Arial" w:hAnsi="Arial" w:cs="Arial"/>
          <w:color w:val="000000" w:themeColor="text1"/>
        </w:rPr>
        <w:t xml:space="preserve"> </w:t>
      </w:r>
      <w:r w:rsidR="00BF3B7A" w:rsidRPr="00726306">
        <w:rPr>
          <w:rFonts w:ascii="Arial" w:eastAsia="Arial" w:hAnsi="Arial" w:cs="Arial"/>
          <w:color w:val="000000" w:themeColor="text1"/>
        </w:rPr>
        <w:t>14</w:t>
      </w:r>
      <w:r w:rsidRPr="00726306">
        <w:rPr>
          <w:rFonts w:ascii="Arial" w:eastAsia="Arial" w:hAnsi="Arial" w:cs="Arial"/>
          <w:color w:val="000000" w:themeColor="text1"/>
        </w:rPr>
        <w:t>, 202</w:t>
      </w:r>
      <w:r w:rsidR="002425AC" w:rsidRPr="00726306">
        <w:rPr>
          <w:rFonts w:ascii="Arial" w:eastAsia="Arial" w:hAnsi="Arial" w:cs="Arial"/>
          <w:color w:val="000000" w:themeColor="text1"/>
        </w:rPr>
        <w:t>5</w:t>
      </w:r>
      <w:r w:rsidRPr="00726306">
        <w:rPr>
          <w:rFonts w:ascii="Arial" w:eastAsia="Arial" w:hAnsi="Arial" w:cs="Arial"/>
          <w:color w:val="000000" w:themeColor="text1"/>
        </w:rPr>
        <w:t>, meeting, distributed prior to this meeting.</w:t>
      </w:r>
      <w:r w:rsidR="0406095B" w:rsidRPr="00726306">
        <w:rPr>
          <w:rFonts w:ascii="Arial" w:eastAsia="Arial" w:hAnsi="Arial" w:cs="Arial"/>
          <w:color w:val="000000" w:themeColor="text1"/>
        </w:rPr>
        <w:t xml:space="preserve"> </w:t>
      </w:r>
    </w:p>
    <w:p w14:paraId="6B98D954" w14:textId="762DA12C" w:rsidR="6D65ACAF" w:rsidRPr="00726306" w:rsidRDefault="6D65ACAF" w:rsidP="6D65ACAF">
      <w:pPr>
        <w:ind w:left="720"/>
        <w:rPr>
          <w:rFonts w:ascii="Arial" w:eastAsia="Arial" w:hAnsi="Arial" w:cs="Arial"/>
          <w:color w:val="000000" w:themeColor="text1"/>
        </w:rPr>
      </w:pPr>
    </w:p>
    <w:p w14:paraId="4A02FACF" w14:textId="64CD7DE7" w:rsidR="40E22C18" w:rsidRPr="00726306" w:rsidRDefault="40E22C18" w:rsidP="5F17C14E">
      <w:pPr>
        <w:ind w:left="720"/>
        <w:rPr>
          <w:rFonts w:ascii="Arial" w:eastAsia="Arial" w:hAnsi="Arial" w:cs="Arial"/>
          <w:color w:val="C00000"/>
        </w:rPr>
      </w:pPr>
      <w:r w:rsidRPr="00726306">
        <w:rPr>
          <w:rFonts w:ascii="Arial" w:eastAsia="Arial" w:hAnsi="Arial" w:cs="Arial"/>
          <w:b/>
          <w:bCs/>
          <w:color w:val="000000" w:themeColor="text1"/>
          <w:u w:val="single"/>
        </w:rPr>
        <w:t>Action:</w:t>
      </w:r>
      <w:r w:rsidRPr="00726306">
        <w:rPr>
          <w:rFonts w:ascii="Arial" w:eastAsia="Arial" w:hAnsi="Arial" w:cs="Arial"/>
          <w:color w:val="000000" w:themeColor="text1"/>
        </w:rPr>
        <w:t xml:space="preserve"> The committee unanimously approved the</w:t>
      </w:r>
      <w:r w:rsidR="18AFD0EF" w:rsidRPr="00726306">
        <w:rPr>
          <w:rFonts w:ascii="Arial" w:eastAsia="Arial" w:hAnsi="Arial" w:cs="Arial"/>
          <w:color w:val="000000" w:themeColor="text1"/>
        </w:rPr>
        <w:t xml:space="preserve"> </w:t>
      </w:r>
      <w:r w:rsidR="00B122B5" w:rsidRPr="00726306">
        <w:rPr>
          <w:rFonts w:ascii="Arial" w:eastAsia="Arial" w:hAnsi="Arial" w:cs="Arial"/>
          <w:color w:val="000000" w:themeColor="text1"/>
        </w:rPr>
        <w:t>May 14</w:t>
      </w:r>
      <w:r w:rsidR="18AFD0EF" w:rsidRPr="00726306">
        <w:rPr>
          <w:rFonts w:ascii="Arial" w:eastAsia="Arial" w:hAnsi="Arial" w:cs="Arial"/>
          <w:color w:val="000000" w:themeColor="text1"/>
        </w:rPr>
        <w:t>, 202</w:t>
      </w:r>
      <w:r w:rsidR="00953D55" w:rsidRPr="00726306">
        <w:rPr>
          <w:rFonts w:ascii="Arial" w:eastAsia="Arial" w:hAnsi="Arial" w:cs="Arial"/>
          <w:color w:val="000000" w:themeColor="text1"/>
        </w:rPr>
        <w:t>5</w:t>
      </w:r>
      <w:r w:rsidRPr="00726306">
        <w:rPr>
          <w:rFonts w:ascii="Arial" w:eastAsia="Arial" w:hAnsi="Arial" w:cs="Arial"/>
          <w:color w:val="000000" w:themeColor="text1"/>
        </w:rPr>
        <w:t xml:space="preserve">, meeting </w:t>
      </w:r>
      <w:r w:rsidR="5553604B" w:rsidRPr="00726306">
        <w:rPr>
          <w:rFonts w:ascii="Arial" w:eastAsia="Arial" w:hAnsi="Arial" w:cs="Arial"/>
          <w:color w:val="000000" w:themeColor="text1"/>
        </w:rPr>
        <w:t xml:space="preserve">minutes as motioned by </w:t>
      </w:r>
      <w:r w:rsidR="00F21C9A" w:rsidRPr="00726306">
        <w:rPr>
          <w:rFonts w:ascii="Arial" w:eastAsia="Arial" w:hAnsi="Arial" w:cs="Arial"/>
          <w:color w:val="000000" w:themeColor="text1"/>
        </w:rPr>
        <w:t xml:space="preserve">Liz Polo </w:t>
      </w:r>
      <w:r w:rsidR="0A99EBEE" w:rsidRPr="00726306">
        <w:rPr>
          <w:rFonts w:ascii="Arial" w:eastAsia="Arial" w:hAnsi="Arial" w:cs="Arial"/>
          <w:color w:val="000000" w:themeColor="text1"/>
        </w:rPr>
        <w:t xml:space="preserve">and seconded by </w:t>
      </w:r>
      <w:r w:rsidR="0078181F" w:rsidRPr="00726306">
        <w:rPr>
          <w:rFonts w:ascii="Arial" w:eastAsia="Arial" w:hAnsi="Arial" w:cs="Arial"/>
          <w:color w:val="000000" w:themeColor="text1"/>
        </w:rPr>
        <w:t>Brian Fenwick</w:t>
      </w:r>
      <w:r w:rsidR="00631CC6" w:rsidRPr="00726306">
        <w:rPr>
          <w:rFonts w:ascii="Arial" w:eastAsia="Arial" w:hAnsi="Arial" w:cs="Arial"/>
          <w:color w:val="000000" w:themeColor="text1"/>
        </w:rPr>
        <w:t>.</w:t>
      </w:r>
    </w:p>
    <w:p w14:paraId="5916DA22" w14:textId="06E40E11" w:rsidR="3434EA9B" w:rsidRPr="00726306" w:rsidRDefault="1B5A722B" w:rsidP="6D65ACAF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Introductions</w:t>
      </w:r>
    </w:p>
    <w:p w14:paraId="3F20F3F5" w14:textId="71B73042" w:rsidR="3434EA9B" w:rsidRPr="00726306" w:rsidRDefault="005351AE" w:rsidP="00BF7BD4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Hollie introduced</w:t>
      </w:r>
      <w:r w:rsidR="00C831A4" w:rsidRPr="63138294">
        <w:rPr>
          <w:rFonts w:ascii="Arial" w:eastAsia="Arial" w:hAnsi="Arial" w:cs="Arial"/>
          <w:color w:val="000000" w:themeColor="text1"/>
        </w:rPr>
        <w:t xml:space="preserve"> Brook Drummond from</w:t>
      </w:r>
      <w:r w:rsidRPr="63138294">
        <w:rPr>
          <w:rFonts w:ascii="Arial" w:eastAsia="Arial" w:hAnsi="Arial" w:cs="Arial"/>
          <w:color w:val="000000" w:themeColor="text1"/>
        </w:rPr>
        <w:t xml:space="preserve"> the </w:t>
      </w:r>
      <w:r w:rsidR="00EB5822" w:rsidRPr="63138294">
        <w:rPr>
          <w:rFonts w:ascii="Arial" w:eastAsia="Arial" w:hAnsi="Arial" w:cs="Arial"/>
          <w:color w:val="000000" w:themeColor="text1"/>
        </w:rPr>
        <w:t xml:space="preserve">Halston </w:t>
      </w:r>
      <w:r w:rsidR="00615E1B" w:rsidRPr="63138294">
        <w:rPr>
          <w:rFonts w:ascii="Arial" w:eastAsia="Arial" w:hAnsi="Arial" w:cs="Arial"/>
          <w:color w:val="000000" w:themeColor="text1"/>
        </w:rPr>
        <w:t>Foundation</w:t>
      </w:r>
      <w:r w:rsidR="007103A1" w:rsidRPr="63138294">
        <w:rPr>
          <w:rFonts w:ascii="Arial" w:eastAsia="Arial" w:hAnsi="Arial" w:cs="Arial"/>
          <w:color w:val="000000" w:themeColor="text1"/>
        </w:rPr>
        <w:t xml:space="preserve">, </w:t>
      </w:r>
      <w:r w:rsidR="00C831A4" w:rsidRPr="63138294">
        <w:rPr>
          <w:rFonts w:ascii="Arial" w:eastAsia="Arial" w:hAnsi="Arial" w:cs="Arial"/>
          <w:color w:val="000000" w:themeColor="text1"/>
        </w:rPr>
        <w:t xml:space="preserve">who is </w:t>
      </w:r>
      <w:r w:rsidR="007103A1" w:rsidRPr="63138294">
        <w:rPr>
          <w:rFonts w:ascii="Arial" w:eastAsia="Arial" w:hAnsi="Arial" w:cs="Arial"/>
          <w:color w:val="000000" w:themeColor="text1"/>
        </w:rPr>
        <w:t>the niece of Halston.</w:t>
      </w:r>
      <w:r w:rsidR="00990A97" w:rsidRPr="63138294">
        <w:rPr>
          <w:rFonts w:ascii="Arial" w:eastAsia="Arial" w:hAnsi="Arial" w:cs="Arial"/>
          <w:color w:val="000000" w:themeColor="text1"/>
        </w:rPr>
        <w:t xml:space="preserve"> Broo</w:t>
      </w:r>
      <w:r w:rsidR="007C5182" w:rsidRPr="63138294">
        <w:rPr>
          <w:rFonts w:ascii="Arial" w:eastAsia="Arial" w:hAnsi="Arial" w:cs="Arial"/>
          <w:color w:val="000000" w:themeColor="text1"/>
        </w:rPr>
        <w:t xml:space="preserve">k </w:t>
      </w:r>
      <w:r w:rsidR="00052490" w:rsidRPr="63138294">
        <w:rPr>
          <w:rFonts w:ascii="Arial" w:eastAsia="Arial" w:hAnsi="Arial" w:cs="Arial"/>
          <w:color w:val="000000" w:themeColor="text1"/>
        </w:rPr>
        <w:t xml:space="preserve">gave </w:t>
      </w:r>
      <w:r w:rsidR="00A95F3A" w:rsidRPr="63138294">
        <w:rPr>
          <w:rFonts w:ascii="Arial" w:eastAsia="Arial" w:hAnsi="Arial" w:cs="Arial"/>
          <w:color w:val="000000" w:themeColor="text1"/>
        </w:rPr>
        <w:t xml:space="preserve">the backstory of Halston, his love for San Francisco, and </w:t>
      </w:r>
      <w:r w:rsidR="00E63A70" w:rsidRPr="63138294">
        <w:rPr>
          <w:rFonts w:ascii="Arial" w:eastAsia="Arial" w:hAnsi="Arial" w:cs="Arial"/>
          <w:color w:val="000000" w:themeColor="text1"/>
        </w:rPr>
        <w:t xml:space="preserve">potential </w:t>
      </w:r>
      <w:r w:rsidR="002A4751" w:rsidRPr="63138294">
        <w:rPr>
          <w:rFonts w:ascii="Arial" w:eastAsia="Arial" w:hAnsi="Arial" w:cs="Arial"/>
          <w:color w:val="000000" w:themeColor="text1"/>
        </w:rPr>
        <w:t xml:space="preserve">collaborative </w:t>
      </w:r>
      <w:r w:rsidR="00E63A70" w:rsidRPr="63138294">
        <w:rPr>
          <w:rFonts w:ascii="Arial" w:eastAsia="Arial" w:hAnsi="Arial" w:cs="Arial"/>
          <w:color w:val="000000" w:themeColor="text1"/>
        </w:rPr>
        <w:t xml:space="preserve">opportunities </w:t>
      </w:r>
      <w:r w:rsidR="002A4751" w:rsidRPr="63138294">
        <w:rPr>
          <w:rFonts w:ascii="Arial" w:eastAsia="Arial" w:hAnsi="Arial" w:cs="Arial"/>
          <w:color w:val="000000" w:themeColor="text1"/>
        </w:rPr>
        <w:t>in progress</w:t>
      </w:r>
      <w:r w:rsidR="00E63A70" w:rsidRPr="63138294">
        <w:rPr>
          <w:rFonts w:ascii="Arial" w:eastAsia="Arial" w:hAnsi="Arial" w:cs="Arial"/>
          <w:color w:val="000000" w:themeColor="text1"/>
        </w:rPr>
        <w:t xml:space="preserve"> with the Alliance</w:t>
      </w:r>
      <w:r w:rsidR="00052490" w:rsidRPr="63138294">
        <w:rPr>
          <w:rFonts w:ascii="Arial" w:eastAsia="Arial" w:hAnsi="Arial" w:cs="Arial"/>
          <w:color w:val="000000" w:themeColor="text1"/>
        </w:rPr>
        <w:t xml:space="preserve"> as it relates to</w:t>
      </w:r>
      <w:r w:rsidR="0004032D" w:rsidRPr="63138294">
        <w:rPr>
          <w:rFonts w:ascii="Arial" w:eastAsia="Arial" w:hAnsi="Arial" w:cs="Arial"/>
          <w:color w:val="000000" w:themeColor="text1"/>
        </w:rPr>
        <w:t xml:space="preserve"> Bloom</w:t>
      </w:r>
      <w:r w:rsidR="00E63A70" w:rsidRPr="63138294">
        <w:rPr>
          <w:rFonts w:ascii="Arial" w:eastAsia="Arial" w:hAnsi="Arial" w:cs="Arial"/>
          <w:color w:val="000000" w:themeColor="text1"/>
        </w:rPr>
        <w:t>.</w:t>
      </w:r>
      <w:r w:rsidR="002A4751" w:rsidRPr="63138294">
        <w:rPr>
          <w:rFonts w:ascii="Arial" w:eastAsia="Arial" w:hAnsi="Arial" w:cs="Arial"/>
          <w:color w:val="000000" w:themeColor="text1"/>
        </w:rPr>
        <w:t xml:space="preserve"> </w:t>
      </w:r>
    </w:p>
    <w:p w14:paraId="551D6114" w14:textId="77777777" w:rsidR="00BF7BD4" w:rsidRPr="00726306" w:rsidRDefault="00BF7BD4" w:rsidP="6D65ACAF">
      <w:pPr>
        <w:spacing w:line="259" w:lineRule="auto"/>
        <w:rPr>
          <w:rFonts w:ascii="Arial" w:eastAsia="Arial" w:hAnsi="Arial" w:cs="Arial"/>
          <w:color w:val="C00000"/>
        </w:rPr>
      </w:pPr>
    </w:p>
    <w:p w14:paraId="31838CEC" w14:textId="079C5815" w:rsidR="3434EA9B" w:rsidRPr="00726306" w:rsidRDefault="33E6711B" w:rsidP="6D65ACAF">
      <w:pPr>
        <w:pStyle w:val="ListParagraph"/>
        <w:numPr>
          <w:ilvl w:val="0"/>
          <w:numId w:val="2"/>
        </w:numPr>
        <w:spacing w:before="0" w:line="259" w:lineRule="auto"/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Overview: </w:t>
      </w:r>
      <w:r w:rsidR="00C74F5F" w:rsidRPr="00726306">
        <w:rPr>
          <w:rFonts w:ascii="Arial" w:eastAsia="Arial" w:hAnsi="Arial" w:cs="Arial"/>
          <w:b/>
          <w:bCs/>
          <w:color w:val="000000" w:themeColor="text1"/>
        </w:rPr>
        <w:t>Bloom</w:t>
      </w: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9C44D8" w:rsidRPr="00726306">
        <w:rPr>
          <w:rFonts w:ascii="Arial" w:eastAsia="Arial" w:hAnsi="Arial" w:cs="Arial"/>
          <w:b/>
          <w:bCs/>
          <w:color w:val="000000" w:themeColor="text1"/>
        </w:rPr>
        <w:t xml:space="preserve">Events </w:t>
      </w:r>
      <w:r w:rsidRPr="00726306">
        <w:rPr>
          <w:rFonts w:ascii="Arial" w:eastAsia="Arial" w:hAnsi="Arial" w:cs="Arial"/>
          <w:b/>
          <w:bCs/>
          <w:color w:val="000000" w:themeColor="text1"/>
        </w:rPr>
        <w:t>Recap</w:t>
      </w:r>
    </w:p>
    <w:p w14:paraId="184064CA" w14:textId="61B30E95" w:rsidR="008C343D" w:rsidRPr="00726306" w:rsidRDefault="009F4FDD" w:rsidP="002D0AF3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lastRenderedPageBreak/>
        <w:t xml:space="preserve">Hollie </w:t>
      </w:r>
      <w:r w:rsidR="006F1D13" w:rsidRPr="63138294">
        <w:rPr>
          <w:rFonts w:ascii="Arial" w:eastAsia="Arial" w:hAnsi="Arial" w:cs="Arial"/>
          <w:color w:val="000000" w:themeColor="text1"/>
        </w:rPr>
        <w:t>recapped the Pikmin In Bloom MINIWALK events</w:t>
      </w:r>
      <w:r w:rsidR="00885042" w:rsidRPr="63138294">
        <w:rPr>
          <w:rFonts w:ascii="Arial" w:eastAsia="Arial" w:hAnsi="Arial" w:cs="Arial"/>
          <w:color w:val="000000" w:themeColor="text1"/>
        </w:rPr>
        <w:t xml:space="preserve">, one on Memorial Day weekend and another on </w:t>
      </w:r>
      <w:r w:rsidR="004922E7" w:rsidRPr="63138294">
        <w:rPr>
          <w:rFonts w:ascii="Arial" w:eastAsia="Arial" w:hAnsi="Arial" w:cs="Arial"/>
          <w:color w:val="000000" w:themeColor="text1"/>
        </w:rPr>
        <w:t>4</w:t>
      </w:r>
      <w:r w:rsidR="004922E7" w:rsidRPr="63138294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4922E7" w:rsidRPr="63138294">
        <w:rPr>
          <w:rFonts w:ascii="Arial" w:eastAsia="Arial" w:hAnsi="Arial" w:cs="Arial"/>
          <w:color w:val="000000" w:themeColor="text1"/>
        </w:rPr>
        <w:t xml:space="preserve"> of July weekend. </w:t>
      </w:r>
      <w:r w:rsidR="001D26C4" w:rsidRPr="63138294">
        <w:rPr>
          <w:rFonts w:ascii="Arial" w:eastAsia="Arial" w:hAnsi="Arial" w:cs="Arial"/>
          <w:color w:val="000000" w:themeColor="text1"/>
        </w:rPr>
        <w:t xml:space="preserve">These events were a scavenger hunt of Pikmin figurines throughout the district, while Nintendo hosted </w:t>
      </w:r>
      <w:r w:rsidR="00272CDA" w:rsidRPr="63138294">
        <w:rPr>
          <w:rFonts w:ascii="Arial" w:eastAsia="Arial" w:hAnsi="Arial" w:cs="Arial"/>
          <w:color w:val="000000" w:themeColor="text1"/>
        </w:rPr>
        <w:t>a tent</w:t>
      </w:r>
      <w:r w:rsidR="00A2124B" w:rsidRPr="63138294">
        <w:rPr>
          <w:rFonts w:ascii="Arial" w:eastAsia="Arial" w:hAnsi="Arial" w:cs="Arial"/>
          <w:color w:val="000000" w:themeColor="text1"/>
        </w:rPr>
        <w:t>/photo</w:t>
      </w:r>
      <w:r w:rsidR="00272CDA" w:rsidRPr="63138294">
        <w:rPr>
          <w:rFonts w:ascii="Arial" w:eastAsia="Arial" w:hAnsi="Arial" w:cs="Arial"/>
          <w:color w:val="000000" w:themeColor="text1"/>
        </w:rPr>
        <w:t xml:space="preserve"> activation at </w:t>
      </w:r>
      <w:r w:rsidR="00923F2C" w:rsidRPr="63138294">
        <w:rPr>
          <w:rFonts w:ascii="Arial" w:eastAsia="Arial" w:hAnsi="Arial" w:cs="Arial"/>
          <w:color w:val="000000" w:themeColor="text1"/>
        </w:rPr>
        <w:t>the plaza</w:t>
      </w:r>
      <w:r w:rsidR="00272CDA" w:rsidRPr="63138294">
        <w:rPr>
          <w:rFonts w:ascii="Arial" w:eastAsia="Arial" w:hAnsi="Arial" w:cs="Arial"/>
          <w:color w:val="000000" w:themeColor="text1"/>
        </w:rPr>
        <w:t>.</w:t>
      </w:r>
      <w:r w:rsidR="00A2124B" w:rsidRPr="63138294">
        <w:rPr>
          <w:rFonts w:ascii="Arial" w:eastAsia="Arial" w:hAnsi="Arial" w:cs="Arial"/>
          <w:color w:val="000000" w:themeColor="text1"/>
        </w:rPr>
        <w:t xml:space="preserve"> </w:t>
      </w:r>
      <w:r w:rsidR="00923F2C" w:rsidRPr="63138294">
        <w:rPr>
          <w:rFonts w:ascii="Arial" w:eastAsia="Arial" w:hAnsi="Arial" w:cs="Arial"/>
          <w:color w:val="000000" w:themeColor="text1"/>
        </w:rPr>
        <w:t>S</w:t>
      </w:r>
      <w:r w:rsidR="00A2124B" w:rsidRPr="63138294">
        <w:rPr>
          <w:rFonts w:ascii="Arial" w:eastAsia="Arial" w:hAnsi="Arial" w:cs="Arial"/>
          <w:color w:val="000000" w:themeColor="text1"/>
        </w:rPr>
        <w:t>ocial media statistics</w:t>
      </w:r>
      <w:r w:rsidR="00923F2C" w:rsidRPr="63138294">
        <w:rPr>
          <w:rFonts w:ascii="Arial" w:eastAsia="Arial" w:hAnsi="Arial" w:cs="Arial"/>
          <w:color w:val="000000" w:themeColor="text1"/>
        </w:rPr>
        <w:t xml:space="preserve"> from the activation</w:t>
      </w:r>
      <w:r w:rsidR="00A2124B" w:rsidRPr="63138294">
        <w:rPr>
          <w:rFonts w:ascii="Arial" w:eastAsia="Arial" w:hAnsi="Arial" w:cs="Arial"/>
          <w:color w:val="000000" w:themeColor="text1"/>
        </w:rPr>
        <w:t xml:space="preserve"> </w:t>
      </w:r>
      <w:r w:rsidR="00351BAA" w:rsidRPr="63138294">
        <w:rPr>
          <w:rFonts w:ascii="Arial" w:eastAsia="Arial" w:hAnsi="Arial" w:cs="Arial"/>
          <w:color w:val="000000" w:themeColor="text1"/>
        </w:rPr>
        <w:t>include 311</w:t>
      </w:r>
      <w:r w:rsidR="00567A22" w:rsidRPr="63138294">
        <w:rPr>
          <w:rFonts w:ascii="Arial" w:eastAsia="Arial" w:hAnsi="Arial" w:cs="Arial"/>
          <w:color w:val="000000" w:themeColor="text1"/>
        </w:rPr>
        <w:t>K</w:t>
      </w:r>
      <w:r w:rsidR="00AE45D7" w:rsidRPr="63138294">
        <w:rPr>
          <w:rFonts w:ascii="Arial" w:eastAsia="Arial" w:hAnsi="Arial" w:cs="Arial"/>
          <w:color w:val="000000" w:themeColor="text1"/>
        </w:rPr>
        <w:t>+</w:t>
      </w:r>
      <w:r w:rsidR="004F3505" w:rsidRPr="63138294">
        <w:rPr>
          <w:rFonts w:ascii="Arial" w:eastAsia="Arial" w:hAnsi="Arial" w:cs="Arial"/>
          <w:color w:val="000000" w:themeColor="text1"/>
        </w:rPr>
        <w:t xml:space="preserve"> Instagram impressions, </w:t>
      </w:r>
      <w:r w:rsidR="00AE45D7" w:rsidRPr="63138294">
        <w:rPr>
          <w:rFonts w:ascii="Arial" w:eastAsia="Arial" w:hAnsi="Arial" w:cs="Arial"/>
          <w:color w:val="000000" w:themeColor="text1"/>
        </w:rPr>
        <w:t xml:space="preserve">30.7K+ </w:t>
      </w:r>
      <w:proofErr w:type="spellStart"/>
      <w:r w:rsidR="00567A22" w:rsidRPr="63138294">
        <w:rPr>
          <w:rFonts w:ascii="Arial" w:eastAsia="Arial" w:hAnsi="Arial" w:cs="Arial"/>
          <w:color w:val="000000" w:themeColor="text1"/>
        </w:rPr>
        <w:t>Tiktok</w:t>
      </w:r>
      <w:proofErr w:type="spellEnd"/>
      <w:r w:rsidR="00567A22" w:rsidRPr="63138294">
        <w:rPr>
          <w:rFonts w:ascii="Arial" w:eastAsia="Arial" w:hAnsi="Arial" w:cs="Arial"/>
          <w:color w:val="000000" w:themeColor="text1"/>
        </w:rPr>
        <w:t xml:space="preserve"> impressions, and 8 media outlets.</w:t>
      </w:r>
    </w:p>
    <w:p w14:paraId="370A8CFF" w14:textId="77777777" w:rsidR="001A6A0E" w:rsidRPr="00726306" w:rsidRDefault="001A6A0E" w:rsidP="002D0AF3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</w:p>
    <w:p w14:paraId="0725852F" w14:textId="0E4CBA25" w:rsidR="001A6A0E" w:rsidRPr="00726306" w:rsidRDefault="00FD382B" w:rsidP="002D0AF3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 xml:space="preserve">Hollie and Ryan also explained </w:t>
      </w:r>
      <w:r w:rsidR="001D1384" w:rsidRPr="63138294">
        <w:rPr>
          <w:rFonts w:ascii="Arial" w:eastAsia="Arial" w:hAnsi="Arial" w:cs="Arial"/>
          <w:color w:val="000000" w:themeColor="text1"/>
        </w:rPr>
        <w:t xml:space="preserve">how the Alliance prepared an Influencer Bar Crawl, </w:t>
      </w:r>
      <w:r w:rsidR="007546A0" w:rsidRPr="63138294">
        <w:rPr>
          <w:rFonts w:ascii="Arial" w:eastAsia="Arial" w:hAnsi="Arial" w:cs="Arial"/>
          <w:color w:val="000000" w:themeColor="text1"/>
        </w:rPr>
        <w:t xml:space="preserve">to capture </w:t>
      </w:r>
      <w:r w:rsidR="005055AA" w:rsidRPr="63138294">
        <w:rPr>
          <w:rFonts w:ascii="Arial" w:eastAsia="Arial" w:hAnsi="Arial" w:cs="Arial"/>
          <w:color w:val="000000" w:themeColor="text1"/>
        </w:rPr>
        <w:t xml:space="preserve">content and promote for the </w:t>
      </w:r>
      <w:r w:rsidR="00A23473" w:rsidRPr="63138294">
        <w:rPr>
          <w:rFonts w:ascii="Arial" w:eastAsia="Arial" w:hAnsi="Arial" w:cs="Arial"/>
          <w:color w:val="000000" w:themeColor="text1"/>
        </w:rPr>
        <w:t>upcoming</w:t>
      </w:r>
      <w:r w:rsidR="005055AA" w:rsidRPr="63138294">
        <w:rPr>
          <w:rFonts w:ascii="Arial" w:eastAsia="Arial" w:hAnsi="Arial" w:cs="Arial"/>
          <w:color w:val="000000" w:themeColor="text1"/>
        </w:rPr>
        <w:t xml:space="preserve"> </w:t>
      </w:r>
      <w:r w:rsidR="00A23473" w:rsidRPr="63138294">
        <w:rPr>
          <w:rFonts w:ascii="Arial" w:eastAsia="Arial" w:hAnsi="Arial" w:cs="Arial"/>
          <w:color w:val="000000" w:themeColor="text1"/>
        </w:rPr>
        <w:t xml:space="preserve">Blooms and Bubbles Bar Crawl </w:t>
      </w:r>
      <w:r w:rsidR="0079168C" w:rsidRPr="63138294">
        <w:rPr>
          <w:rFonts w:ascii="Arial" w:eastAsia="Arial" w:hAnsi="Arial" w:cs="Arial"/>
          <w:color w:val="000000" w:themeColor="text1"/>
        </w:rPr>
        <w:t>event</w:t>
      </w:r>
      <w:r w:rsidR="00A23473" w:rsidRPr="63138294">
        <w:rPr>
          <w:rFonts w:ascii="Arial" w:eastAsia="Arial" w:hAnsi="Arial" w:cs="Arial"/>
          <w:color w:val="000000" w:themeColor="text1"/>
        </w:rPr>
        <w:t xml:space="preserve">. </w:t>
      </w:r>
      <w:r w:rsidR="00671B57" w:rsidRPr="63138294">
        <w:rPr>
          <w:rFonts w:ascii="Arial" w:eastAsia="Arial" w:hAnsi="Arial" w:cs="Arial"/>
          <w:color w:val="000000" w:themeColor="text1"/>
        </w:rPr>
        <w:t>The influencer event featur</w:t>
      </w:r>
      <w:r w:rsidR="00923F2C" w:rsidRPr="63138294">
        <w:rPr>
          <w:rFonts w:ascii="Arial" w:eastAsia="Arial" w:hAnsi="Arial" w:cs="Arial"/>
          <w:color w:val="000000" w:themeColor="text1"/>
        </w:rPr>
        <w:t>ed</w:t>
      </w:r>
      <w:r w:rsidR="00671B57" w:rsidRPr="63138294">
        <w:rPr>
          <w:rFonts w:ascii="Arial" w:eastAsia="Arial" w:hAnsi="Arial" w:cs="Arial"/>
          <w:color w:val="000000" w:themeColor="text1"/>
        </w:rPr>
        <w:t xml:space="preserve"> six content creators with a combined following of over 47K.</w:t>
      </w:r>
    </w:p>
    <w:p w14:paraId="0D3DCA69" w14:textId="77777777" w:rsidR="00671B57" w:rsidRPr="00726306" w:rsidRDefault="00671B57" w:rsidP="002D0AF3">
      <w:pPr>
        <w:spacing w:line="259" w:lineRule="auto"/>
        <w:ind w:left="720"/>
        <w:rPr>
          <w:rFonts w:ascii="Arial" w:eastAsia="Arial" w:hAnsi="Arial" w:cs="Arial"/>
          <w:color w:val="000000" w:themeColor="text1"/>
        </w:rPr>
      </w:pPr>
    </w:p>
    <w:p w14:paraId="2EC1954C" w14:textId="4E3529F9" w:rsidR="1B5A722B" w:rsidRPr="00726306" w:rsidRDefault="00FB52A7" w:rsidP="00D75100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Overview: </w:t>
      </w:r>
      <w:r w:rsidR="000F3604" w:rsidRPr="00726306">
        <w:rPr>
          <w:rFonts w:ascii="Arial" w:eastAsia="Arial" w:hAnsi="Arial" w:cs="Arial"/>
          <w:b/>
          <w:bCs/>
          <w:color w:val="000000" w:themeColor="text1"/>
        </w:rPr>
        <w:t>Sponsorship Decks</w:t>
      </w:r>
    </w:p>
    <w:p w14:paraId="29D2D4C5" w14:textId="6704A08A" w:rsidR="00254BB1" w:rsidRPr="00726306" w:rsidRDefault="004B2833" w:rsidP="002D0AF3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 xml:space="preserve">Hollie </w:t>
      </w:r>
      <w:r w:rsidR="00923F2C" w:rsidRPr="63138294">
        <w:rPr>
          <w:rFonts w:ascii="Arial" w:eastAsia="Arial" w:hAnsi="Arial" w:cs="Arial"/>
          <w:color w:val="000000" w:themeColor="text1"/>
        </w:rPr>
        <w:t>shared and</w:t>
      </w:r>
      <w:r w:rsidR="00CA31C2" w:rsidRPr="63138294">
        <w:rPr>
          <w:rFonts w:ascii="Arial" w:eastAsia="Arial" w:hAnsi="Arial" w:cs="Arial"/>
          <w:color w:val="000000" w:themeColor="text1"/>
        </w:rPr>
        <w:t xml:space="preserve"> explained</w:t>
      </w:r>
      <w:r w:rsidRPr="63138294">
        <w:rPr>
          <w:rFonts w:ascii="Arial" w:eastAsia="Arial" w:hAnsi="Arial" w:cs="Arial"/>
          <w:color w:val="000000" w:themeColor="text1"/>
        </w:rPr>
        <w:t xml:space="preserve"> the importance of redesigning </w:t>
      </w:r>
      <w:r w:rsidR="00AB3452" w:rsidRPr="63138294">
        <w:rPr>
          <w:rFonts w:ascii="Arial" w:eastAsia="Arial" w:hAnsi="Arial" w:cs="Arial"/>
          <w:color w:val="000000" w:themeColor="text1"/>
        </w:rPr>
        <w:t>the Alliance’s sponsorship decks</w:t>
      </w:r>
      <w:r w:rsidR="00CA31C2" w:rsidRPr="63138294">
        <w:rPr>
          <w:rFonts w:ascii="Arial" w:eastAsia="Arial" w:hAnsi="Arial" w:cs="Arial"/>
          <w:color w:val="000000" w:themeColor="text1"/>
        </w:rPr>
        <w:t xml:space="preserve"> to capture potential </w:t>
      </w:r>
      <w:r w:rsidR="005B6AC1" w:rsidRPr="63138294">
        <w:rPr>
          <w:rFonts w:ascii="Arial" w:eastAsia="Arial" w:hAnsi="Arial" w:cs="Arial"/>
          <w:color w:val="000000" w:themeColor="text1"/>
        </w:rPr>
        <w:t>sponsors’</w:t>
      </w:r>
      <w:r w:rsidR="00CA31C2" w:rsidRPr="63138294">
        <w:rPr>
          <w:rFonts w:ascii="Arial" w:eastAsia="Arial" w:hAnsi="Arial" w:cs="Arial"/>
          <w:color w:val="000000" w:themeColor="text1"/>
        </w:rPr>
        <w:t xml:space="preserve"> attention</w:t>
      </w:r>
      <w:r w:rsidR="00AB3452" w:rsidRPr="63138294">
        <w:rPr>
          <w:rFonts w:ascii="Arial" w:eastAsia="Arial" w:hAnsi="Arial" w:cs="Arial"/>
          <w:color w:val="000000" w:themeColor="text1"/>
        </w:rPr>
        <w:t xml:space="preserve">. </w:t>
      </w:r>
      <w:r w:rsidR="00CA31C2" w:rsidRPr="63138294">
        <w:rPr>
          <w:rFonts w:ascii="Arial" w:eastAsia="Arial" w:hAnsi="Arial" w:cs="Arial"/>
          <w:color w:val="000000" w:themeColor="text1"/>
        </w:rPr>
        <w:t>to the goal is to</w:t>
      </w:r>
      <w:r w:rsidR="00AB3452" w:rsidRPr="63138294">
        <w:rPr>
          <w:rFonts w:ascii="Arial" w:eastAsia="Arial" w:hAnsi="Arial" w:cs="Arial"/>
          <w:color w:val="000000" w:themeColor="text1"/>
        </w:rPr>
        <w:t xml:space="preserve"> </w:t>
      </w:r>
      <w:r w:rsidR="002119C1" w:rsidRPr="63138294">
        <w:rPr>
          <w:rFonts w:ascii="Arial" w:eastAsia="Arial" w:hAnsi="Arial" w:cs="Arial"/>
          <w:color w:val="000000" w:themeColor="text1"/>
        </w:rPr>
        <w:t xml:space="preserve">tailor </w:t>
      </w:r>
      <w:r w:rsidR="00CA31C2" w:rsidRPr="63138294">
        <w:rPr>
          <w:rFonts w:ascii="Arial" w:eastAsia="Arial" w:hAnsi="Arial" w:cs="Arial"/>
          <w:color w:val="000000" w:themeColor="text1"/>
        </w:rPr>
        <w:t xml:space="preserve">each </w:t>
      </w:r>
      <w:r w:rsidR="002119C1" w:rsidRPr="63138294">
        <w:rPr>
          <w:rFonts w:ascii="Arial" w:eastAsia="Arial" w:hAnsi="Arial" w:cs="Arial"/>
          <w:color w:val="000000" w:themeColor="text1"/>
        </w:rPr>
        <w:t>deck to each potential sponsor to align with</w:t>
      </w:r>
      <w:r w:rsidR="00486162" w:rsidRPr="63138294">
        <w:rPr>
          <w:rFonts w:ascii="Arial" w:eastAsia="Arial" w:hAnsi="Arial" w:cs="Arial"/>
          <w:color w:val="000000" w:themeColor="text1"/>
        </w:rPr>
        <w:t xml:space="preserve"> the company’s</w:t>
      </w:r>
      <w:r w:rsidR="002119C1" w:rsidRPr="63138294">
        <w:rPr>
          <w:rFonts w:ascii="Arial" w:eastAsia="Arial" w:hAnsi="Arial" w:cs="Arial"/>
          <w:color w:val="000000" w:themeColor="text1"/>
        </w:rPr>
        <w:t xml:space="preserve"> values and needs</w:t>
      </w:r>
      <w:r w:rsidR="0028229A" w:rsidRPr="63138294">
        <w:rPr>
          <w:rFonts w:ascii="Arial" w:eastAsia="Arial" w:hAnsi="Arial" w:cs="Arial"/>
          <w:color w:val="000000" w:themeColor="text1"/>
        </w:rPr>
        <w:t xml:space="preserve">. </w:t>
      </w:r>
      <w:r w:rsidR="00E874A1" w:rsidRPr="63138294">
        <w:rPr>
          <w:rFonts w:ascii="Arial" w:eastAsia="Arial" w:hAnsi="Arial" w:cs="Arial"/>
          <w:color w:val="000000" w:themeColor="text1"/>
        </w:rPr>
        <w:t xml:space="preserve">One approach </w:t>
      </w:r>
      <w:r w:rsidR="00486162" w:rsidRPr="63138294">
        <w:rPr>
          <w:rFonts w:ascii="Arial" w:eastAsia="Arial" w:hAnsi="Arial" w:cs="Arial"/>
          <w:color w:val="000000" w:themeColor="text1"/>
        </w:rPr>
        <w:t>is</w:t>
      </w:r>
      <w:r w:rsidR="00E874A1" w:rsidRPr="63138294">
        <w:rPr>
          <w:rFonts w:ascii="Arial" w:eastAsia="Arial" w:hAnsi="Arial" w:cs="Arial"/>
          <w:color w:val="000000" w:themeColor="text1"/>
        </w:rPr>
        <w:t xml:space="preserve"> refreshing </w:t>
      </w:r>
      <w:r w:rsidR="00CE3791" w:rsidRPr="63138294">
        <w:rPr>
          <w:rFonts w:ascii="Arial" w:eastAsia="Arial" w:hAnsi="Arial" w:cs="Arial"/>
          <w:color w:val="000000" w:themeColor="text1"/>
        </w:rPr>
        <w:t>the deck layout to make it more organized</w:t>
      </w:r>
      <w:r w:rsidR="006D3ABC" w:rsidRPr="63138294">
        <w:rPr>
          <w:rFonts w:ascii="Arial" w:eastAsia="Arial" w:hAnsi="Arial" w:cs="Arial"/>
          <w:color w:val="000000" w:themeColor="text1"/>
        </w:rPr>
        <w:t xml:space="preserve"> and user-friendly</w:t>
      </w:r>
      <w:r w:rsidR="00CE3791" w:rsidRPr="63138294">
        <w:rPr>
          <w:rFonts w:ascii="Arial" w:eastAsia="Arial" w:hAnsi="Arial" w:cs="Arial"/>
          <w:color w:val="000000" w:themeColor="text1"/>
        </w:rPr>
        <w:t xml:space="preserve">. The other notable approach </w:t>
      </w:r>
      <w:r w:rsidR="00653201" w:rsidRPr="63138294">
        <w:rPr>
          <w:rFonts w:ascii="Arial" w:eastAsia="Arial" w:hAnsi="Arial" w:cs="Arial"/>
          <w:color w:val="000000" w:themeColor="text1"/>
        </w:rPr>
        <w:t xml:space="preserve">was the utilization of AI tools, </w:t>
      </w:r>
      <w:r w:rsidR="00827C92" w:rsidRPr="63138294">
        <w:rPr>
          <w:rFonts w:ascii="Arial" w:eastAsia="Arial" w:hAnsi="Arial" w:cs="Arial"/>
          <w:color w:val="000000" w:themeColor="text1"/>
        </w:rPr>
        <w:t xml:space="preserve">in which visual campaigns and activation concepts </w:t>
      </w:r>
      <w:r w:rsidR="00102BF3" w:rsidRPr="63138294">
        <w:rPr>
          <w:rFonts w:ascii="Arial" w:eastAsia="Arial" w:hAnsi="Arial" w:cs="Arial"/>
          <w:color w:val="000000" w:themeColor="text1"/>
        </w:rPr>
        <w:t xml:space="preserve">would </w:t>
      </w:r>
      <w:r w:rsidR="00256E22" w:rsidRPr="63138294">
        <w:rPr>
          <w:rFonts w:ascii="Arial" w:eastAsia="Arial" w:hAnsi="Arial" w:cs="Arial"/>
          <w:color w:val="000000" w:themeColor="text1"/>
        </w:rPr>
        <w:t>strategically</w:t>
      </w:r>
      <w:r w:rsidR="00102BF3" w:rsidRPr="63138294">
        <w:rPr>
          <w:rFonts w:ascii="Arial" w:eastAsia="Arial" w:hAnsi="Arial" w:cs="Arial"/>
          <w:color w:val="000000" w:themeColor="text1"/>
        </w:rPr>
        <w:t xml:space="preserve"> incentivize </w:t>
      </w:r>
      <w:r w:rsidR="002E770D" w:rsidRPr="63138294">
        <w:rPr>
          <w:rFonts w:ascii="Arial" w:eastAsia="Arial" w:hAnsi="Arial" w:cs="Arial"/>
          <w:color w:val="000000" w:themeColor="text1"/>
        </w:rPr>
        <w:t xml:space="preserve">deals for </w:t>
      </w:r>
      <w:r w:rsidR="00AD63E7" w:rsidRPr="63138294">
        <w:rPr>
          <w:rFonts w:ascii="Arial" w:eastAsia="Arial" w:hAnsi="Arial" w:cs="Arial"/>
          <w:color w:val="000000" w:themeColor="text1"/>
        </w:rPr>
        <w:t>potential sponsorships.</w:t>
      </w:r>
    </w:p>
    <w:p w14:paraId="38A53725" w14:textId="77777777" w:rsidR="00671B57" w:rsidRPr="00726306" w:rsidRDefault="00671B57" w:rsidP="002D0AF3">
      <w:pPr>
        <w:ind w:left="720"/>
        <w:rPr>
          <w:rFonts w:ascii="Arial" w:eastAsia="Arial" w:hAnsi="Arial" w:cs="Arial"/>
          <w:color w:val="000000" w:themeColor="text1"/>
        </w:rPr>
      </w:pPr>
    </w:p>
    <w:p w14:paraId="4462C0FE" w14:textId="44138FDE" w:rsidR="0064585B" w:rsidRPr="00726306" w:rsidRDefault="0064585B" w:rsidP="009F1E5F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Overview: </w:t>
      </w:r>
      <w:r w:rsidR="00D6483D" w:rsidRPr="00726306">
        <w:rPr>
          <w:rFonts w:ascii="Arial" w:eastAsia="Arial" w:hAnsi="Arial" w:cs="Arial"/>
          <w:b/>
          <w:bCs/>
          <w:color w:val="000000" w:themeColor="text1"/>
        </w:rPr>
        <w:t>Internship Projects</w:t>
      </w:r>
    </w:p>
    <w:p w14:paraId="6397F796" w14:textId="61DFD4A2" w:rsidR="0064585B" w:rsidRPr="00726306" w:rsidRDefault="009B4034" w:rsidP="00721D5E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Ryan</w:t>
      </w:r>
      <w:r w:rsidR="008D7D49" w:rsidRPr="63138294">
        <w:rPr>
          <w:rFonts w:ascii="Arial" w:eastAsia="Arial" w:hAnsi="Arial" w:cs="Arial"/>
          <w:color w:val="000000" w:themeColor="text1"/>
        </w:rPr>
        <w:t xml:space="preserve"> Aside </w:t>
      </w:r>
      <w:r w:rsidR="00991A70" w:rsidRPr="63138294">
        <w:rPr>
          <w:rFonts w:ascii="Arial" w:eastAsia="Arial" w:hAnsi="Arial" w:cs="Arial"/>
          <w:color w:val="000000" w:themeColor="text1"/>
        </w:rPr>
        <w:t>from</w:t>
      </w:r>
      <w:r w:rsidR="00C35C44" w:rsidRPr="63138294">
        <w:rPr>
          <w:rFonts w:ascii="Arial" w:eastAsia="Arial" w:hAnsi="Arial" w:cs="Arial"/>
          <w:color w:val="000000" w:themeColor="text1"/>
        </w:rPr>
        <w:t xml:space="preserve"> providing support in the </w:t>
      </w:r>
      <w:r w:rsidR="0060763F" w:rsidRPr="63138294">
        <w:rPr>
          <w:rFonts w:ascii="Arial" w:eastAsia="Arial" w:hAnsi="Arial" w:cs="Arial"/>
          <w:color w:val="000000" w:themeColor="text1"/>
        </w:rPr>
        <w:t>sponsorship</w:t>
      </w:r>
      <w:r w:rsidR="00C35C44" w:rsidRPr="63138294">
        <w:rPr>
          <w:rFonts w:ascii="Arial" w:eastAsia="Arial" w:hAnsi="Arial" w:cs="Arial"/>
          <w:color w:val="000000" w:themeColor="text1"/>
        </w:rPr>
        <w:t xml:space="preserve"> decks and 1-pagers, he </w:t>
      </w:r>
      <w:r w:rsidR="00486162" w:rsidRPr="63138294">
        <w:rPr>
          <w:rFonts w:ascii="Arial" w:eastAsia="Arial" w:hAnsi="Arial" w:cs="Arial"/>
          <w:color w:val="000000" w:themeColor="text1"/>
        </w:rPr>
        <w:t>will be focused on</w:t>
      </w:r>
      <w:r w:rsidR="00926B65" w:rsidRPr="63138294">
        <w:rPr>
          <w:rFonts w:ascii="Arial" w:eastAsia="Arial" w:hAnsi="Arial" w:cs="Arial"/>
          <w:color w:val="000000" w:themeColor="text1"/>
        </w:rPr>
        <w:t xml:space="preserve"> </w:t>
      </w:r>
      <w:r w:rsidR="00304688" w:rsidRPr="63138294">
        <w:rPr>
          <w:rFonts w:ascii="Arial" w:eastAsia="Arial" w:hAnsi="Arial" w:cs="Arial"/>
          <w:color w:val="000000" w:themeColor="text1"/>
        </w:rPr>
        <w:t>redesigning</w:t>
      </w:r>
      <w:r w:rsidR="008C68B0" w:rsidRPr="63138294">
        <w:rPr>
          <w:rFonts w:ascii="Arial" w:eastAsia="Arial" w:hAnsi="Arial" w:cs="Arial"/>
          <w:color w:val="000000" w:themeColor="text1"/>
        </w:rPr>
        <w:t xml:space="preserve"> the</w:t>
      </w:r>
      <w:r w:rsidR="0060763F" w:rsidRPr="63138294">
        <w:rPr>
          <w:rFonts w:ascii="Arial" w:eastAsia="Arial" w:hAnsi="Arial" w:cs="Arial"/>
          <w:color w:val="000000" w:themeColor="text1"/>
        </w:rPr>
        <w:t xml:space="preserve"> welcome </w:t>
      </w:r>
      <w:r w:rsidR="00CD42F1" w:rsidRPr="63138294">
        <w:rPr>
          <w:rFonts w:ascii="Arial" w:eastAsia="Arial" w:hAnsi="Arial" w:cs="Arial"/>
          <w:color w:val="000000" w:themeColor="text1"/>
        </w:rPr>
        <w:t>packets</w:t>
      </w:r>
      <w:r w:rsidR="0060763F" w:rsidRPr="63138294">
        <w:rPr>
          <w:rFonts w:ascii="Arial" w:eastAsia="Arial" w:hAnsi="Arial" w:cs="Arial"/>
          <w:color w:val="000000" w:themeColor="text1"/>
        </w:rPr>
        <w:t xml:space="preserve"> for new businesses that enter the district. These </w:t>
      </w:r>
      <w:r w:rsidR="00CD42F1" w:rsidRPr="63138294">
        <w:rPr>
          <w:rFonts w:ascii="Arial" w:eastAsia="Arial" w:hAnsi="Arial" w:cs="Arial"/>
          <w:color w:val="000000" w:themeColor="text1"/>
        </w:rPr>
        <w:t>welcome packets will</w:t>
      </w:r>
      <w:r w:rsidR="00CC7B83" w:rsidRPr="63138294">
        <w:rPr>
          <w:rFonts w:ascii="Arial" w:eastAsia="Arial" w:hAnsi="Arial" w:cs="Arial"/>
          <w:color w:val="000000" w:themeColor="text1"/>
        </w:rPr>
        <w:t xml:space="preserve"> outline what the Union Square Alliance is all about, what resources they provide, and </w:t>
      </w:r>
      <w:r w:rsidR="00BD2A35" w:rsidRPr="63138294">
        <w:rPr>
          <w:rFonts w:ascii="Arial" w:eastAsia="Arial" w:hAnsi="Arial" w:cs="Arial"/>
          <w:color w:val="000000" w:themeColor="text1"/>
        </w:rPr>
        <w:t xml:space="preserve">best practices to maximize business’ success </w:t>
      </w:r>
      <w:r w:rsidR="000A3FA1" w:rsidRPr="63138294">
        <w:rPr>
          <w:rFonts w:ascii="Arial" w:eastAsia="Arial" w:hAnsi="Arial" w:cs="Arial"/>
          <w:color w:val="000000" w:themeColor="text1"/>
        </w:rPr>
        <w:t>with the support of the Alliance.</w:t>
      </w:r>
      <w:r w:rsidR="00721D5E" w:rsidRPr="63138294">
        <w:rPr>
          <w:rFonts w:ascii="Arial" w:eastAsia="Arial" w:hAnsi="Arial" w:cs="Arial"/>
          <w:color w:val="000000" w:themeColor="text1"/>
        </w:rPr>
        <w:t xml:space="preserve"> </w:t>
      </w:r>
      <w:r w:rsidR="000A3FA1" w:rsidRPr="63138294">
        <w:rPr>
          <w:rFonts w:ascii="Arial" w:eastAsia="Arial" w:hAnsi="Arial" w:cs="Arial"/>
          <w:color w:val="000000" w:themeColor="text1"/>
        </w:rPr>
        <w:t>It also will include updated person of contacts for each respective department.</w:t>
      </w:r>
    </w:p>
    <w:p w14:paraId="29B84914" w14:textId="77777777" w:rsidR="00671B57" w:rsidRPr="00726306" w:rsidRDefault="00671B57" w:rsidP="6D65ACAF">
      <w:pPr>
        <w:ind w:left="720"/>
        <w:rPr>
          <w:rFonts w:ascii="Arial" w:eastAsia="Arial" w:hAnsi="Arial" w:cs="Arial"/>
          <w:color w:val="000000" w:themeColor="text1"/>
        </w:rPr>
      </w:pPr>
    </w:p>
    <w:p w14:paraId="444A7D02" w14:textId="3012C312" w:rsidR="00CC3066" w:rsidRPr="00726306" w:rsidRDefault="00D6483D" w:rsidP="00C8195D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Overview: Cable Car Turnaround Arts</w:t>
      </w:r>
    </w:p>
    <w:p w14:paraId="439470DD" w14:textId="43430D91" w:rsidR="00CC3066" w:rsidRPr="00726306" w:rsidRDefault="007A207F" w:rsidP="00AB4749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Hollie announced that there will be</w:t>
      </w:r>
      <w:r w:rsidR="0048563D" w:rsidRPr="63138294">
        <w:rPr>
          <w:rFonts w:ascii="Arial" w:eastAsia="Arial" w:hAnsi="Arial" w:cs="Arial"/>
          <w:color w:val="000000" w:themeColor="text1"/>
        </w:rPr>
        <w:t xml:space="preserve"> </w:t>
      </w:r>
      <w:r w:rsidR="002455D6" w:rsidRPr="63138294">
        <w:rPr>
          <w:rFonts w:ascii="Arial" w:eastAsia="Arial" w:hAnsi="Arial" w:cs="Arial"/>
          <w:color w:val="000000" w:themeColor="text1"/>
        </w:rPr>
        <w:t xml:space="preserve">several interactive art </w:t>
      </w:r>
      <w:r w:rsidR="005B6AC1" w:rsidRPr="63138294">
        <w:rPr>
          <w:rFonts w:ascii="Arial" w:eastAsia="Arial" w:hAnsi="Arial" w:cs="Arial"/>
          <w:color w:val="000000" w:themeColor="text1"/>
        </w:rPr>
        <w:t>installations</w:t>
      </w:r>
      <w:r w:rsidR="002455D6" w:rsidRPr="63138294">
        <w:rPr>
          <w:rFonts w:ascii="Arial" w:eastAsia="Arial" w:hAnsi="Arial" w:cs="Arial"/>
          <w:color w:val="000000" w:themeColor="text1"/>
        </w:rPr>
        <w:t xml:space="preserve"> at the </w:t>
      </w:r>
      <w:r w:rsidR="0048563D" w:rsidRPr="63138294">
        <w:rPr>
          <w:rFonts w:ascii="Arial" w:eastAsia="Arial" w:hAnsi="Arial" w:cs="Arial"/>
          <w:color w:val="000000" w:themeColor="text1"/>
        </w:rPr>
        <w:t>Cable Car Turnaround</w:t>
      </w:r>
      <w:r w:rsidR="00E14151" w:rsidRPr="63138294">
        <w:rPr>
          <w:rFonts w:ascii="Arial" w:eastAsia="Arial" w:hAnsi="Arial" w:cs="Arial"/>
          <w:color w:val="000000" w:themeColor="text1"/>
        </w:rPr>
        <w:t>. It will</w:t>
      </w:r>
      <w:r w:rsidR="00A70105" w:rsidRPr="63138294">
        <w:rPr>
          <w:rFonts w:ascii="Arial" w:eastAsia="Arial" w:hAnsi="Arial" w:cs="Arial"/>
          <w:color w:val="000000" w:themeColor="text1"/>
        </w:rPr>
        <w:t xml:space="preserve"> consist of four art installations and weekend activities that are on theme with the</w:t>
      </w:r>
      <w:r w:rsidR="00127F11" w:rsidRPr="63138294">
        <w:rPr>
          <w:rFonts w:ascii="Arial" w:eastAsia="Arial" w:hAnsi="Arial" w:cs="Arial"/>
          <w:color w:val="000000" w:themeColor="text1"/>
        </w:rPr>
        <w:t>ir respective installations</w:t>
      </w:r>
      <w:r w:rsidR="00425EDA" w:rsidRPr="63138294">
        <w:rPr>
          <w:rFonts w:ascii="Arial" w:eastAsia="Arial" w:hAnsi="Arial" w:cs="Arial"/>
          <w:color w:val="000000" w:themeColor="text1"/>
        </w:rPr>
        <w:t xml:space="preserve">, such as </w:t>
      </w:r>
      <w:r w:rsidR="00C267CC" w:rsidRPr="63138294">
        <w:rPr>
          <w:rFonts w:ascii="Arial" w:eastAsia="Arial" w:hAnsi="Arial" w:cs="Arial"/>
          <w:color w:val="000000" w:themeColor="text1"/>
        </w:rPr>
        <w:t xml:space="preserve">arts &amp; crafts on Fridays, </w:t>
      </w:r>
      <w:r w:rsidR="0062745E" w:rsidRPr="63138294">
        <w:rPr>
          <w:rFonts w:ascii="Arial" w:eastAsia="Arial" w:hAnsi="Arial" w:cs="Arial"/>
          <w:color w:val="000000" w:themeColor="text1"/>
        </w:rPr>
        <w:t>live music on Saturdays, and painting on Sundays</w:t>
      </w:r>
      <w:r w:rsidR="00127F11" w:rsidRPr="63138294">
        <w:rPr>
          <w:rFonts w:ascii="Arial" w:eastAsia="Arial" w:hAnsi="Arial" w:cs="Arial"/>
          <w:color w:val="000000" w:themeColor="text1"/>
        </w:rPr>
        <w:t xml:space="preserve">. </w:t>
      </w:r>
      <w:r w:rsidR="00190534" w:rsidRPr="63138294">
        <w:rPr>
          <w:rFonts w:ascii="Arial" w:eastAsia="Arial" w:hAnsi="Arial" w:cs="Arial"/>
          <w:color w:val="000000" w:themeColor="text1"/>
        </w:rPr>
        <w:t xml:space="preserve">The </w:t>
      </w:r>
      <w:r w:rsidR="0016160D" w:rsidRPr="63138294">
        <w:rPr>
          <w:rFonts w:ascii="Arial" w:eastAsia="Arial" w:hAnsi="Arial" w:cs="Arial"/>
          <w:color w:val="000000" w:themeColor="text1"/>
        </w:rPr>
        <w:t xml:space="preserve">four </w:t>
      </w:r>
      <w:r w:rsidR="002B75EF" w:rsidRPr="63138294">
        <w:rPr>
          <w:rFonts w:ascii="Arial" w:eastAsia="Arial" w:hAnsi="Arial" w:cs="Arial"/>
          <w:color w:val="000000" w:themeColor="text1"/>
        </w:rPr>
        <w:t>art installa</w:t>
      </w:r>
      <w:r w:rsidR="00B853B4" w:rsidRPr="63138294">
        <w:rPr>
          <w:rFonts w:ascii="Arial" w:eastAsia="Arial" w:hAnsi="Arial" w:cs="Arial"/>
          <w:color w:val="000000" w:themeColor="text1"/>
        </w:rPr>
        <w:t>tion</w:t>
      </w:r>
      <w:r w:rsidR="0016160D" w:rsidRPr="63138294">
        <w:rPr>
          <w:rFonts w:ascii="Arial" w:eastAsia="Arial" w:hAnsi="Arial" w:cs="Arial"/>
          <w:color w:val="000000" w:themeColor="text1"/>
        </w:rPr>
        <w:t xml:space="preserve"> will be </w:t>
      </w:r>
      <w:r w:rsidR="00197032" w:rsidRPr="63138294">
        <w:rPr>
          <w:rFonts w:ascii="Arial" w:eastAsia="Arial" w:hAnsi="Arial" w:cs="Arial"/>
          <w:color w:val="000000" w:themeColor="text1"/>
        </w:rPr>
        <w:t>“Strum &amp; Slide</w:t>
      </w:r>
      <w:r w:rsidR="00E23180" w:rsidRPr="63138294">
        <w:rPr>
          <w:rFonts w:ascii="Arial" w:eastAsia="Arial" w:hAnsi="Arial" w:cs="Arial"/>
          <w:color w:val="000000" w:themeColor="text1"/>
        </w:rPr>
        <w:t xml:space="preserve">,” </w:t>
      </w:r>
      <w:r w:rsidR="002D54F6" w:rsidRPr="63138294">
        <w:rPr>
          <w:rFonts w:ascii="Arial" w:eastAsia="Arial" w:hAnsi="Arial" w:cs="Arial"/>
          <w:color w:val="000000" w:themeColor="text1"/>
        </w:rPr>
        <w:t>“Curb A-Peel</w:t>
      </w:r>
      <w:r w:rsidR="00F6269C" w:rsidRPr="63138294">
        <w:rPr>
          <w:rFonts w:ascii="Arial" w:eastAsia="Arial" w:hAnsi="Arial" w:cs="Arial"/>
          <w:color w:val="000000" w:themeColor="text1"/>
        </w:rPr>
        <w:t>,” “Marigold Rush,” and “Powell St. Sled</w:t>
      </w:r>
      <w:r w:rsidR="003E4B84" w:rsidRPr="63138294">
        <w:rPr>
          <w:rFonts w:ascii="Arial" w:eastAsia="Arial" w:hAnsi="Arial" w:cs="Arial"/>
          <w:color w:val="000000" w:themeColor="text1"/>
        </w:rPr>
        <w:t xml:space="preserve">.” </w:t>
      </w:r>
      <w:r w:rsidR="00127F11" w:rsidRPr="63138294">
        <w:rPr>
          <w:rFonts w:ascii="Arial" w:eastAsia="Arial" w:hAnsi="Arial" w:cs="Arial"/>
          <w:color w:val="000000" w:themeColor="text1"/>
        </w:rPr>
        <w:t>This will be a 22-week long activation</w:t>
      </w:r>
      <w:r w:rsidR="005D7AEB" w:rsidRPr="63138294">
        <w:rPr>
          <w:rFonts w:ascii="Arial" w:eastAsia="Arial" w:hAnsi="Arial" w:cs="Arial"/>
          <w:color w:val="000000" w:themeColor="text1"/>
        </w:rPr>
        <w:t xml:space="preserve"> and approximately 5 weeks for each art installation.</w:t>
      </w:r>
    </w:p>
    <w:p w14:paraId="039727E3" w14:textId="77777777" w:rsidR="00CC3066" w:rsidRPr="00726306" w:rsidRDefault="00CC3066" w:rsidP="6D65ACAF">
      <w:pPr>
        <w:ind w:left="720"/>
        <w:rPr>
          <w:rFonts w:ascii="Arial" w:eastAsia="Arial" w:hAnsi="Arial" w:cs="Arial"/>
          <w:color w:val="000000" w:themeColor="text1"/>
        </w:rPr>
      </w:pPr>
    </w:p>
    <w:p w14:paraId="0F5F5A01" w14:textId="5047B467" w:rsidR="00021D9B" w:rsidRPr="00726306" w:rsidRDefault="00D6483D" w:rsidP="006D5CB4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Preview</w:t>
      </w:r>
      <w:r w:rsidR="00374AC3" w:rsidRPr="00726306">
        <w:rPr>
          <w:rFonts w:ascii="Arial" w:eastAsia="Arial" w:hAnsi="Arial" w:cs="Arial"/>
          <w:b/>
          <w:bCs/>
          <w:color w:val="000000" w:themeColor="text1"/>
        </w:rPr>
        <w:t>: Blooms &amp; Bubbles Bar Crawl</w:t>
      </w:r>
    </w:p>
    <w:p w14:paraId="765D31C1" w14:textId="58090398" w:rsidR="00021D9B" w:rsidRPr="00726306" w:rsidRDefault="00CE39FE" w:rsidP="00760836">
      <w:pPr>
        <w:ind w:left="720"/>
        <w:rPr>
          <w:rFonts w:ascii="Arial" w:eastAsia="Arial" w:hAnsi="Arial" w:cs="Arial"/>
          <w:color w:val="000000" w:themeColor="text1"/>
        </w:rPr>
      </w:pPr>
      <w:r w:rsidRPr="00726306">
        <w:rPr>
          <w:rFonts w:ascii="Arial" w:eastAsia="Arial" w:hAnsi="Arial" w:cs="Arial"/>
          <w:color w:val="000000" w:themeColor="text1"/>
        </w:rPr>
        <w:t>Hollie shared that the Blooms &amp; Bubbles Bar Crawl will</w:t>
      </w:r>
      <w:r w:rsidR="00C1396F" w:rsidRPr="00726306">
        <w:rPr>
          <w:rFonts w:ascii="Arial" w:eastAsia="Arial" w:hAnsi="Arial" w:cs="Arial"/>
          <w:color w:val="000000" w:themeColor="text1"/>
        </w:rPr>
        <w:t xml:space="preserve"> be </w:t>
      </w:r>
      <w:r w:rsidR="00A14092" w:rsidRPr="00726306">
        <w:rPr>
          <w:rFonts w:ascii="Arial" w:eastAsia="Arial" w:hAnsi="Arial" w:cs="Arial"/>
          <w:color w:val="000000" w:themeColor="text1"/>
        </w:rPr>
        <w:t>on July 19</w:t>
      </w:r>
      <w:r w:rsidR="00A14092" w:rsidRPr="00726306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0A14092" w:rsidRPr="00726306">
        <w:rPr>
          <w:rFonts w:ascii="Arial" w:eastAsia="Arial" w:hAnsi="Arial" w:cs="Arial"/>
          <w:color w:val="000000" w:themeColor="text1"/>
        </w:rPr>
        <w:t>, hosted by</w:t>
      </w:r>
      <w:r w:rsidR="00C611FD" w:rsidRPr="00726306">
        <w:rPr>
          <w:rFonts w:ascii="Arial" w:eastAsia="Arial" w:hAnsi="Arial" w:cs="Arial"/>
          <w:color w:val="000000" w:themeColor="text1"/>
        </w:rPr>
        <w:t xml:space="preserve"> five</w:t>
      </w:r>
      <w:r w:rsidR="00A14092" w:rsidRPr="00726306">
        <w:rPr>
          <w:rFonts w:ascii="Arial" w:eastAsia="Arial" w:hAnsi="Arial" w:cs="Arial"/>
          <w:color w:val="000000" w:themeColor="text1"/>
        </w:rPr>
        <w:t xml:space="preserve"> bars</w:t>
      </w:r>
      <w:r w:rsidR="002A1856" w:rsidRPr="00726306">
        <w:rPr>
          <w:rFonts w:ascii="Arial" w:eastAsia="Arial" w:hAnsi="Arial" w:cs="Arial"/>
          <w:color w:val="000000" w:themeColor="text1"/>
        </w:rPr>
        <w:t xml:space="preserve"> with live entertainment, including DJ sets, jazz</w:t>
      </w:r>
      <w:r w:rsidR="00C611FD" w:rsidRPr="00726306">
        <w:rPr>
          <w:rFonts w:ascii="Arial" w:eastAsia="Arial" w:hAnsi="Arial" w:cs="Arial"/>
          <w:color w:val="000000" w:themeColor="text1"/>
        </w:rPr>
        <w:t xml:space="preserve"> bands, and drag performances</w:t>
      </w:r>
      <w:r w:rsidR="00A635CB" w:rsidRPr="00726306">
        <w:rPr>
          <w:rFonts w:ascii="Arial" w:eastAsia="Arial" w:hAnsi="Arial" w:cs="Arial"/>
          <w:color w:val="000000" w:themeColor="text1"/>
        </w:rPr>
        <w:t>.</w:t>
      </w:r>
      <w:r w:rsidR="00F83850" w:rsidRPr="00726306">
        <w:rPr>
          <w:rFonts w:ascii="Arial" w:eastAsia="Arial" w:hAnsi="Arial" w:cs="Arial"/>
          <w:color w:val="000000" w:themeColor="text1"/>
        </w:rPr>
        <w:t xml:space="preserve"> </w:t>
      </w:r>
      <w:r w:rsidR="0069718B">
        <w:rPr>
          <w:rFonts w:ascii="Arial" w:eastAsia="Arial" w:hAnsi="Arial" w:cs="Arial"/>
          <w:color w:val="000000" w:themeColor="text1"/>
        </w:rPr>
        <w:t xml:space="preserve">The five participating bars will be </w:t>
      </w:r>
      <w:r w:rsidR="006F0C8D">
        <w:rPr>
          <w:rFonts w:ascii="Arial" w:eastAsia="Arial" w:hAnsi="Arial" w:cs="Arial"/>
          <w:color w:val="000000" w:themeColor="text1"/>
        </w:rPr>
        <w:t>Poppy’s Lobby at t</w:t>
      </w:r>
      <w:r w:rsidR="00DE3F1E">
        <w:rPr>
          <w:rFonts w:ascii="Arial" w:eastAsia="Arial" w:hAnsi="Arial" w:cs="Arial"/>
          <w:color w:val="000000" w:themeColor="text1"/>
        </w:rPr>
        <w:t xml:space="preserve">he Hilton Hotel, </w:t>
      </w:r>
      <w:r w:rsidR="007D2CBC">
        <w:rPr>
          <w:rFonts w:ascii="Arial" w:eastAsia="Arial" w:hAnsi="Arial" w:cs="Arial"/>
          <w:color w:val="000000" w:themeColor="text1"/>
        </w:rPr>
        <w:t>Moez Tavern/</w:t>
      </w:r>
      <w:r w:rsidR="00B24121">
        <w:rPr>
          <w:rFonts w:ascii="Arial" w:eastAsia="Arial" w:hAnsi="Arial" w:cs="Arial"/>
          <w:color w:val="000000" w:themeColor="text1"/>
        </w:rPr>
        <w:t>Mistletoe</w:t>
      </w:r>
      <w:r w:rsidR="007D2CBC">
        <w:rPr>
          <w:rFonts w:ascii="Arial" w:eastAsia="Arial" w:hAnsi="Arial" w:cs="Arial"/>
          <w:color w:val="000000" w:themeColor="text1"/>
        </w:rPr>
        <w:t xml:space="preserve"> B</w:t>
      </w:r>
      <w:r w:rsidR="00B24121">
        <w:rPr>
          <w:rFonts w:ascii="Arial" w:eastAsia="Arial" w:hAnsi="Arial" w:cs="Arial"/>
          <w:color w:val="000000" w:themeColor="text1"/>
        </w:rPr>
        <w:t>ar</w:t>
      </w:r>
      <w:r w:rsidR="007D2CBC">
        <w:rPr>
          <w:rFonts w:ascii="Arial" w:eastAsia="Arial" w:hAnsi="Arial" w:cs="Arial"/>
          <w:color w:val="000000" w:themeColor="text1"/>
        </w:rPr>
        <w:t xml:space="preserve">, Harlan Records, </w:t>
      </w:r>
      <w:r w:rsidR="00341D4A">
        <w:rPr>
          <w:rFonts w:ascii="Arial" w:eastAsia="Arial" w:hAnsi="Arial" w:cs="Arial"/>
          <w:color w:val="000000" w:themeColor="text1"/>
        </w:rPr>
        <w:t xml:space="preserve">Nightingale, </w:t>
      </w:r>
      <w:r w:rsidR="00760836">
        <w:rPr>
          <w:rFonts w:ascii="Arial" w:eastAsia="Arial" w:hAnsi="Arial" w:cs="Arial"/>
          <w:color w:val="000000" w:themeColor="text1"/>
        </w:rPr>
        <w:t xml:space="preserve">and </w:t>
      </w:r>
      <w:r w:rsidR="00341D4A">
        <w:rPr>
          <w:rFonts w:ascii="Arial" w:eastAsia="Arial" w:hAnsi="Arial" w:cs="Arial"/>
          <w:color w:val="000000" w:themeColor="text1"/>
        </w:rPr>
        <w:t>Iron Horse</w:t>
      </w:r>
      <w:r w:rsidR="00760836">
        <w:rPr>
          <w:rFonts w:ascii="Arial" w:eastAsia="Arial" w:hAnsi="Arial" w:cs="Arial"/>
          <w:color w:val="000000" w:themeColor="text1"/>
        </w:rPr>
        <w:t xml:space="preserve">. </w:t>
      </w:r>
      <w:r w:rsidR="00F83850" w:rsidRPr="00726306">
        <w:rPr>
          <w:rFonts w:ascii="Arial" w:eastAsia="Arial" w:hAnsi="Arial" w:cs="Arial"/>
          <w:color w:val="000000" w:themeColor="text1"/>
        </w:rPr>
        <w:t xml:space="preserve">Additionally, there will be </w:t>
      </w:r>
      <w:r w:rsidR="00E344DA" w:rsidRPr="00726306">
        <w:rPr>
          <w:rFonts w:ascii="Arial" w:eastAsia="Arial" w:hAnsi="Arial" w:cs="Arial"/>
          <w:color w:val="000000" w:themeColor="text1"/>
        </w:rPr>
        <w:t>giveaways such as disposable cameras, flowers crowns, shot glass necklaces,</w:t>
      </w:r>
      <w:r w:rsidR="00347008" w:rsidRPr="00726306">
        <w:rPr>
          <w:rFonts w:ascii="Arial" w:eastAsia="Arial" w:hAnsi="Arial" w:cs="Arial"/>
          <w:color w:val="000000" w:themeColor="text1"/>
        </w:rPr>
        <w:t xml:space="preserve"> and promotional codes by the sponsor Lyft.</w:t>
      </w:r>
    </w:p>
    <w:p w14:paraId="7CF0B2F7" w14:textId="77777777" w:rsidR="00021D9B" w:rsidRPr="00726306" w:rsidRDefault="00021D9B" w:rsidP="6D65ACAF">
      <w:pPr>
        <w:ind w:left="720"/>
        <w:rPr>
          <w:rFonts w:ascii="Arial" w:eastAsia="Arial" w:hAnsi="Arial" w:cs="Arial"/>
          <w:color w:val="000000" w:themeColor="text1"/>
        </w:rPr>
      </w:pPr>
    </w:p>
    <w:p w14:paraId="2538B240" w14:textId="0727248D" w:rsidR="007635B6" w:rsidRPr="00726306" w:rsidRDefault="00374AC3" w:rsidP="00B806C3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Preview: Bloomie Awards</w:t>
      </w:r>
    </w:p>
    <w:p w14:paraId="2744B18D" w14:textId="0C6E664D" w:rsidR="007635B6" w:rsidRPr="00726306" w:rsidRDefault="00347008" w:rsidP="6D65ACAF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Hollie reminded the committee that the Bloomie Awards are coming up</w:t>
      </w:r>
      <w:r w:rsidR="00341EA9" w:rsidRPr="63138294">
        <w:rPr>
          <w:rFonts w:ascii="Arial" w:eastAsia="Arial" w:hAnsi="Arial" w:cs="Arial"/>
          <w:color w:val="000000" w:themeColor="text1"/>
        </w:rPr>
        <w:t xml:space="preserve"> in August. There are eight various categories for bloom</w:t>
      </w:r>
      <w:r w:rsidR="00EE672F" w:rsidRPr="63138294">
        <w:rPr>
          <w:rFonts w:ascii="Arial" w:eastAsia="Arial" w:hAnsi="Arial" w:cs="Arial"/>
          <w:color w:val="000000" w:themeColor="text1"/>
        </w:rPr>
        <w:t>-</w:t>
      </w:r>
      <w:r w:rsidR="00341EA9" w:rsidRPr="63138294">
        <w:rPr>
          <w:rFonts w:ascii="Arial" w:eastAsia="Arial" w:hAnsi="Arial" w:cs="Arial"/>
          <w:color w:val="000000" w:themeColor="text1"/>
        </w:rPr>
        <w:t>themed awards</w:t>
      </w:r>
      <w:r w:rsidR="009669B0" w:rsidRPr="63138294">
        <w:rPr>
          <w:rFonts w:ascii="Arial" w:eastAsia="Arial" w:hAnsi="Arial" w:cs="Arial"/>
          <w:color w:val="000000" w:themeColor="text1"/>
        </w:rPr>
        <w:t xml:space="preserve"> and </w:t>
      </w:r>
      <w:r w:rsidR="00C22F56" w:rsidRPr="63138294">
        <w:rPr>
          <w:rFonts w:ascii="Arial" w:eastAsia="Arial" w:hAnsi="Arial" w:cs="Arial"/>
          <w:color w:val="000000" w:themeColor="text1"/>
        </w:rPr>
        <w:t xml:space="preserve">winners </w:t>
      </w:r>
      <w:r w:rsidR="00EE672F" w:rsidRPr="63138294">
        <w:rPr>
          <w:rFonts w:ascii="Arial" w:eastAsia="Arial" w:hAnsi="Arial" w:cs="Arial"/>
          <w:color w:val="000000" w:themeColor="text1"/>
        </w:rPr>
        <w:t xml:space="preserve">will be determined by the community who fill out the </w:t>
      </w:r>
      <w:r w:rsidR="0081092E" w:rsidRPr="63138294">
        <w:rPr>
          <w:rFonts w:ascii="Arial" w:eastAsia="Arial" w:hAnsi="Arial" w:cs="Arial"/>
          <w:color w:val="000000" w:themeColor="text1"/>
        </w:rPr>
        <w:t>survey</w:t>
      </w:r>
      <w:r w:rsidR="00EE672F" w:rsidRPr="63138294">
        <w:rPr>
          <w:rFonts w:ascii="Arial" w:eastAsia="Arial" w:hAnsi="Arial" w:cs="Arial"/>
          <w:color w:val="000000" w:themeColor="text1"/>
        </w:rPr>
        <w:t>.</w:t>
      </w:r>
      <w:r w:rsidR="00C22F56" w:rsidRPr="63138294">
        <w:rPr>
          <w:rFonts w:ascii="Arial" w:eastAsia="Arial" w:hAnsi="Arial" w:cs="Arial"/>
          <w:color w:val="000000" w:themeColor="text1"/>
        </w:rPr>
        <w:t xml:space="preserve"> </w:t>
      </w:r>
      <w:r w:rsidR="00F87225" w:rsidRPr="63138294">
        <w:rPr>
          <w:rFonts w:ascii="Arial" w:eastAsia="Arial" w:hAnsi="Arial" w:cs="Arial"/>
          <w:color w:val="000000" w:themeColor="text1"/>
        </w:rPr>
        <w:t>The eight categories include</w:t>
      </w:r>
      <w:r w:rsidR="00E6453B" w:rsidRPr="63138294">
        <w:rPr>
          <w:rFonts w:ascii="Arial" w:eastAsia="Arial" w:hAnsi="Arial" w:cs="Arial"/>
          <w:color w:val="000000" w:themeColor="text1"/>
        </w:rPr>
        <w:t xml:space="preserve">: Best Bloom Cocktail, </w:t>
      </w:r>
      <w:r w:rsidR="00E6453B" w:rsidRPr="63138294">
        <w:rPr>
          <w:rFonts w:ascii="Arial" w:eastAsia="Arial" w:hAnsi="Arial" w:cs="Arial"/>
          <w:color w:val="000000" w:themeColor="text1"/>
        </w:rPr>
        <w:lastRenderedPageBreak/>
        <w:t>Best Bloom Public Realm Design, Best Bloom</w:t>
      </w:r>
      <w:r w:rsidR="00FD0050" w:rsidRPr="63138294">
        <w:rPr>
          <w:rFonts w:ascii="Arial" w:eastAsia="Arial" w:hAnsi="Arial" w:cs="Arial"/>
          <w:color w:val="000000" w:themeColor="text1"/>
        </w:rPr>
        <w:t xml:space="preserve"> Restaurant/Bar, </w:t>
      </w:r>
      <w:r w:rsidR="0085286A" w:rsidRPr="63138294">
        <w:rPr>
          <w:rFonts w:ascii="Arial" w:eastAsia="Arial" w:hAnsi="Arial" w:cs="Arial"/>
          <w:color w:val="000000" w:themeColor="text1"/>
        </w:rPr>
        <w:t>B</w:t>
      </w:r>
      <w:r w:rsidR="00FD0050" w:rsidRPr="63138294">
        <w:rPr>
          <w:rFonts w:ascii="Arial" w:eastAsia="Arial" w:hAnsi="Arial" w:cs="Arial"/>
          <w:color w:val="000000" w:themeColor="text1"/>
        </w:rPr>
        <w:t xml:space="preserve">est Bloom Business, </w:t>
      </w:r>
      <w:r w:rsidR="0085286A" w:rsidRPr="63138294">
        <w:rPr>
          <w:rFonts w:ascii="Arial" w:eastAsia="Arial" w:hAnsi="Arial" w:cs="Arial"/>
          <w:color w:val="000000" w:themeColor="text1"/>
        </w:rPr>
        <w:t>Best Bloom Boutique Hotel, Best Bloom Big Hotel, Best Bloom Theater/Gallery, and Best Bloom Salon.</w:t>
      </w:r>
      <w:r w:rsidR="00E143A7" w:rsidRPr="63138294">
        <w:rPr>
          <w:rFonts w:ascii="Arial" w:eastAsia="Arial" w:hAnsi="Arial" w:cs="Arial"/>
          <w:color w:val="000000" w:themeColor="text1"/>
        </w:rPr>
        <w:t xml:space="preserve"> Hollie encouraged all bloom participants to attend the event.</w:t>
      </w:r>
    </w:p>
    <w:p w14:paraId="71E980CC" w14:textId="77777777" w:rsidR="00197CFF" w:rsidRPr="00726306" w:rsidRDefault="00197CFF" w:rsidP="00197CFF">
      <w:pPr>
        <w:rPr>
          <w:rFonts w:ascii="Arial" w:eastAsia="Arial" w:hAnsi="Arial" w:cs="Arial"/>
          <w:color w:val="000000" w:themeColor="text1"/>
        </w:rPr>
      </w:pPr>
    </w:p>
    <w:p w14:paraId="0D0ED881" w14:textId="01044364" w:rsidR="00197CFF" w:rsidRPr="00726306" w:rsidRDefault="00374AC3" w:rsidP="00197CFF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Preview: Winter Walk</w:t>
      </w:r>
    </w:p>
    <w:p w14:paraId="1980B1DA" w14:textId="49E38E7C" w:rsidR="0031416E" w:rsidRPr="00726306" w:rsidRDefault="00E143A7" w:rsidP="002D0AF3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 xml:space="preserve">Liza shared </w:t>
      </w:r>
      <w:r w:rsidR="00203E4C" w:rsidRPr="63138294">
        <w:rPr>
          <w:rFonts w:ascii="Arial" w:eastAsia="Arial" w:hAnsi="Arial" w:cs="Arial"/>
          <w:color w:val="000000" w:themeColor="text1"/>
        </w:rPr>
        <w:t>that the Alliance is exploring</w:t>
      </w:r>
      <w:r w:rsidRPr="63138294">
        <w:rPr>
          <w:rFonts w:ascii="Arial" w:eastAsia="Arial" w:hAnsi="Arial" w:cs="Arial"/>
          <w:color w:val="000000" w:themeColor="text1"/>
        </w:rPr>
        <w:t xml:space="preserve"> two possible locations for Winter Walk this year, Stockton Street</w:t>
      </w:r>
      <w:r w:rsidR="00203E4C" w:rsidRPr="63138294">
        <w:rPr>
          <w:rFonts w:ascii="Arial" w:eastAsia="Arial" w:hAnsi="Arial" w:cs="Arial"/>
          <w:color w:val="000000" w:themeColor="text1"/>
        </w:rPr>
        <w:t xml:space="preserve"> between Post to O’Farrell same as last year, or Ellis Street between Stockton and </w:t>
      </w:r>
      <w:r w:rsidR="00881F0A" w:rsidRPr="63138294">
        <w:rPr>
          <w:rFonts w:ascii="Arial" w:eastAsia="Arial" w:hAnsi="Arial" w:cs="Arial"/>
          <w:color w:val="000000" w:themeColor="text1"/>
        </w:rPr>
        <w:t>Cyril Magnin. She shared</w:t>
      </w:r>
      <w:r w:rsidRPr="63138294">
        <w:rPr>
          <w:rFonts w:ascii="Arial" w:eastAsia="Arial" w:hAnsi="Arial" w:cs="Arial"/>
          <w:color w:val="000000" w:themeColor="text1"/>
        </w:rPr>
        <w:t xml:space="preserve"> </w:t>
      </w:r>
      <w:r w:rsidR="005E1F17" w:rsidRPr="63138294">
        <w:rPr>
          <w:rFonts w:ascii="Arial" w:eastAsia="Arial" w:hAnsi="Arial" w:cs="Arial"/>
          <w:color w:val="000000" w:themeColor="text1"/>
        </w:rPr>
        <w:t>the</w:t>
      </w:r>
      <w:r w:rsidR="009D2580" w:rsidRPr="63138294">
        <w:rPr>
          <w:rFonts w:ascii="Arial" w:eastAsia="Arial" w:hAnsi="Arial" w:cs="Arial"/>
          <w:color w:val="000000" w:themeColor="text1"/>
        </w:rPr>
        <w:t xml:space="preserve"> advantages and disadvantages of </w:t>
      </w:r>
      <w:r w:rsidR="00951413" w:rsidRPr="63138294">
        <w:rPr>
          <w:rFonts w:ascii="Arial" w:eastAsia="Arial" w:hAnsi="Arial" w:cs="Arial"/>
          <w:color w:val="000000" w:themeColor="text1"/>
        </w:rPr>
        <w:t xml:space="preserve">hosting Winter Walk on </w:t>
      </w:r>
      <w:r w:rsidR="00881F0A" w:rsidRPr="63138294">
        <w:rPr>
          <w:rFonts w:ascii="Arial" w:eastAsia="Arial" w:hAnsi="Arial" w:cs="Arial"/>
          <w:color w:val="000000" w:themeColor="text1"/>
        </w:rPr>
        <w:t>at each location</w:t>
      </w:r>
      <w:r w:rsidR="00951413" w:rsidRPr="63138294">
        <w:rPr>
          <w:rFonts w:ascii="Arial" w:eastAsia="Arial" w:hAnsi="Arial" w:cs="Arial"/>
          <w:color w:val="000000" w:themeColor="text1"/>
        </w:rPr>
        <w:t>.</w:t>
      </w:r>
      <w:r w:rsidR="00CD4218" w:rsidRPr="63138294">
        <w:rPr>
          <w:rFonts w:ascii="Arial" w:eastAsia="Arial" w:hAnsi="Arial" w:cs="Arial"/>
          <w:color w:val="000000" w:themeColor="text1"/>
        </w:rPr>
        <w:t xml:space="preserve"> Ellis Street is the most cost efficient at $130K surplus, wider streets, and no bus line closures would be necessary. </w:t>
      </w:r>
      <w:r w:rsidR="00574AB9" w:rsidRPr="63138294">
        <w:rPr>
          <w:rFonts w:ascii="Arial" w:eastAsia="Arial" w:hAnsi="Arial" w:cs="Arial"/>
          <w:color w:val="000000" w:themeColor="text1"/>
        </w:rPr>
        <w:t>Whereas</w:t>
      </w:r>
      <w:r w:rsidR="0074438C" w:rsidRPr="63138294">
        <w:rPr>
          <w:rFonts w:ascii="Arial" w:eastAsia="Arial" w:hAnsi="Arial" w:cs="Arial"/>
          <w:color w:val="000000" w:themeColor="text1"/>
        </w:rPr>
        <w:t xml:space="preserve"> Stockton Street is $170K short on costs, </w:t>
      </w:r>
      <w:r w:rsidR="00574AB9" w:rsidRPr="63138294">
        <w:rPr>
          <w:rFonts w:ascii="Arial" w:eastAsia="Arial" w:hAnsi="Arial" w:cs="Arial"/>
          <w:color w:val="000000" w:themeColor="text1"/>
        </w:rPr>
        <w:t>narrow</w:t>
      </w:r>
      <w:r w:rsidR="00881F0A" w:rsidRPr="63138294">
        <w:rPr>
          <w:rFonts w:ascii="Arial" w:eastAsia="Arial" w:hAnsi="Arial" w:cs="Arial"/>
          <w:color w:val="000000" w:themeColor="text1"/>
        </w:rPr>
        <w:t>er</w:t>
      </w:r>
      <w:r w:rsidR="0074438C" w:rsidRPr="63138294">
        <w:rPr>
          <w:rFonts w:ascii="Arial" w:eastAsia="Arial" w:hAnsi="Arial" w:cs="Arial"/>
          <w:color w:val="000000" w:themeColor="text1"/>
        </w:rPr>
        <w:t xml:space="preserve"> </w:t>
      </w:r>
      <w:r w:rsidR="00881F0A" w:rsidRPr="63138294">
        <w:rPr>
          <w:rFonts w:ascii="Arial" w:eastAsia="Arial" w:hAnsi="Arial" w:cs="Arial"/>
          <w:color w:val="000000" w:themeColor="text1"/>
        </w:rPr>
        <w:t>streets, and</w:t>
      </w:r>
      <w:r w:rsidR="0074438C" w:rsidRPr="63138294">
        <w:rPr>
          <w:rFonts w:ascii="Arial" w:eastAsia="Arial" w:hAnsi="Arial" w:cs="Arial"/>
          <w:color w:val="000000" w:themeColor="text1"/>
        </w:rPr>
        <w:t xml:space="preserve"> multiple bus line closures would b</w:t>
      </w:r>
      <w:r w:rsidR="00562FC8" w:rsidRPr="63138294">
        <w:rPr>
          <w:rFonts w:ascii="Arial" w:eastAsia="Arial" w:hAnsi="Arial" w:cs="Arial"/>
          <w:color w:val="000000" w:themeColor="text1"/>
        </w:rPr>
        <w:t>e permitted,</w:t>
      </w:r>
      <w:r w:rsidR="00881F0A" w:rsidRPr="63138294">
        <w:rPr>
          <w:rFonts w:ascii="Arial" w:eastAsia="Arial" w:hAnsi="Arial" w:cs="Arial"/>
          <w:color w:val="000000" w:themeColor="text1"/>
        </w:rPr>
        <w:t xml:space="preserve"> however;</w:t>
      </w:r>
      <w:r w:rsidR="00562FC8" w:rsidRPr="63138294">
        <w:rPr>
          <w:rFonts w:ascii="Arial" w:eastAsia="Arial" w:hAnsi="Arial" w:cs="Arial"/>
          <w:color w:val="000000" w:themeColor="text1"/>
        </w:rPr>
        <w:t xml:space="preserve"> it</w:t>
      </w:r>
      <w:r w:rsidR="00881F0A" w:rsidRPr="63138294">
        <w:rPr>
          <w:rFonts w:ascii="Arial" w:eastAsia="Arial" w:hAnsi="Arial" w:cs="Arial"/>
          <w:color w:val="000000" w:themeColor="text1"/>
        </w:rPr>
        <w:t xml:space="preserve"> is</w:t>
      </w:r>
      <w:r w:rsidR="00562FC8" w:rsidRPr="63138294">
        <w:rPr>
          <w:rFonts w:ascii="Arial" w:eastAsia="Arial" w:hAnsi="Arial" w:cs="Arial"/>
          <w:color w:val="000000" w:themeColor="text1"/>
        </w:rPr>
        <w:t xml:space="preserve"> closer to the Union Square </w:t>
      </w:r>
      <w:r w:rsidR="005B6AC1" w:rsidRPr="63138294">
        <w:rPr>
          <w:rFonts w:ascii="Arial" w:eastAsia="Arial" w:hAnsi="Arial" w:cs="Arial"/>
          <w:color w:val="000000" w:themeColor="text1"/>
        </w:rPr>
        <w:t>Plaza,</w:t>
      </w:r>
      <w:r w:rsidR="00881F0A" w:rsidRPr="63138294">
        <w:rPr>
          <w:rFonts w:ascii="Arial" w:eastAsia="Arial" w:hAnsi="Arial" w:cs="Arial"/>
          <w:color w:val="000000" w:themeColor="text1"/>
        </w:rPr>
        <w:t xml:space="preserve"> and it would feel familiar to attendees as this was the location last year</w:t>
      </w:r>
      <w:r w:rsidR="00562FC8" w:rsidRPr="63138294">
        <w:rPr>
          <w:rFonts w:ascii="Arial" w:eastAsia="Arial" w:hAnsi="Arial" w:cs="Arial"/>
          <w:color w:val="000000" w:themeColor="text1"/>
        </w:rPr>
        <w:t>.</w:t>
      </w:r>
      <w:r w:rsidR="00CA58A4" w:rsidRPr="63138294">
        <w:rPr>
          <w:rFonts w:ascii="Arial" w:eastAsia="Arial" w:hAnsi="Arial" w:cs="Arial"/>
          <w:color w:val="000000" w:themeColor="text1"/>
        </w:rPr>
        <w:t xml:space="preserve"> </w:t>
      </w:r>
      <w:r w:rsidR="00ED574F" w:rsidRPr="63138294">
        <w:rPr>
          <w:rFonts w:ascii="Arial" w:eastAsia="Arial" w:hAnsi="Arial" w:cs="Arial"/>
          <w:color w:val="000000" w:themeColor="text1"/>
        </w:rPr>
        <w:t>The committee</w:t>
      </w:r>
      <w:r w:rsidR="00AE1A43" w:rsidRPr="63138294">
        <w:rPr>
          <w:rFonts w:ascii="Arial" w:eastAsia="Arial" w:hAnsi="Arial" w:cs="Arial"/>
          <w:color w:val="000000" w:themeColor="text1"/>
        </w:rPr>
        <w:t xml:space="preserve"> </w:t>
      </w:r>
      <w:r w:rsidR="00ED574F" w:rsidRPr="63138294">
        <w:rPr>
          <w:rFonts w:ascii="Arial" w:eastAsia="Arial" w:hAnsi="Arial" w:cs="Arial"/>
          <w:color w:val="000000" w:themeColor="text1"/>
        </w:rPr>
        <w:t>voiced</w:t>
      </w:r>
      <w:r w:rsidR="00AE1A43" w:rsidRPr="63138294">
        <w:rPr>
          <w:rFonts w:ascii="Arial" w:eastAsia="Arial" w:hAnsi="Arial" w:cs="Arial"/>
          <w:color w:val="000000" w:themeColor="text1"/>
        </w:rPr>
        <w:t xml:space="preserve"> their opinions, which concluded with majority agreeing that Stockton Street is </w:t>
      </w:r>
      <w:r w:rsidR="00574AB9" w:rsidRPr="63138294">
        <w:rPr>
          <w:rFonts w:ascii="Arial" w:eastAsia="Arial" w:hAnsi="Arial" w:cs="Arial"/>
          <w:color w:val="000000" w:themeColor="text1"/>
        </w:rPr>
        <w:t>more of an epicenter with the plaza and surrounding businesses</w:t>
      </w:r>
      <w:r w:rsidR="00577721" w:rsidRPr="63138294">
        <w:rPr>
          <w:rFonts w:ascii="Arial" w:eastAsia="Arial" w:hAnsi="Arial" w:cs="Arial"/>
          <w:color w:val="000000" w:themeColor="text1"/>
        </w:rPr>
        <w:t>, and would be the ideal option.</w:t>
      </w:r>
    </w:p>
    <w:p w14:paraId="1072DBD9" w14:textId="77777777" w:rsidR="00C918AD" w:rsidRPr="00726306" w:rsidRDefault="00C918AD" w:rsidP="00C918AD">
      <w:pPr>
        <w:rPr>
          <w:rFonts w:ascii="Arial" w:eastAsia="Arial" w:hAnsi="Arial" w:cs="Arial"/>
          <w:color w:val="000000" w:themeColor="text1"/>
        </w:rPr>
      </w:pPr>
    </w:p>
    <w:p w14:paraId="3A5EC595" w14:textId="46C928B2" w:rsidR="00C918AD" w:rsidRPr="00726306" w:rsidRDefault="00374AC3" w:rsidP="00C918AD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Preview:</w:t>
      </w:r>
      <w:r w:rsidR="00231EDF" w:rsidRPr="00726306">
        <w:rPr>
          <w:rFonts w:ascii="Arial" w:eastAsia="Arial" w:hAnsi="Arial" w:cs="Arial"/>
          <w:b/>
          <w:bCs/>
          <w:color w:val="000000" w:themeColor="text1"/>
        </w:rPr>
        <w:t xml:space="preserve"> Bloom 2026</w:t>
      </w:r>
    </w:p>
    <w:p w14:paraId="5C1FC4B2" w14:textId="17829F1B" w:rsidR="001E5EE7" w:rsidRPr="00726306" w:rsidRDefault="007C5182" w:rsidP="002D0AF3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>Brook</w:t>
      </w:r>
      <w:r w:rsidR="00295949" w:rsidRPr="63138294">
        <w:rPr>
          <w:rFonts w:ascii="Arial" w:eastAsia="Arial" w:hAnsi="Arial" w:cs="Arial"/>
          <w:color w:val="000000" w:themeColor="text1"/>
        </w:rPr>
        <w:t xml:space="preserve"> Drummond and Hollie announced that </w:t>
      </w:r>
      <w:r w:rsidR="004B2B2C" w:rsidRPr="63138294">
        <w:rPr>
          <w:rFonts w:ascii="Arial" w:eastAsia="Arial" w:hAnsi="Arial" w:cs="Arial"/>
          <w:color w:val="000000" w:themeColor="text1"/>
        </w:rPr>
        <w:t>Union Square Alliance will be partnering with the With Love, Halston Foundation for Bloom 2026.</w:t>
      </w:r>
      <w:r w:rsidR="00090CCB" w:rsidRPr="63138294">
        <w:rPr>
          <w:rFonts w:ascii="Arial" w:eastAsia="Arial" w:hAnsi="Arial" w:cs="Arial"/>
          <w:color w:val="000000" w:themeColor="text1"/>
        </w:rPr>
        <w:t xml:space="preserve"> This partnership is expected to be a Bloom Dress Design Challenge</w:t>
      </w:r>
      <w:r w:rsidR="001124F8" w:rsidRPr="63138294">
        <w:rPr>
          <w:rFonts w:ascii="Arial" w:eastAsia="Arial" w:hAnsi="Arial" w:cs="Arial"/>
          <w:color w:val="000000" w:themeColor="text1"/>
        </w:rPr>
        <w:t xml:space="preserve">, </w:t>
      </w:r>
      <w:r w:rsidR="00881F0A" w:rsidRPr="63138294">
        <w:rPr>
          <w:rFonts w:ascii="Arial" w:eastAsia="Arial" w:hAnsi="Arial" w:cs="Arial"/>
          <w:color w:val="000000" w:themeColor="text1"/>
        </w:rPr>
        <w:t xml:space="preserve">partnering </w:t>
      </w:r>
      <w:r w:rsidR="001124F8" w:rsidRPr="63138294">
        <w:rPr>
          <w:rFonts w:ascii="Arial" w:eastAsia="Arial" w:hAnsi="Arial" w:cs="Arial"/>
          <w:color w:val="000000" w:themeColor="text1"/>
        </w:rPr>
        <w:t>the Academy of Arts. The student that ultimately wins the challenge will receive a scholarship and mentorship by</w:t>
      </w:r>
      <w:r w:rsidR="00704116" w:rsidRPr="63138294">
        <w:rPr>
          <w:rFonts w:ascii="Arial" w:eastAsia="Arial" w:hAnsi="Arial" w:cs="Arial"/>
          <w:color w:val="000000" w:themeColor="text1"/>
        </w:rPr>
        <w:t xml:space="preserve"> a</w:t>
      </w:r>
      <w:r w:rsidR="001124F8" w:rsidRPr="63138294">
        <w:rPr>
          <w:rFonts w:ascii="Arial" w:eastAsia="Arial" w:hAnsi="Arial" w:cs="Arial"/>
          <w:color w:val="000000" w:themeColor="text1"/>
        </w:rPr>
        <w:t xml:space="preserve"> fashion professional</w:t>
      </w:r>
      <w:r w:rsidR="00704116" w:rsidRPr="63138294">
        <w:rPr>
          <w:rFonts w:ascii="Arial" w:eastAsia="Arial" w:hAnsi="Arial" w:cs="Arial"/>
          <w:color w:val="000000" w:themeColor="text1"/>
        </w:rPr>
        <w:t xml:space="preserve">. Discussion took place regarding other collaborative concepts that are not </w:t>
      </w:r>
      <w:r w:rsidR="00BB5C8F" w:rsidRPr="63138294">
        <w:rPr>
          <w:rFonts w:ascii="Arial" w:eastAsia="Arial" w:hAnsi="Arial" w:cs="Arial"/>
          <w:color w:val="000000" w:themeColor="text1"/>
        </w:rPr>
        <w:t xml:space="preserve">yet </w:t>
      </w:r>
      <w:r w:rsidR="00704116" w:rsidRPr="63138294">
        <w:rPr>
          <w:rFonts w:ascii="Arial" w:eastAsia="Arial" w:hAnsi="Arial" w:cs="Arial"/>
          <w:color w:val="000000" w:themeColor="text1"/>
        </w:rPr>
        <w:t>finalized.</w:t>
      </w:r>
    </w:p>
    <w:p w14:paraId="1E1C6CCF" w14:textId="77777777" w:rsidR="000C09D5" w:rsidRPr="00726306" w:rsidRDefault="000C09D5" w:rsidP="002D0AF3">
      <w:pPr>
        <w:ind w:left="720"/>
        <w:rPr>
          <w:rFonts w:ascii="Arial" w:eastAsia="Arial" w:hAnsi="Arial" w:cs="Arial"/>
          <w:color w:val="000000" w:themeColor="text1"/>
        </w:rPr>
      </w:pPr>
    </w:p>
    <w:p w14:paraId="2C009B8A" w14:textId="6E41C528" w:rsidR="000C09D5" w:rsidRPr="00726306" w:rsidRDefault="000C09D5" w:rsidP="000C09D5">
      <w:pPr>
        <w:pStyle w:val="ListParagraph"/>
        <w:numPr>
          <w:ilvl w:val="0"/>
          <w:numId w:val="2"/>
        </w:num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>Ambassador Appreciation Day</w:t>
      </w:r>
    </w:p>
    <w:p w14:paraId="4F449F90" w14:textId="6A3BF45A" w:rsidR="00D455D8" w:rsidRPr="00726306" w:rsidRDefault="00C52269" w:rsidP="00D455D8">
      <w:pPr>
        <w:ind w:left="720"/>
        <w:rPr>
          <w:rFonts w:ascii="Arial" w:eastAsia="Arial" w:hAnsi="Arial" w:cs="Arial"/>
          <w:color w:val="000000" w:themeColor="text1"/>
        </w:rPr>
      </w:pPr>
      <w:r w:rsidRPr="63138294">
        <w:rPr>
          <w:rFonts w:ascii="Arial" w:eastAsia="Arial" w:hAnsi="Arial" w:cs="Arial"/>
          <w:color w:val="000000" w:themeColor="text1"/>
        </w:rPr>
        <w:t xml:space="preserve">Hollie </w:t>
      </w:r>
      <w:r w:rsidR="001C5862" w:rsidRPr="63138294">
        <w:rPr>
          <w:rFonts w:ascii="Arial" w:eastAsia="Arial" w:hAnsi="Arial" w:cs="Arial"/>
          <w:color w:val="000000" w:themeColor="text1"/>
        </w:rPr>
        <w:t>stated that there is an upcoming Clean &amp; Safe Ambassador Appreciation Day</w:t>
      </w:r>
      <w:r w:rsidR="00012854" w:rsidRPr="63138294">
        <w:rPr>
          <w:rFonts w:ascii="Arial" w:eastAsia="Arial" w:hAnsi="Arial" w:cs="Arial"/>
          <w:color w:val="000000" w:themeColor="text1"/>
        </w:rPr>
        <w:t xml:space="preserve">. She asked the committee to write </w:t>
      </w:r>
      <w:r w:rsidR="00881F0A" w:rsidRPr="63138294">
        <w:rPr>
          <w:rFonts w:ascii="Arial" w:eastAsia="Arial" w:hAnsi="Arial" w:cs="Arial"/>
          <w:color w:val="000000" w:themeColor="text1"/>
        </w:rPr>
        <w:t xml:space="preserve">thank you notes </w:t>
      </w:r>
      <w:r w:rsidR="001F41B9" w:rsidRPr="63138294">
        <w:rPr>
          <w:rFonts w:ascii="Arial" w:eastAsia="Arial" w:hAnsi="Arial" w:cs="Arial"/>
          <w:color w:val="000000" w:themeColor="text1"/>
        </w:rPr>
        <w:t xml:space="preserve">for </w:t>
      </w:r>
      <w:r w:rsidR="00A65AC1" w:rsidRPr="63138294">
        <w:rPr>
          <w:rFonts w:ascii="Arial" w:eastAsia="Arial" w:hAnsi="Arial" w:cs="Arial"/>
          <w:color w:val="000000" w:themeColor="text1"/>
        </w:rPr>
        <w:t xml:space="preserve">the ambassadors </w:t>
      </w:r>
      <w:r w:rsidR="001F41B9" w:rsidRPr="63138294">
        <w:rPr>
          <w:rFonts w:ascii="Arial" w:eastAsia="Arial" w:hAnsi="Arial" w:cs="Arial"/>
          <w:color w:val="000000" w:themeColor="text1"/>
        </w:rPr>
        <w:t xml:space="preserve">to </w:t>
      </w:r>
      <w:r w:rsidR="00A65AC1" w:rsidRPr="63138294">
        <w:rPr>
          <w:rFonts w:ascii="Arial" w:eastAsia="Arial" w:hAnsi="Arial" w:cs="Arial"/>
          <w:color w:val="000000" w:themeColor="text1"/>
        </w:rPr>
        <w:t xml:space="preserve">be </w:t>
      </w:r>
      <w:r w:rsidR="001F41B9" w:rsidRPr="63138294">
        <w:rPr>
          <w:rFonts w:ascii="Arial" w:eastAsia="Arial" w:hAnsi="Arial" w:cs="Arial"/>
          <w:color w:val="000000" w:themeColor="text1"/>
        </w:rPr>
        <w:t>share</w:t>
      </w:r>
      <w:r w:rsidR="00A65AC1" w:rsidRPr="63138294">
        <w:rPr>
          <w:rFonts w:ascii="Arial" w:eastAsia="Arial" w:hAnsi="Arial" w:cs="Arial"/>
          <w:color w:val="000000" w:themeColor="text1"/>
        </w:rPr>
        <w:t>d</w:t>
      </w:r>
      <w:r w:rsidR="001F41B9" w:rsidRPr="63138294">
        <w:rPr>
          <w:rFonts w:ascii="Arial" w:eastAsia="Arial" w:hAnsi="Arial" w:cs="Arial"/>
          <w:color w:val="000000" w:themeColor="text1"/>
        </w:rPr>
        <w:t xml:space="preserve"> at the </w:t>
      </w:r>
      <w:r w:rsidR="00C0757D" w:rsidRPr="63138294">
        <w:rPr>
          <w:rFonts w:ascii="Arial" w:eastAsia="Arial" w:hAnsi="Arial" w:cs="Arial"/>
          <w:color w:val="000000" w:themeColor="text1"/>
        </w:rPr>
        <w:t>event and</w:t>
      </w:r>
      <w:r w:rsidR="001F41B9" w:rsidRPr="63138294">
        <w:rPr>
          <w:rFonts w:ascii="Arial" w:eastAsia="Arial" w:hAnsi="Arial" w:cs="Arial"/>
          <w:color w:val="000000" w:themeColor="text1"/>
        </w:rPr>
        <w:t xml:space="preserve"> requested raffle prizes</w:t>
      </w:r>
      <w:r w:rsidR="0054767B" w:rsidRPr="63138294">
        <w:rPr>
          <w:rFonts w:ascii="Arial" w:eastAsia="Arial" w:hAnsi="Arial" w:cs="Arial"/>
          <w:color w:val="000000" w:themeColor="text1"/>
        </w:rPr>
        <w:t xml:space="preserve"> for the ambassadors such as gift cards, hotel stays, and more.</w:t>
      </w:r>
    </w:p>
    <w:p w14:paraId="15DABD06" w14:textId="77777777" w:rsidR="000C09D5" w:rsidRPr="00726306" w:rsidRDefault="000C09D5" w:rsidP="6D65ACAF">
      <w:pPr>
        <w:rPr>
          <w:rFonts w:ascii="Arial" w:eastAsia="Arial" w:hAnsi="Arial" w:cs="Arial"/>
          <w:b/>
          <w:bCs/>
          <w:color w:val="000000" w:themeColor="text1"/>
        </w:rPr>
      </w:pPr>
    </w:p>
    <w:p w14:paraId="657665E8" w14:textId="2FB87000" w:rsidR="7D84C7CA" w:rsidRPr="00726306" w:rsidRDefault="7D84C7CA" w:rsidP="5F17C14E">
      <w:pPr>
        <w:rPr>
          <w:rFonts w:ascii="Arial" w:eastAsia="Arial" w:hAnsi="Arial" w:cs="Arial"/>
          <w:b/>
          <w:bCs/>
          <w:color w:val="000000" w:themeColor="text1"/>
        </w:rPr>
      </w:pP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Adjournment </w:t>
      </w:r>
      <w:r w:rsidR="00862D73" w:rsidRPr="00726306">
        <w:rPr>
          <w:rFonts w:ascii="Arial" w:eastAsia="Arial" w:hAnsi="Arial" w:cs="Arial"/>
          <w:b/>
          <w:bCs/>
          <w:color w:val="000000" w:themeColor="text1"/>
        </w:rPr>
        <w:t>&amp; Next</w:t>
      </w:r>
      <w:r w:rsidRPr="00726306">
        <w:rPr>
          <w:rFonts w:ascii="Arial" w:eastAsia="Arial" w:hAnsi="Arial" w:cs="Arial"/>
          <w:b/>
          <w:bCs/>
          <w:color w:val="000000" w:themeColor="text1"/>
        </w:rPr>
        <w:t xml:space="preserve"> Meeting: </w:t>
      </w:r>
    </w:p>
    <w:p w14:paraId="0EAE4750" w14:textId="15A208C6" w:rsidR="008E6E6C" w:rsidRPr="00FC3E33" w:rsidRDefault="12FA3E0C" w:rsidP="008E6E6C">
      <w:pPr>
        <w:tabs>
          <w:tab w:val="left" w:pos="1540"/>
          <w:tab w:val="left" w:pos="1541"/>
        </w:tabs>
        <w:contextualSpacing/>
        <w:rPr>
          <w:rFonts w:ascii="Arial" w:eastAsia="Arial" w:hAnsi="Arial" w:cs="Arial"/>
          <w:color w:val="000000" w:themeColor="text1"/>
        </w:rPr>
      </w:pPr>
      <w:r w:rsidRPr="00726306">
        <w:rPr>
          <w:rFonts w:ascii="Arial" w:eastAsia="Arial" w:hAnsi="Arial" w:cs="Arial"/>
          <w:color w:val="000000" w:themeColor="text1"/>
        </w:rPr>
        <w:t>The meeting</w:t>
      </w:r>
      <w:r w:rsidR="7ADE16E4" w:rsidRPr="00726306">
        <w:rPr>
          <w:rFonts w:ascii="Arial" w:eastAsia="Arial" w:hAnsi="Arial" w:cs="Arial"/>
          <w:color w:val="000000" w:themeColor="text1"/>
        </w:rPr>
        <w:t xml:space="preserve"> was adjourned at </w:t>
      </w:r>
      <w:r w:rsidR="039FF874" w:rsidRPr="00726306">
        <w:rPr>
          <w:rFonts w:ascii="Arial" w:eastAsia="Arial" w:hAnsi="Arial" w:cs="Arial"/>
          <w:color w:val="000000" w:themeColor="text1"/>
        </w:rPr>
        <w:t>1:</w:t>
      </w:r>
      <w:r w:rsidR="00DF6A10" w:rsidRPr="00726306">
        <w:rPr>
          <w:rFonts w:ascii="Arial" w:eastAsia="Arial" w:hAnsi="Arial" w:cs="Arial"/>
          <w:color w:val="000000" w:themeColor="text1"/>
        </w:rPr>
        <w:t>15</w:t>
      </w:r>
      <w:r w:rsidR="039FF874" w:rsidRPr="00726306">
        <w:rPr>
          <w:rFonts w:ascii="Arial" w:eastAsia="Arial" w:hAnsi="Arial" w:cs="Arial"/>
          <w:color w:val="000000" w:themeColor="text1"/>
        </w:rPr>
        <w:t xml:space="preserve"> p.m</w:t>
      </w:r>
      <w:r w:rsidR="7ADE16E4" w:rsidRPr="00726306">
        <w:rPr>
          <w:rFonts w:ascii="Arial" w:eastAsia="Arial" w:hAnsi="Arial" w:cs="Arial"/>
          <w:color w:val="000000" w:themeColor="text1"/>
        </w:rPr>
        <w:t xml:space="preserve">. The next meeting is Wednesday, </w:t>
      </w:r>
      <w:r w:rsidR="00D455D8" w:rsidRPr="00726306">
        <w:rPr>
          <w:rFonts w:ascii="Arial" w:eastAsia="Arial" w:hAnsi="Arial" w:cs="Arial"/>
          <w:color w:val="000000" w:themeColor="text1"/>
        </w:rPr>
        <w:t>September 10</w:t>
      </w:r>
      <w:r w:rsidR="00AD5CF4" w:rsidRPr="00726306">
        <w:rPr>
          <w:rFonts w:ascii="Arial" w:eastAsia="Arial" w:hAnsi="Arial" w:cs="Arial"/>
          <w:color w:val="000000" w:themeColor="text1"/>
          <w:vertAlign w:val="superscript"/>
        </w:rPr>
        <w:t>th</w:t>
      </w:r>
      <w:r w:rsidR="09D5FDEE" w:rsidRPr="00726306">
        <w:rPr>
          <w:rFonts w:ascii="Arial" w:eastAsia="Arial" w:hAnsi="Arial" w:cs="Arial"/>
          <w:color w:val="000000" w:themeColor="text1"/>
        </w:rPr>
        <w:t xml:space="preserve">, </w:t>
      </w:r>
      <w:r w:rsidR="68E481A4" w:rsidRPr="00726306">
        <w:rPr>
          <w:rFonts w:ascii="Arial" w:eastAsia="Arial" w:hAnsi="Arial" w:cs="Arial"/>
          <w:color w:val="000000" w:themeColor="text1"/>
        </w:rPr>
        <w:t>2025,</w:t>
      </w:r>
      <w:r w:rsidR="7ADE16E4" w:rsidRPr="00726306">
        <w:rPr>
          <w:rFonts w:ascii="Arial" w:eastAsia="Arial" w:hAnsi="Arial" w:cs="Arial"/>
          <w:color w:val="000000" w:themeColor="text1"/>
        </w:rPr>
        <w:t xml:space="preserve"> at 12:00 p.m</w:t>
      </w:r>
      <w:r w:rsidR="00A740C2" w:rsidRPr="00726306">
        <w:rPr>
          <w:rFonts w:ascii="Arial" w:eastAsia="Arial" w:hAnsi="Arial" w:cs="Arial"/>
          <w:color w:val="000000" w:themeColor="text1"/>
        </w:rPr>
        <w:t>.</w:t>
      </w:r>
    </w:p>
    <w:sectPr w:rsidR="008E6E6C" w:rsidRPr="00FC3E33" w:rsidSect="003A4FD3">
      <w:headerReference w:type="default" r:id="rId10"/>
      <w:footerReference w:type="default" r:id="rId11"/>
      <w:pgSz w:w="12240" w:h="15840"/>
      <w:pgMar w:top="1506" w:right="1440" w:bottom="990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DC82" w14:textId="77777777" w:rsidR="008C18E5" w:rsidRDefault="008C18E5" w:rsidP="001A431F">
      <w:r>
        <w:separator/>
      </w:r>
    </w:p>
  </w:endnote>
  <w:endnote w:type="continuationSeparator" w:id="0">
    <w:p w14:paraId="5A452D8B" w14:textId="77777777" w:rsidR="008C18E5" w:rsidRDefault="008C18E5" w:rsidP="001A431F">
      <w:r>
        <w:continuationSeparator/>
      </w:r>
    </w:p>
  </w:endnote>
  <w:endnote w:type="continuationNotice" w:id="1">
    <w:p w14:paraId="7C42F972" w14:textId="77777777" w:rsidR="008C18E5" w:rsidRDefault="008C1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FC9B" w14:textId="77777777" w:rsidR="00235CEB" w:rsidRDefault="00D71F8B" w:rsidP="00235CEB">
    <w:pPr>
      <w:pStyle w:val="Footer"/>
      <w:jc w:val="center"/>
    </w:pPr>
    <w:r>
      <w:rPr>
        <w:noProof/>
      </w:rPr>
      <w:drawing>
        <wp:inline distT="0" distB="0" distL="0" distR="0" wp14:anchorId="1B2B6FB9" wp14:editId="6C69D855">
          <wp:extent cx="5118100" cy="114300"/>
          <wp:effectExtent l="0" t="0" r="0" b="0"/>
          <wp:docPr id="74" name="Picture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810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32A7" w14:textId="77777777" w:rsidR="008C18E5" w:rsidRDefault="008C18E5" w:rsidP="001A431F">
      <w:r>
        <w:separator/>
      </w:r>
    </w:p>
  </w:footnote>
  <w:footnote w:type="continuationSeparator" w:id="0">
    <w:p w14:paraId="2B443B84" w14:textId="77777777" w:rsidR="008C18E5" w:rsidRDefault="008C18E5" w:rsidP="001A431F">
      <w:r>
        <w:continuationSeparator/>
      </w:r>
    </w:p>
  </w:footnote>
  <w:footnote w:type="continuationNotice" w:id="1">
    <w:p w14:paraId="2B54EA30" w14:textId="77777777" w:rsidR="008C18E5" w:rsidRDefault="008C1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87DB" w14:textId="0B11D4B4" w:rsidR="001A431F" w:rsidRDefault="00000000" w:rsidP="001A431F">
    <w:pPr>
      <w:pStyle w:val="Header"/>
      <w:jc w:val="center"/>
    </w:pPr>
    <w:sdt>
      <w:sdtPr>
        <w:id w:val="-98108566"/>
        <w:showingPlcHdr/>
        <w:docPartObj>
          <w:docPartGallery w:val="Watermarks"/>
          <w:docPartUnique/>
        </w:docPartObj>
      </w:sdtPr>
      <w:sdtContent>
        <w:r w:rsidR="38D74587">
          <w:t xml:space="preserve">     </w:t>
        </w:r>
      </w:sdtContent>
    </w:sdt>
    <w:r w:rsidR="00286288">
      <w:rPr>
        <w:noProof/>
      </w:rPr>
      <w:drawing>
        <wp:inline distT="0" distB="0" distL="0" distR="0" wp14:anchorId="212604E8" wp14:editId="4A96EDBE">
          <wp:extent cx="1323975" cy="682159"/>
          <wp:effectExtent l="0" t="0" r="0" b="3810"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084" cy="720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ebMUnbBkDOW2" int2:id="N8YsI0YF">
      <int2:state int2:value="Rejected" int2:type="AugLoop_Text_Critique"/>
    </int2:textHash>
    <int2:textHash int2:hashCode="jH+F+NTp3eGUgV" int2:id="OjqyWW8u">
      <int2:state int2:value="Rejected" int2:type="AugLoop_Text_Critique"/>
    </int2:textHash>
    <int2:textHash int2:hashCode="V6VUFT5WiMqOuA" int2:id="P0CsuFjJ">
      <int2:state int2:value="Rejected" int2:type="AugLoop_Text_Critique"/>
    </int2:textHash>
    <int2:textHash int2:hashCode="9lz/bqh16NxEjQ" int2:id="WuxtgmkK">
      <int2:state int2:value="Rejected" int2:type="LegacyProofing"/>
    </int2:textHash>
    <int2:textHash int2:hashCode="+otfYZ5kuzRWDq" int2:id="vhj8oak6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A0DE"/>
    <w:multiLevelType w:val="multilevel"/>
    <w:tmpl w:val="CFA0A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E05F96"/>
    <w:multiLevelType w:val="hybridMultilevel"/>
    <w:tmpl w:val="80001FF2"/>
    <w:lvl w:ilvl="0" w:tplc="0FBA995E">
      <w:start w:val="1"/>
      <w:numFmt w:val="decimal"/>
      <w:lvlText w:val="%1."/>
      <w:lvlJc w:val="left"/>
      <w:pPr>
        <w:ind w:left="720" w:hanging="360"/>
      </w:pPr>
    </w:lvl>
    <w:lvl w:ilvl="1" w:tplc="2DF44124">
      <w:start w:val="1"/>
      <w:numFmt w:val="lowerLetter"/>
      <w:lvlText w:val="%2."/>
      <w:lvlJc w:val="left"/>
      <w:pPr>
        <w:ind w:left="1440" w:hanging="360"/>
      </w:pPr>
    </w:lvl>
    <w:lvl w:ilvl="2" w:tplc="6B284098">
      <w:start w:val="1"/>
      <w:numFmt w:val="lowerRoman"/>
      <w:lvlText w:val="%3."/>
      <w:lvlJc w:val="right"/>
      <w:pPr>
        <w:ind w:left="2160" w:hanging="180"/>
      </w:pPr>
    </w:lvl>
    <w:lvl w:ilvl="3" w:tplc="7F10E7A2">
      <w:start w:val="1"/>
      <w:numFmt w:val="decimal"/>
      <w:lvlText w:val="%4."/>
      <w:lvlJc w:val="left"/>
      <w:pPr>
        <w:ind w:left="2880" w:hanging="360"/>
      </w:pPr>
    </w:lvl>
    <w:lvl w:ilvl="4" w:tplc="E07C8C1A">
      <w:start w:val="1"/>
      <w:numFmt w:val="lowerLetter"/>
      <w:lvlText w:val="%5."/>
      <w:lvlJc w:val="left"/>
      <w:pPr>
        <w:ind w:left="3600" w:hanging="360"/>
      </w:pPr>
    </w:lvl>
    <w:lvl w:ilvl="5" w:tplc="297E40FA">
      <w:start w:val="1"/>
      <w:numFmt w:val="lowerRoman"/>
      <w:lvlText w:val="%6."/>
      <w:lvlJc w:val="right"/>
      <w:pPr>
        <w:ind w:left="4320" w:hanging="180"/>
      </w:pPr>
    </w:lvl>
    <w:lvl w:ilvl="6" w:tplc="036234D0">
      <w:start w:val="1"/>
      <w:numFmt w:val="decimal"/>
      <w:lvlText w:val="%7."/>
      <w:lvlJc w:val="left"/>
      <w:pPr>
        <w:ind w:left="5040" w:hanging="360"/>
      </w:pPr>
    </w:lvl>
    <w:lvl w:ilvl="7" w:tplc="619874B6">
      <w:start w:val="1"/>
      <w:numFmt w:val="lowerLetter"/>
      <w:lvlText w:val="%8."/>
      <w:lvlJc w:val="left"/>
      <w:pPr>
        <w:ind w:left="5760" w:hanging="360"/>
      </w:pPr>
    </w:lvl>
    <w:lvl w:ilvl="8" w:tplc="E98C2C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48FB"/>
    <w:multiLevelType w:val="hybridMultilevel"/>
    <w:tmpl w:val="A34E51B8"/>
    <w:lvl w:ilvl="0" w:tplc="62F25D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A8D2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2218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4E42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24DF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9E0E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E60AC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924F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B68C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1A5FCB"/>
    <w:multiLevelType w:val="hybridMultilevel"/>
    <w:tmpl w:val="EF90083E"/>
    <w:lvl w:ilvl="0" w:tplc="87205CA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6255BE"/>
    <w:multiLevelType w:val="hybridMultilevel"/>
    <w:tmpl w:val="FFFFFFFF"/>
    <w:lvl w:ilvl="0" w:tplc="3A9AA832">
      <w:start w:val="1"/>
      <w:numFmt w:val="decimal"/>
      <w:lvlText w:val="%1."/>
      <w:lvlJc w:val="left"/>
      <w:pPr>
        <w:ind w:left="720" w:hanging="360"/>
      </w:pPr>
    </w:lvl>
    <w:lvl w:ilvl="1" w:tplc="1A3E3D3A">
      <w:start w:val="1"/>
      <w:numFmt w:val="lowerLetter"/>
      <w:lvlText w:val="%2."/>
      <w:lvlJc w:val="left"/>
      <w:pPr>
        <w:ind w:left="1440" w:hanging="360"/>
      </w:pPr>
    </w:lvl>
    <w:lvl w:ilvl="2" w:tplc="281AF3BA">
      <w:start w:val="1"/>
      <w:numFmt w:val="lowerRoman"/>
      <w:lvlText w:val="%3."/>
      <w:lvlJc w:val="right"/>
      <w:pPr>
        <w:ind w:left="2160" w:hanging="180"/>
      </w:pPr>
    </w:lvl>
    <w:lvl w:ilvl="3" w:tplc="B9881052">
      <w:start w:val="1"/>
      <w:numFmt w:val="decimal"/>
      <w:lvlText w:val="%4."/>
      <w:lvlJc w:val="left"/>
      <w:pPr>
        <w:ind w:left="2880" w:hanging="360"/>
      </w:pPr>
    </w:lvl>
    <w:lvl w:ilvl="4" w:tplc="8BE2C310">
      <w:start w:val="1"/>
      <w:numFmt w:val="lowerLetter"/>
      <w:lvlText w:val="%5."/>
      <w:lvlJc w:val="left"/>
      <w:pPr>
        <w:ind w:left="3600" w:hanging="360"/>
      </w:pPr>
    </w:lvl>
    <w:lvl w:ilvl="5" w:tplc="D2468556">
      <w:start w:val="1"/>
      <w:numFmt w:val="lowerRoman"/>
      <w:lvlText w:val="%6."/>
      <w:lvlJc w:val="right"/>
      <w:pPr>
        <w:ind w:left="4320" w:hanging="180"/>
      </w:pPr>
    </w:lvl>
    <w:lvl w:ilvl="6" w:tplc="D8585D8C">
      <w:start w:val="1"/>
      <w:numFmt w:val="decimal"/>
      <w:lvlText w:val="%7."/>
      <w:lvlJc w:val="left"/>
      <w:pPr>
        <w:ind w:left="5040" w:hanging="360"/>
      </w:pPr>
    </w:lvl>
    <w:lvl w:ilvl="7" w:tplc="3BA4513C">
      <w:start w:val="1"/>
      <w:numFmt w:val="lowerLetter"/>
      <w:lvlText w:val="%8."/>
      <w:lvlJc w:val="left"/>
      <w:pPr>
        <w:ind w:left="5760" w:hanging="360"/>
      </w:pPr>
    </w:lvl>
    <w:lvl w:ilvl="8" w:tplc="BD1C88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1450"/>
    <w:multiLevelType w:val="hybridMultilevel"/>
    <w:tmpl w:val="9AB0F1B6"/>
    <w:lvl w:ilvl="0" w:tplc="5C72FEB2">
      <w:start w:val="1"/>
      <w:numFmt w:val="decimal"/>
      <w:lvlText w:val="%1."/>
      <w:lvlJc w:val="left"/>
      <w:pPr>
        <w:ind w:left="720" w:hanging="360"/>
      </w:pPr>
    </w:lvl>
    <w:lvl w:ilvl="1" w:tplc="A434D1CC">
      <w:start w:val="1"/>
      <w:numFmt w:val="lowerLetter"/>
      <w:lvlText w:val="%2."/>
      <w:lvlJc w:val="left"/>
      <w:pPr>
        <w:ind w:left="1440" w:hanging="360"/>
      </w:pPr>
    </w:lvl>
    <w:lvl w:ilvl="2" w:tplc="33603B12">
      <w:start w:val="1"/>
      <w:numFmt w:val="lowerRoman"/>
      <w:lvlText w:val="%3."/>
      <w:lvlJc w:val="right"/>
      <w:pPr>
        <w:ind w:left="2160" w:hanging="180"/>
      </w:pPr>
    </w:lvl>
    <w:lvl w:ilvl="3" w:tplc="804C4F24">
      <w:start w:val="1"/>
      <w:numFmt w:val="decimal"/>
      <w:lvlText w:val="%4."/>
      <w:lvlJc w:val="left"/>
      <w:pPr>
        <w:ind w:left="2880" w:hanging="360"/>
      </w:pPr>
    </w:lvl>
    <w:lvl w:ilvl="4" w:tplc="845C31D2">
      <w:start w:val="1"/>
      <w:numFmt w:val="lowerLetter"/>
      <w:lvlText w:val="%5."/>
      <w:lvlJc w:val="left"/>
      <w:pPr>
        <w:ind w:left="3600" w:hanging="360"/>
      </w:pPr>
    </w:lvl>
    <w:lvl w:ilvl="5" w:tplc="A644F310">
      <w:start w:val="1"/>
      <w:numFmt w:val="lowerRoman"/>
      <w:lvlText w:val="%6."/>
      <w:lvlJc w:val="right"/>
      <w:pPr>
        <w:ind w:left="4320" w:hanging="180"/>
      </w:pPr>
    </w:lvl>
    <w:lvl w:ilvl="6" w:tplc="6EEA8A58">
      <w:start w:val="1"/>
      <w:numFmt w:val="decimal"/>
      <w:lvlText w:val="%7."/>
      <w:lvlJc w:val="left"/>
      <w:pPr>
        <w:ind w:left="5040" w:hanging="360"/>
      </w:pPr>
    </w:lvl>
    <w:lvl w:ilvl="7" w:tplc="BB145FE0">
      <w:start w:val="1"/>
      <w:numFmt w:val="lowerLetter"/>
      <w:lvlText w:val="%8."/>
      <w:lvlJc w:val="left"/>
      <w:pPr>
        <w:ind w:left="5760" w:hanging="360"/>
      </w:pPr>
    </w:lvl>
    <w:lvl w:ilvl="8" w:tplc="674C69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7301"/>
    <w:multiLevelType w:val="hybridMultilevel"/>
    <w:tmpl w:val="631C84EC"/>
    <w:lvl w:ilvl="0" w:tplc="D158972C">
      <w:start w:val="1"/>
      <w:numFmt w:val="decimal"/>
      <w:lvlText w:val="%1."/>
      <w:lvlJc w:val="left"/>
      <w:pPr>
        <w:ind w:left="720" w:hanging="360"/>
      </w:pPr>
    </w:lvl>
    <w:lvl w:ilvl="1" w:tplc="0E0AD2B0">
      <w:start w:val="1"/>
      <w:numFmt w:val="lowerLetter"/>
      <w:lvlText w:val="%2."/>
      <w:lvlJc w:val="left"/>
      <w:pPr>
        <w:ind w:left="1440" w:hanging="360"/>
      </w:pPr>
    </w:lvl>
    <w:lvl w:ilvl="2" w:tplc="2E48ED40">
      <w:start w:val="1"/>
      <w:numFmt w:val="lowerRoman"/>
      <w:lvlText w:val="%3."/>
      <w:lvlJc w:val="right"/>
      <w:pPr>
        <w:ind w:left="2160" w:hanging="180"/>
      </w:pPr>
    </w:lvl>
    <w:lvl w:ilvl="3" w:tplc="3F286ACC">
      <w:start w:val="1"/>
      <w:numFmt w:val="decimal"/>
      <w:lvlText w:val="%4."/>
      <w:lvlJc w:val="left"/>
      <w:pPr>
        <w:ind w:left="2880" w:hanging="360"/>
      </w:pPr>
    </w:lvl>
    <w:lvl w:ilvl="4" w:tplc="8214A026">
      <w:start w:val="1"/>
      <w:numFmt w:val="lowerLetter"/>
      <w:lvlText w:val="%5."/>
      <w:lvlJc w:val="left"/>
      <w:pPr>
        <w:ind w:left="3600" w:hanging="360"/>
      </w:pPr>
    </w:lvl>
    <w:lvl w:ilvl="5" w:tplc="584CD9CA">
      <w:start w:val="1"/>
      <w:numFmt w:val="lowerRoman"/>
      <w:lvlText w:val="%6."/>
      <w:lvlJc w:val="right"/>
      <w:pPr>
        <w:ind w:left="4320" w:hanging="180"/>
      </w:pPr>
    </w:lvl>
    <w:lvl w:ilvl="6" w:tplc="B9EE723A">
      <w:start w:val="1"/>
      <w:numFmt w:val="decimal"/>
      <w:lvlText w:val="%7."/>
      <w:lvlJc w:val="left"/>
      <w:pPr>
        <w:ind w:left="5040" w:hanging="360"/>
      </w:pPr>
    </w:lvl>
    <w:lvl w:ilvl="7" w:tplc="BC303408">
      <w:start w:val="1"/>
      <w:numFmt w:val="lowerLetter"/>
      <w:lvlText w:val="%8."/>
      <w:lvlJc w:val="left"/>
      <w:pPr>
        <w:ind w:left="5760" w:hanging="360"/>
      </w:pPr>
    </w:lvl>
    <w:lvl w:ilvl="8" w:tplc="A642D4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04689"/>
    <w:multiLevelType w:val="hybridMultilevel"/>
    <w:tmpl w:val="D6EC9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A26AE"/>
    <w:multiLevelType w:val="hybridMultilevel"/>
    <w:tmpl w:val="549092D6"/>
    <w:lvl w:ilvl="0" w:tplc="7708C98A">
      <w:start w:val="1"/>
      <w:numFmt w:val="lowerLetter"/>
      <w:lvlText w:val="%1."/>
      <w:lvlJc w:val="left"/>
      <w:pPr>
        <w:ind w:left="1540" w:hanging="360"/>
      </w:pPr>
      <w:rPr>
        <w:rFonts w:eastAsia="Franklin Gothic Book" w:hint="default"/>
      </w:rPr>
    </w:lvl>
    <w:lvl w:ilvl="1" w:tplc="FFFFFFFF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1BD02F57"/>
    <w:multiLevelType w:val="hybridMultilevel"/>
    <w:tmpl w:val="578C22DA"/>
    <w:lvl w:ilvl="0" w:tplc="C6321560">
      <w:start w:val="1"/>
      <w:numFmt w:val="lowerLetter"/>
      <w:lvlText w:val="%1."/>
      <w:lvlJc w:val="left"/>
      <w:pPr>
        <w:ind w:left="1540" w:hanging="360"/>
      </w:pPr>
      <w:rPr>
        <w:rFonts w:eastAsia="Franklin Gothic Book" w:hint="default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1C3301EE"/>
    <w:multiLevelType w:val="hybridMultilevel"/>
    <w:tmpl w:val="42807818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1" w15:restartNumberingAfterBreak="0">
    <w:nsid w:val="2573687C"/>
    <w:multiLevelType w:val="hybridMultilevel"/>
    <w:tmpl w:val="FFFFFFFF"/>
    <w:lvl w:ilvl="0" w:tplc="663EB5DC">
      <w:start w:val="1"/>
      <w:numFmt w:val="decimal"/>
      <w:lvlText w:val="%1."/>
      <w:lvlJc w:val="left"/>
      <w:pPr>
        <w:ind w:left="720" w:hanging="360"/>
      </w:pPr>
    </w:lvl>
    <w:lvl w:ilvl="1" w:tplc="37367BC4">
      <w:start w:val="1"/>
      <w:numFmt w:val="lowerLetter"/>
      <w:lvlText w:val="%2."/>
      <w:lvlJc w:val="left"/>
      <w:pPr>
        <w:ind w:left="1440" w:hanging="360"/>
      </w:pPr>
    </w:lvl>
    <w:lvl w:ilvl="2" w:tplc="92621C0C">
      <w:start w:val="1"/>
      <w:numFmt w:val="lowerRoman"/>
      <w:lvlText w:val="%3."/>
      <w:lvlJc w:val="right"/>
      <w:pPr>
        <w:ind w:left="2160" w:hanging="180"/>
      </w:pPr>
    </w:lvl>
    <w:lvl w:ilvl="3" w:tplc="563492F2">
      <w:start w:val="1"/>
      <w:numFmt w:val="decimal"/>
      <w:lvlText w:val="%4."/>
      <w:lvlJc w:val="left"/>
      <w:pPr>
        <w:ind w:left="2880" w:hanging="360"/>
      </w:pPr>
    </w:lvl>
    <w:lvl w:ilvl="4" w:tplc="C4268EEE">
      <w:start w:val="1"/>
      <w:numFmt w:val="lowerLetter"/>
      <w:lvlText w:val="%5."/>
      <w:lvlJc w:val="left"/>
      <w:pPr>
        <w:ind w:left="3600" w:hanging="360"/>
      </w:pPr>
    </w:lvl>
    <w:lvl w:ilvl="5" w:tplc="DC92589A">
      <w:start w:val="1"/>
      <w:numFmt w:val="lowerRoman"/>
      <w:lvlText w:val="%6."/>
      <w:lvlJc w:val="right"/>
      <w:pPr>
        <w:ind w:left="4320" w:hanging="180"/>
      </w:pPr>
    </w:lvl>
    <w:lvl w:ilvl="6" w:tplc="97ECD9B6">
      <w:start w:val="1"/>
      <w:numFmt w:val="decimal"/>
      <w:lvlText w:val="%7."/>
      <w:lvlJc w:val="left"/>
      <w:pPr>
        <w:ind w:left="5040" w:hanging="360"/>
      </w:pPr>
    </w:lvl>
    <w:lvl w:ilvl="7" w:tplc="C98222F4">
      <w:start w:val="1"/>
      <w:numFmt w:val="lowerLetter"/>
      <w:lvlText w:val="%8."/>
      <w:lvlJc w:val="left"/>
      <w:pPr>
        <w:ind w:left="5760" w:hanging="360"/>
      </w:pPr>
    </w:lvl>
    <w:lvl w:ilvl="8" w:tplc="356E25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2ADDE"/>
    <w:multiLevelType w:val="hybridMultilevel"/>
    <w:tmpl w:val="DB40B02E"/>
    <w:lvl w:ilvl="0" w:tplc="7CBA77A6">
      <w:start w:val="1"/>
      <w:numFmt w:val="decimal"/>
      <w:lvlText w:val="%1."/>
      <w:lvlJc w:val="left"/>
      <w:pPr>
        <w:ind w:left="720" w:hanging="360"/>
      </w:pPr>
    </w:lvl>
    <w:lvl w:ilvl="1" w:tplc="BFF25D56">
      <w:start w:val="1"/>
      <w:numFmt w:val="lowerLetter"/>
      <w:lvlText w:val="%2."/>
      <w:lvlJc w:val="left"/>
      <w:pPr>
        <w:ind w:left="1440" w:hanging="360"/>
      </w:pPr>
    </w:lvl>
    <w:lvl w:ilvl="2" w:tplc="24F89BC6">
      <w:start w:val="1"/>
      <w:numFmt w:val="lowerRoman"/>
      <w:lvlText w:val="%3."/>
      <w:lvlJc w:val="right"/>
      <w:pPr>
        <w:ind w:left="2160" w:hanging="180"/>
      </w:pPr>
    </w:lvl>
    <w:lvl w:ilvl="3" w:tplc="9F12EE64">
      <w:start w:val="1"/>
      <w:numFmt w:val="decimal"/>
      <w:lvlText w:val="%4."/>
      <w:lvlJc w:val="left"/>
      <w:pPr>
        <w:ind w:left="2880" w:hanging="360"/>
      </w:pPr>
    </w:lvl>
    <w:lvl w:ilvl="4" w:tplc="05CE3160">
      <w:start w:val="1"/>
      <w:numFmt w:val="lowerLetter"/>
      <w:lvlText w:val="%5."/>
      <w:lvlJc w:val="left"/>
      <w:pPr>
        <w:ind w:left="3600" w:hanging="360"/>
      </w:pPr>
    </w:lvl>
    <w:lvl w:ilvl="5" w:tplc="7E889EB0">
      <w:start w:val="1"/>
      <w:numFmt w:val="lowerRoman"/>
      <w:lvlText w:val="%6."/>
      <w:lvlJc w:val="right"/>
      <w:pPr>
        <w:ind w:left="4320" w:hanging="180"/>
      </w:pPr>
    </w:lvl>
    <w:lvl w:ilvl="6" w:tplc="4D36A176">
      <w:start w:val="1"/>
      <w:numFmt w:val="decimal"/>
      <w:lvlText w:val="%7."/>
      <w:lvlJc w:val="left"/>
      <w:pPr>
        <w:ind w:left="5040" w:hanging="360"/>
      </w:pPr>
    </w:lvl>
    <w:lvl w:ilvl="7" w:tplc="AD288934">
      <w:start w:val="1"/>
      <w:numFmt w:val="lowerLetter"/>
      <w:lvlText w:val="%8."/>
      <w:lvlJc w:val="left"/>
      <w:pPr>
        <w:ind w:left="5760" w:hanging="360"/>
      </w:pPr>
    </w:lvl>
    <w:lvl w:ilvl="8" w:tplc="1AB27C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5397"/>
    <w:multiLevelType w:val="hybridMultilevel"/>
    <w:tmpl w:val="236EB38A"/>
    <w:lvl w:ilvl="0" w:tplc="5B240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0E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48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2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22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EE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29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0C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61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26D0B"/>
    <w:multiLevelType w:val="hybridMultilevel"/>
    <w:tmpl w:val="0409001D"/>
    <w:lvl w:ilvl="0" w:tplc="F5B0F54A">
      <w:start w:val="1"/>
      <w:numFmt w:val="decimal"/>
      <w:lvlText w:val="%1)"/>
      <w:lvlJc w:val="left"/>
      <w:pPr>
        <w:ind w:left="360" w:hanging="360"/>
      </w:pPr>
    </w:lvl>
    <w:lvl w:ilvl="1" w:tplc="BD7A79AE">
      <w:start w:val="1"/>
      <w:numFmt w:val="lowerLetter"/>
      <w:lvlText w:val="%2)"/>
      <w:lvlJc w:val="left"/>
      <w:pPr>
        <w:ind w:left="720" w:hanging="360"/>
      </w:pPr>
    </w:lvl>
    <w:lvl w:ilvl="2" w:tplc="6B14427A">
      <w:start w:val="1"/>
      <w:numFmt w:val="lowerRoman"/>
      <w:lvlText w:val="%3)"/>
      <w:lvlJc w:val="left"/>
      <w:pPr>
        <w:ind w:left="1080" w:hanging="360"/>
      </w:pPr>
    </w:lvl>
    <w:lvl w:ilvl="3" w:tplc="D81C4A98">
      <w:start w:val="1"/>
      <w:numFmt w:val="decimal"/>
      <w:lvlText w:val="(%4)"/>
      <w:lvlJc w:val="left"/>
      <w:pPr>
        <w:ind w:left="1440" w:hanging="360"/>
      </w:pPr>
    </w:lvl>
    <w:lvl w:ilvl="4" w:tplc="0DC49ADE">
      <w:start w:val="1"/>
      <w:numFmt w:val="lowerLetter"/>
      <w:lvlText w:val="(%5)"/>
      <w:lvlJc w:val="left"/>
      <w:pPr>
        <w:ind w:left="1800" w:hanging="360"/>
      </w:pPr>
    </w:lvl>
    <w:lvl w:ilvl="5" w:tplc="ADD42258">
      <w:start w:val="1"/>
      <w:numFmt w:val="lowerRoman"/>
      <w:lvlText w:val="(%6)"/>
      <w:lvlJc w:val="left"/>
      <w:pPr>
        <w:ind w:left="2160" w:hanging="360"/>
      </w:pPr>
    </w:lvl>
    <w:lvl w:ilvl="6" w:tplc="118C988E">
      <w:start w:val="1"/>
      <w:numFmt w:val="decimal"/>
      <w:lvlText w:val="%7."/>
      <w:lvlJc w:val="left"/>
      <w:pPr>
        <w:ind w:left="2520" w:hanging="360"/>
      </w:pPr>
    </w:lvl>
    <w:lvl w:ilvl="7" w:tplc="204A09BE">
      <w:start w:val="1"/>
      <w:numFmt w:val="lowerLetter"/>
      <w:lvlText w:val="%8."/>
      <w:lvlJc w:val="left"/>
      <w:pPr>
        <w:ind w:left="2880" w:hanging="360"/>
      </w:pPr>
    </w:lvl>
    <w:lvl w:ilvl="8" w:tplc="4198B5A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1948D7"/>
    <w:multiLevelType w:val="hybridMultilevel"/>
    <w:tmpl w:val="DBD404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E1727"/>
    <w:multiLevelType w:val="hybridMultilevel"/>
    <w:tmpl w:val="D6EC9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D4B0E"/>
    <w:multiLevelType w:val="hybridMultilevel"/>
    <w:tmpl w:val="52E22CD8"/>
    <w:lvl w:ilvl="0" w:tplc="B500479C">
      <w:start w:val="1"/>
      <w:numFmt w:val="decimal"/>
      <w:lvlText w:val="%1."/>
      <w:lvlJc w:val="left"/>
      <w:pPr>
        <w:ind w:left="720" w:hanging="360"/>
      </w:pPr>
    </w:lvl>
    <w:lvl w:ilvl="1" w:tplc="9A34332E">
      <w:start w:val="1"/>
      <w:numFmt w:val="lowerLetter"/>
      <w:lvlText w:val="%2."/>
      <w:lvlJc w:val="left"/>
      <w:pPr>
        <w:ind w:left="1440" w:hanging="360"/>
      </w:pPr>
    </w:lvl>
    <w:lvl w:ilvl="2" w:tplc="B930E438">
      <w:start w:val="1"/>
      <w:numFmt w:val="lowerRoman"/>
      <w:lvlText w:val="%3."/>
      <w:lvlJc w:val="right"/>
      <w:pPr>
        <w:ind w:left="2160" w:hanging="180"/>
      </w:pPr>
    </w:lvl>
    <w:lvl w:ilvl="3" w:tplc="E710E824">
      <w:start w:val="1"/>
      <w:numFmt w:val="decimal"/>
      <w:lvlText w:val="%4."/>
      <w:lvlJc w:val="left"/>
      <w:pPr>
        <w:ind w:left="2880" w:hanging="360"/>
      </w:pPr>
    </w:lvl>
    <w:lvl w:ilvl="4" w:tplc="45B45E08">
      <w:start w:val="1"/>
      <w:numFmt w:val="lowerLetter"/>
      <w:lvlText w:val="%5."/>
      <w:lvlJc w:val="left"/>
      <w:pPr>
        <w:ind w:left="3600" w:hanging="360"/>
      </w:pPr>
    </w:lvl>
    <w:lvl w:ilvl="5" w:tplc="D5B62C8C">
      <w:start w:val="1"/>
      <w:numFmt w:val="lowerRoman"/>
      <w:lvlText w:val="%6."/>
      <w:lvlJc w:val="right"/>
      <w:pPr>
        <w:ind w:left="4320" w:hanging="180"/>
      </w:pPr>
    </w:lvl>
    <w:lvl w:ilvl="6" w:tplc="3BFA308C">
      <w:start w:val="1"/>
      <w:numFmt w:val="decimal"/>
      <w:lvlText w:val="%7."/>
      <w:lvlJc w:val="left"/>
      <w:pPr>
        <w:ind w:left="5040" w:hanging="360"/>
      </w:pPr>
    </w:lvl>
    <w:lvl w:ilvl="7" w:tplc="F06CE79E">
      <w:start w:val="1"/>
      <w:numFmt w:val="lowerLetter"/>
      <w:lvlText w:val="%8."/>
      <w:lvlJc w:val="left"/>
      <w:pPr>
        <w:ind w:left="5760" w:hanging="360"/>
      </w:pPr>
    </w:lvl>
    <w:lvl w:ilvl="8" w:tplc="4E1C193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C16B4"/>
    <w:multiLevelType w:val="hybridMultilevel"/>
    <w:tmpl w:val="F6F2563A"/>
    <w:lvl w:ilvl="0" w:tplc="74D2238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A50582"/>
    <w:multiLevelType w:val="hybridMultilevel"/>
    <w:tmpl w:val="55C01682"/>
    <w:lvl w:ilvl="0" w:tplc="DF1CD52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0E4393"/>
    <w:multiLevelType w:val="hybridMultilevel"/>
    <w:tmpl w:val="FFFFFFFF"/>
    <w:lvl w:ilvl="0" w:tplc="575607DC">
      <w:start w:val="1"/>
      <w:numFmt w:val="decimal"/>
      <w:lvlText w:val="%1."/>
      <w:lvlJc w:val="left"/>
      <w:pPr>
        <w:ind w:left="720" w:hanging="360"/>
      </w:pPr>
    </w:lvl>
    <w:lvl w:ilvl="1" w:tplc="F77C0802">
      <w:start w:val="1"/>
      <w:numFmt w:val="lowerLetter"/>
      <w:lvlText w:val="%2."/>
      <w:lvlJc w:val="left"/>
      <w:pPr>
        <w:ind w:left="1440" w:hanging="360"/>
      </w:pPr>
    </w:lvl>
    <w:lvl w:ilvl="2" w:tplc="ACBACC1C">
      <w:start w:val="1"/>
      <w:numFmt w:val="lowerRoman"/>
      <w:lvlText w:val="%3."/>
      <w:lvlJc w:val="right"/>
      <w:pPr>
        <w:ind w:left="2160" w:hanging="180"/>
      </w:pPr>
    </w:lvl>
    <w:lvl w:ilvl="3" w:tplc="F978FF68">
      <w:start w:val="1"/>
      <w:numFmt w:val="decimal"/>
      <w:lvlText w:val="%4."/>
      <w:lvlJc w:val="left"/>
      <w:pPr>
        <w:ind w:left="2880" w:hanging="360"/>
      </w:pPr>
    </w:lvl>
    <w:lvl w:ilvl="4" w:tplc="F22C203C">
      <w:start w:val="1"/>
      <w:numFmt w:val="lowerLetter"/>
      <w:lvlText w:val="%5."/>
      <w:lvlJc w:val="left"/>
      <w:pPr>
        <w:ind w:left="3600" w:hanging="360"/>
      </w:pPr>
    </w:lvl>
    <w:lvl w:ilvl="5" w:tplc="F4088B54">
      <w:start w:val="1"/>
      <w:numFmt w:val="lowerRoman"/>
      <w:lvlText w:val="%6."/>
      <w:lvlJc w:val="right"/>
      <w:pPr>
        <w:ind w:left="4320" w:hanging="180"/>
      </w:pPr>
    </w:lvl>
    <w:lvl w:ilvl="6" w:tplc="ABB24B52">
      <w:start w:val="1"/>
      <w:numFmt w:val="decimal"/>
      <w:lvlText w:val="%7."/>
      <w:lvlJc w:val="left"/>
      <w:pPr>
        <w:ind w:left="5040" w:hanging="360"/>
      </w:pPr>
    </w:lvl>
    <w:lvl w:ilvl="7" w:tplc="F21CDF66">
      <w:start w:val="1"/>
      <w:numFmt w:val="lowerLetter"/>
      <w:lvlText w:val="%8."/>
      <w:lvlJc w:val="left"/>
      <w:pPr>
        <w:ind w:left="5760" w:hanging="360"/>
      </w:pPr>
    </w:lvl>
    <w:lvl w:ilvl="8" w:tplc="FA0A1A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621CE"/>
    <w:multiLevelType w:val="hybridMultilevel"/>
    <w:tmpl w:val="3B36E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E7750"/>
    <w:multiLevelType w:val="hybridMultilevel"/>
    <w:tmpl w:val="F304995A"/>
    <w:lvl w:ilvl="0" w:tplc="B9F44334">
      <w:start w:val="1"/>
      <w:numFmt w:val="decimal"/>
      <w:lvlText w:val="%1."/>
      <w:lvlJc w:val="left"/>
      <w:pPr>
        <w:ind w:left="720" w:hanging="360"/>
      </w:pPr>
    </w:lvl>
    <w:lvl w:ilvl="1" w:tplc="926CCEC8">
      <w:start w:val="1"/>
      <w:numFmt w:val="lowerLetter"/>
      <w:lvlText w:val="%2."/>
      <w:lvlJc w:val="left"/>
      <w:pPr>
        <w:ind w:left="1440" w:hanging="360"/>
      </w:pPr>
    </w:lvl>
    <w:lvl w:ilvl="2" w:tplc="7794E572">
      <w:start w:val="1"/>
      <w:numFmt w:val="lowerRoman"/>
      <w:lvlText w:val="%3."/>
      <w:lvlJc w:val="right"/>
      <w:pPr>
        <w:ind w:left="2160" w:hanging="180"/>
      </w:pPr>
    </w:lvl>
    <w:lvl w:ilvl="3" w:tplc="F51A86AE">
      <w:start w:val="1"/>
      <w:numFmt w:val="decimal"/>
      <w:lvlText w:val="%4."/>
      <w:lvlJc w:val="left"/>
      <w:pPr>
        <w:ind w:left="2880" w:hanging="360"/>
      </w:pPr>
    </w:lvl>
    <w:lvl w:ilvl="4" w:tplc="2FECC8D6">
      <w:start w:val="1"/>
      <w:numFmt w:val="lowerLetter"/>
      <w:lvlText w:val="%5."/>
      <w:lvlJc w:val="left"/>
      <w:pPr>
        <w:ind w:left="3600" w:hanging="360"/>
      </w:pPr>
    </w:lvl>
    <w:lvl w:ilvl="5" w:tplc="65AAC506">
      <w:start w:val="1"/>
      <w:numFmt w:val="lowerRoman"/>
      <w:lvlText w:val="%6."/>
      <w:lvlJc w:val="right"/>
      <w:pPr>
        <w:ind w:left="4320" w:hanging="180"/>
      </w:pPr>
    </w:lvl>
    <w:lvl w:ilvl="6" w:tplc="29E21BA4">
      <w:start w:val="1"/>
      <w:numFmt w:val="decimal"/>
      <w:lvlText w:val="%7."/>
      <w:lvlJc w:val="left"/>
      <w:pPr>
        <w:ind w:left="5040" w:hanging="360"/>
      </w:pPr>
    </w:lvl>
    <w:lvl w:ilvl="7" w:tplc="CD84F2B4">
      <w:start w:val="1"/>
      <w:numFmt w:val="lowerLetter"/>
      <w:lvlText w:val="%8."/>
      <w:lvlJc w:val="left"/>
      <w:pPr>
        <w:ind w:left="5760" w:hanging="360"/>
      </w:pPr>
    </w:lvl>
    <w:lvl w:ilvl="8" w:tplc="86CE0BE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D70E0"/>
    <w:multiLevelType w:val="hybridMultilevel"/>
    <w:tmpl w:val="3F947E52"/>
    <w:lvl w:ilvl="0" w:tplc="74D22384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816"/>
    <w:multiLevelType w:val="hybridMultilevel"/>
    <w:tmpl w:val="2572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45FE5"/>
    <w:multiLevelType w:val="hybridMultilevel"/>
    <w:tmpl w:val="43987B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874515"/>
    <w:multiLevelType w:val="hybridMultilevel"/>
    <w:tmpl w:val="FFFFFFFF"/>
    <w:lvl w:ilvl="0" w:tplc="DFAC5294">
      <w:start w:val="1"/>
      <w:numFmt w:val="decimal"/>
      <w:lvlText w:val="%1."/>
      <w:lvlJc w:val="left"/>
      <w:pPr>
        <w:ind w:left="720" w:hanging="360"/>
      </w:pPr>
    </w:lvl>
    <w:lvl w:ilvl="1" w:tplc="7F569522">
      <w:start w:val="1"/>
      <w:numFmt w:val="lowerLetter"/>
      <w:lvlText w:val="%2."/>
      <w:lvlJc w:val="left"/>
      <w:pPr>
        <w:ind w:left="1440" w:hanging="360"/>
      </w:pPr>
    </w:lvl>
    <w:lvl w:ilvl="2" w:tplc="DDA22B68">
      <w:start w:val="1"/>
      <w:numFmt w:val="lowerRoman"/>
      <w:lvlText w:val="%3."/>
      <w:lvlJc w:val="right"/>
      <w:pPr>
        <w:ind w:left="2160" w:hanging="180"/>
      </w:pPr>
    </w:lvl>
    <w:lvl w:ilvl="3" w:tplc="AD84342A">
      <w:start w:val="1"/>
      <w:numFmt w:val="decimal"/>
      <w:lvlText w:val="%4."/>
      <w:lvlJc w:val="left"/>
      <w:pPr>
        <w:ind w:left="2880" w:hanging="360"/>
      </w:pPr>
    </w:lvl>
    <w:lvl w:ilvl="4" w:tplc="8C0ADB08">
      <w:start w:val="1"/>
      <w:numFmt w:val="lowerLetter"/>
      <w:lvlText w:val="%5."/>
      <w:lvlJc w:val="left"/>
      <w:pPr>
        <w:ind w:left="3600" w:hanging="360"/>
      </w:pPr>
    </w:lvl>
    <w:lvl w:ilvl="5" w:tplc="5C988AD8">
      <w:start w:val="1"/>
      <w:numFmt w:val="lowerRoman"/>
      <w:lvlText w:val="%6."/>
      <w:lvlJc w:val="right"/>
      <w:pPr>
        <w:ind w:left="4320" w:hanging="180"/>
      </w:pPr>
    </w:lvl>
    <w:lvl w:ilvl="6" w:tplc="10469E4E">
      <w:start w:val="1"/>
      <w:numFmt w:val="decimal"/>
      <w:lvlText w:val="%7."/>
      <w:lvlJc w:val="left"/>
      <w:pPr>
        <w:ind w:left="5040" w:hanging="360"/>
      </w:pPr>
    </w:lvl>
    <w:lvl w:ilvl="7" w:tplc="86889798">
      <w:start w:val="1"/>
      <w:numFmt w:val="lowerLetter"/>
      <w:lvlText w:val="%8."/>
      <w:lvlJc w:val="left"/>
      <w:pPr>
        <w:ind w:left="5760" w:hanging="360"/>
      </w:pPr>
    </w:lvl>
    <w:lvl w:ilvl="8" w:tplc="096CF5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97563"/>
    <w:multiLevelType w:val="hybridMultilevel"/>
    <w:tmpl w:val="C83EA59A"/>
    <w:lvl w:ilvl="0" w:tplc="895E627C">
      <w:start w:val="1"/>
      <w:numFmt w:val="decimal"/>
      <w:lvlText w:val="%1."/>
      <w:lvlJc w:val="left"/>
      <w:pPr>
        <w:ind w:left="856" w:hanging="406"/>
        <w:jc w:val="righ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540" w:hanging="360"/>
      </w:pPr>
      <w:rPr>
        <w:w w:val="100"/>
        <w:sz w:val="24"/>
        <w:szCs w:val="24"/>
        <w:lang w:val="en-US" w:eastAsia="en-US" w:bidi="en-US"/>
      </w:rPr>
    </w:lvl>
    <w:lvl w:ilvl="2" w:tplc="CA1AD486">
      <w:numFmt w:val="bullet"/>
      <w:lvlText w:val="•"/>
      <w:lvlJc w:val="left"/>
      <w:pPr>
        <w:ind w:left="2388" w:hanging="360"/>
      </w:pPr>
      <w:rPr>
        <w:rFonts w:hint="default"/>
        <w:lang w:val="en-US" w:eastAsia="en-US" w:bidi="en-US"/>
      </w:rPr>
    </w:lvl>
    <w:lvl w:ilvl="3" w:tplc="9076787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en-US"/>
      </w:rPr>
    </w:lvl>
    <w:lvl w:ilvl="4" w:tplc="BF407D9C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en-US"/>
      </w:rPr>
    </w:lvl>
    <w:lvl w:ilvl="5" w:tplc="2B829DE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en-US"/>
      </w:rPr>
    </w:lvl>
    <w:lvl w:ilvl="6" w:tplc="595EF16A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en-US"/>
      </w:rPr>
    </w:lvl>
    <w:lvl w:ilvl="7" w:tplc="22A8EC12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en-US"/>
      </w:rPr>
    </w:lvl>
    <w:lvl w:ilvl="8" w:tplc="FCECAD86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75A34098"/>
    <w:multiLevelType w:val="hybridMultilevel"/>
    <w:tmpl w:val="0BA8A8E0"/>
    <w:lvl w:ilvl="0" w:tplc="02EEE2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631BB4"/>
    <w:multiLevelType w:val="multilevel"/>
    <w:tmpl w:val="E19A5E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68BC1"/>
    <w:multiLevelType w:val="hybridMultilevel"/>
    <w:tmpl w:val="23421F9E"/>
    <w:lvl w:ilvl="0" w:tplc="39CC90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3EF8155C">
      <w:start w:val="1"/>
      <w:numFmt w:val="lowerLetter"/>
      <w:lvlText w:val="%2."/>
      <w:lvlJc w:val="left"/>
      <w:pPr>
        <w:ind w:left="1440" w:hanging="360"/>
      </w:pPr>
    </w:lvl>
    <w:lvl w:ilvl="2" w:tplc="E44CCDF2">
      <w:start w:val="1"/>
      <w:numFmt w:val="lowerRoman"/>
      <w:lvlText w:val="%3."/>
      <w:lvlJc w:val="right"/>
      <w:pPr>
        <w:ind w:left="2160" w:hanging="180"/>
      </w:pPr>
    </w:lvl>
    <w:lvl w:ilvl="3" w:tplc="449C81CC">
      <w:start w:val="1"/>
      <w:numFmt w:val="decimal"/>
      <w:lvlText w:val="%4."/>
      <w:lvlJc w:val="left"/>
      <w:pPr>
        <w:ind w:left="2880" w:hanging="360"/>
      </w:pPr>
    </w:lvl>
    <w:lvl w:ilvl="4" w:tplc="0B3C8034">
      <w:start w:val="1"/>
      <w:numFmt w:val="lowerLetter"/>
      <w:lvlText w:val="%5."/>
      <w:lvlJc w:val="left"/>
      <w:pPr>
        <w:ind w:left="3600" w:hanging="360"/>
      </w:pPr>
    </w:lvl>
    <w:lvl w:ilvl="5" w:tplc="D572285C">
      <w:start w:val="1"/>
      <w:numFmt w:val="lowerRoman"/>
      <w:lvlText w:val="%6."/>
      <w:lvlJc w:val="right"/>
      <w:pPr>
        <w:ind w:left="4320" w:hanging="180"/>
      </w:pPr>
    </w:lvl>
    <w:lvl w:ilvl="6" w:tplc="B30ECB9E">
      <w:start w:val="1"/>
      <w:numFmt w:val="decimal"/>
      <w:lvlText w:val="%7."/>
      <w:lvlJc w:val="left"/>
      <w:pPr>
        <w:ind w:left="5040" w:hanging="360"/>
      </w:pPr>
    </w:lvl>
    <w:lvl w:ilvl="7" w:tplc="008072FE">
      <w:start w:val="1"/>
      <w:numFmt w:val="lowerLetter"/>
      <w:lvlText w:val="%8."/>
      <w:lvlJc w:val="left"/>
      <w:pPr>
        <w:ind w:left="5760" w:hanging="360"/>
      </w:pPr>
    </w:lvl>
    <w:lvl w:ilvl="8" w:tplc="18F8598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573CF"/>
    <w:multiLevelType w:val="hybridMultilevel"/>
    <w:tmpl w:val="19C02DA4"/>
    <w:lvl w:ilvl="0" w:tplc="43903AC2">
      <w:start w:val="1"/>
      <w:numFmt w:val="decimal"/>
      <w:lvlText w:val="%1."/>
      <w:lvlJc w:val="left"/>
      <w:pPr>
        <w:ind w:left="720" w:hanging="360"/>
      </w:pPr>
    </w:lvl>
    <w:lvl w:ilvl="1" w:tplc="908A6F50">
      <w:start w:val="1"/>
      <w:numFmt w:val="lowerLetter"/>
      <w:lvlText w:val="%2."/>
      <w:lvlJc w:val="left"/>
      <w:pPr>
        <w:ind w:left="1440" w:hanging="360"/>
      </w:pPr>
    </w:lvl>
    <w:lvl w:ilvl="2" w:tplc="CFBE4090">
      <w:start w:val="1"/>
      <w:numFmt w:val="lowerRoman"/>
      <w:lvlText w:val="%3."/>
      <w:lvlJc w:val="right"/>
      <w:pPr>
        <w:ind w:left="2160" w:hanging="180"/>
      </w:pPr>
    </w:lvl>
    <w:lvl w:ilvl="3" w:tplc="527CEE24">
      <w:start w:val="1"/>
      <w:numFmt w:val="decimal"/>
      <w:lvlText w:val="%4."/>
      <w:lvlJc w:val="left"/>
      <w:pPr>
        <w:ind w:left="2880" w:hanging="360"/>
      </w:pPr>
    </w:lvl>
    <w:lvl w:ilvl="4" w:tplc="A52AD00A">
      <w:start w:val="1"/>
      <w:numFmt w:val="lowerLetter"/>
      <w:lvlText w:val="%5."/>
      <w:lvlJc w:val="left"/>
      <w:pPr>
        <w:ind w:left="3600" w:hanging="360"/>
      </w:pPr>
    </w:lvl>
    <w:lvl w:ilvl="5" w:tplc="985EC500">
      <w:start w:val="1"/>
      <w:numFmt w:val="lowerRoman"/>
      <w:lvlText w:val="%6."/>
      <w:lvlJc w:val="right"/>
      <w:pPr>
        <w:ind w:left="4320" w:hanging="180"/>
      </w:pPr>
    </w:lvl>
    <w:lvl w:ilvl="6" w:tplc="34B67AE8">
      <w:start w:val="1"/>
      <w:numFmt w:val="decimal"/>
      <w:lvlText w:val="%7."/>
      <w:lvlJc w:val="left"/>
      <w:pPr>
        <w:ind w:left="5040" w:hanging="360"/>
      </w:pPr>
    </w:lvl>
    <w:lvl w:ilvl="7" w:tplc="A66060D4">
      <w:start w:val="1"/>
      <w:numFmt w:val="lowerLetter"/>
      <w:lvlText w:val="%8."/>
      <w:lvlJc w:val="left"/>
      <w:pPr>
        <w:ind w:left="5760" w:hanging="360"/>
      </w:pPr>
    </w:lvl>
    <w:lvl w:ilvl="8" w:tplc="152A58AE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95779">
    <w:abstractNumId w:val="2"/>
  </w:num>
  <w:num w:numId="2" w16cid:durableId="1000499795">
    <w:abstractNumId w:val="0"/>
  </w:num>
  <w:num w:numId="3" w16cid:durableId="1315063415">
    <w:abstractNumId w:val="29"/>
  </w:num>
  <w:num w:numId="4" w16cid:durableId="1277172968">
    <w:abstractNumId w:val="5"/>
  </w:num>
  <w:num w:numId="5" w16cid:durableId="370959100">
    <w:abstractNumId w:val="30"/>
  </w:num>
  <w:num w:numId="6" w16cid:durableId="1091007129">
    <w:abstractNumId w:val="12"/>
  </w:num>
  <w:num w:numId="7" w16cid:durableId="1137799096">
    <w:abstractNumId w:val="17"/>
  </w:num>
  <w:num w:numId="8" w16cid:durableId="280652173">
    <w:abstractNumId w:val="13"/>
  </w:num>
  <w:num w:numId="9" w16cid:durableId="894773968">
    <w:abstractNumId w:val="20"/>
  </w:num>
  <w:num w:numId="10" w16cid:durableId="114059760">
    <w:abstractNumId w:val="11"/>
  </w:num>
  <w:num w:numId="11" w16cid:durableId="620889441">
    <w:abstractNumId w:val="4"/>
  </w:num>
  <w:num w:numId="12" w16cid:durableId="534662549">
    <w:abstractNumId w:val="26"/>
  </w:num>
  <w:num w:numId="13" w16cid:durableId="707418674">
    <w:abstractNumId w:val="27"/>
  </w:num>
  <w:num w:numId="14" w16cid:durableId="282463777">
    <w:abstractNumId w:val="10"/>
  </w:num>
  <w:num w:numId="15" w16cid:durableId="558786894">
    <w:abstractNumId w:val="15"/>
  </w:num>
  <w:num w:numId="16" w16cid:durableId="580602418">
    <w:abstractNumId w:val="9"/>
  </w:num>
  <w:num w:numId="17" w16cid:durableId="74403930">
    <w:abstractNumId w:val="8"/>
  </w:num>
  <w:num w:numId="18" w16cid:durableId="376248771">
    <w:abstractNumId w:val="6"/>
  </w:num>
  <w:num w:numId="19" w16cid:durableId="182406996">
    <w:abstractNumId w:val="1"/>
  </w:num>
  <w:num w:numId="20" w16cid:durableId="46875299">
    <w:abstractNumId w:val="31"/>
  </w:num>
  <w:num w:numId="21" w16cid:durableId="619335135">
    <w:abstractNumId w:val="22"/>
  </w:num>
  <w:num w:numId="22" w16cid:durableId="86512168">
    <w:abstractNumId w:val="14"/>
  </w:num>
  <w:num w:numId="23" w16cid:durableId="1802844061">
    <w:abstractNumId w:val="16"/>
  </w:num>
  <w:num w:numId="24" w16cid:durableId="864640164">
    <w:abstractNumId w:val="7"/>
  </w:num>
  <w:num w:numId="25" w16cid:durableId="599606636">
    <w:abstractNumId w:val="28"/>
  </w:num>
  <w:num w:numId="26" w16cid:durableId="34235484">
    <w:abstractNumId w:val="25"/>
  </w:num>
  <w:num w:numId="27" w16cid:durableId="90393217">
    <w:abstractNumId w:val="24"/>
  </w:num>
  <w:num w:numId="28" w16cid:durableId="197865070">
    <w:abstractNumId w:val="19"/>
  </w:num>
  <w:num w:numId="29" w16cid:durableId="987130394">
    <w:abstractNumId w:val="3"/>
  </w:num>
  <w:num w:numId="30" w16cid:durableId="277641882">
    <w:abstractNumId w:val="18"/>
  </w:num>
  <w:num w:numId="31" w16cid:durableId="724910476">
    <w:abstractNumId w:val="23"/>
  </w:num>
  <w:num w:numId="32" w16cid:durableId="2352861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18"/>
    <w:rsid w:val="000024D4"/>
    <w:rsid w:val="00003571"/>
    <w:rsid w:val="00003F05"/>
    <w:rsid w:val="000065AF"/>
    <w:rsid w:val="00007A9C"/>
    <w:rsid w:val="00012854"/>
    <w:rsid w:val="000207CE"/>
    <w:rsid w:val="0002157C"/>
    <w:rsid w:val="00021D9B"/>
    <w:rsid w:val="0002263F"/>
    <w:rsid w:val="000248A4"/>
    <w:rsid w:val="0002495C"/>
    <w:rsid w:val="000249DC"/>
    <w:rsid w:val="00024E27"/>
    <w:rsid w:val="00025809"/>
    <w:rsid w:val="00034D5A"/>
    <w:rsid w:val="0004032D"/>
    <w:rsid w:val="00040A47"/>
    <w:rsid w:val="000417B2"/>
    <w:rsid w:val="000509DC"/>
    <w:rsid w:val="000519B1"/>
    <w:rsid w:val="00052490"/>
    <w:rsid w:val="000525E5"/>
    <w:rsid w:val="00052603"/>
    <w:rsid w:val="00053C16"/>
    <w:rsid w:val="000625FD"/>
    <w:rsid w:val="00063666"/>
    <w:rsid w:val="00064594"/>
    <w:rsid w:val="00067880"/>
    <w:rsid w:val="00067CF8"/>
    <w:rsid w:val="000712E5"/>
    <w:rsid w:val="00072BA1"/>
    <w:rsid w:val="000745F3"/>
    <w:rsid w:val="00090CCB"/>
    <w:rsid w:val="00091238"/>
    <w:rsid w:val="000914E1"/>
    <w:rsid w:val="00093CF4"/>
    <w:rsid w:val="00096E20"/>
    <w:rsid w:val="000A20A3"/>
    <w:rsid w:val="000A3FA1"/>
    <w:rsid w:val="000A512F"/>
    <w:rsid w:val="000A59E6"/>
    <w:rsid w:val="000A5EDE"/>
    <w:rsid w:val="000A7718"/>
    <w:rsid w:val="000B1984"/>
    <w:rsid w:val="000B4A46"/>
    <w:rsid w:val="000C0439"/>
    <w:rsid w:val="000C09D5"/>
    <w:rsid w:val="000C4FAD"/>
    <w:rsid w:val="000C583F"/>
    <w:rsid w:val="000D2583"/>
    <w:rsid w:val="000D3ECB"/>
    <w:rsid w:val="000D59A0"/>
    <w:rsid w:val="000DD003"/>
    <w:rsid w:val="000E2D23"/>
    <w:rsid w:val="000E67D9"/>
    <w:rsid w:val="000E6C74"/>
    <w:rsid w:val="000E7E37"/>
    <w:rsid w:val="000F0225"/>
    <w:rsid w:val="000F3604"/>
    <w:rsid w:val="000F4CAB"/>
    <w:rsid w:val="000F69D0"/>
    <w:rsid w:val="00102753"/>
    <w:rsid w:val="00102BF3"/>
    <w:rsid w:val="00104817"/>
    <w:rsid w:val="00104BA2"/>
    <w:rsid w:val="0010573E"/>
    <w:rsid w:val="00111C0E"/>
    <w:rsid w:val="001124F8"/>
    <w:rsid w:val="00113A7D"/>
    <w:rsid w:val="001160DF"/>
    <w:rsid w:val="00116253"/>
    <w:rsid w:val="0011693D"/>
    <w:rsid w:val="001205B8"/>
    <w:rsid w:val="00122B82"/>
    <w:rsid w:val="001232B5"/>
    <w:rsid w:val="00125F93"/>
    <w:rsid w:val="00127F11"/>
    <w:rsid w:val="00130C3E"/>
    <w:rsid w:val="001321BF"/>
    <w:rsid w:val="00135EB7"/>
    <w:rsid w:val="001362E6"/>
    <w:rsid w:val="001439C1"/>
    <w:rsid w:val="00144B97"/>
    <w:rsid w:val="0014540A"/>
    <w:rsid w:val="00150322"/>
    <w:rsid w:val="001520DF"/>
    <w:rsid w:val="00152C3D"/>
    <w:rsid w:val="001530C5"/>
    <w:rsid w:val="0016160D"/>
    <w:rsid w:val="001619F6"/>
    <w:rsid w:val="00163005"/>
    <w:rsid w:val="001742BB"/>
    <w:rsid w:val="00174785"/>
    <w:rsid w:val="001769FE"/>
    <w:rsid w:val="00177ADD"/>
    <w:rsid w:val="0018201B"/>
    <w:rsid w:val="001877C0"/>
    <w:rsid w:val="00190534"/>
    <w:rsid w:val="00190CA0"/>
    <w:rsid w:val="00191699"/>
    <w:rsid w:val="00192727"/>
    <w:rsid w:val="00194A49"/>
    <w:rsid w:val="001953F5"/>
    <w:rsid w:val="00195EFB"/>
    <w:rsid w:val="00197032"/>
    <w:rsid w:val="00197CFF"/>
    <w:rsid w:val="001A0305"/>
    <w:rsid w:val="001A431F"/>
    <w:rsid w:val="001A4E78"/>
    <w:rsid w:val="001A6A0E"/>
    <w:rsid w:val="001B34C9"/>
    <w:rsid w:val="001B5522"/>
    <w:rsid w:val="001C0294"/>
    <w:rsid w:val="001C2F29"/>
    <w:rsid w:val="001C5862"/>
    <w:rsid w:val="001D1384"/>
    <w:rsid w:val="001D26C4"/>
    <w:rsid w:val="001D3445"/>
    <w:rsid w:val="001D5E25"/>
    <w:rsid w:val="001D6345"/>
    <w:rsid w:val="001D64CE"/>
    <w:rsid w:val="001D6AF9"/>
    <w:rsid w:val="001D6D95"/>
    <w:rsid w:val="001D7CB6"/>
    <w:rsid w:val="001E1B32"/>
    <w:rsid w:val="001E3FDB"/>
    <w:rsid w:val="001E5EE7"/>
    <w:rsid w:val="001F2568"/>
    <w:rsid w:val="001F3D60"/>
    <w:rsid w:val="001F41B9"/>
    <w:rsid w:val="001F5047"/>
    <w:rsid w:val="00202083"/>
    <w:rsid w:val="00203E4C"/>
    <w:rsid w:val="00205243"/>
    <w:rsid w:val="0020640A"/>
    <w:rsid w:val="00207D06"/>
    <w:rsid w:val="002119C1"/>
    <w:rsid w:val="00213D4E"/>
    <w:rsid w:val="0021756C"/>
    <w:rsid w:val="00221068"/>
    <w:rsid w:val="002218F9"/>
    <w:rsid w:val="00221B59"/>
    <w:rsid w:val="00226FED"/>
    <w:rsid w:val="00231EDF"/>
    <w:rsid w:val="00235CEB"/>
    <w:rsid w:val="002364B0"/>
    <w:rsid w:val="002374FB"/>
    <w:rsid w:val="00241187"/>
    <w:rsid w:val="0024137E"/>
    <w:rsid w:val="002425AC"/>
    <w:rsid w:val="00244DB1"/>
    <w:rsid w:val="002455D6"/>
    <w:rsid w:val="002459B5"/>
    <w:rsid w:val="0025125C"/>
    <w:rsid w:val="00254BB1"/>
    <w:rsid w:val="00256E22"/>
    <w:rsid w:val="002577F3"/>
    <w:rsid w:val="00262BCB"/>
    <w:rsid w:val="002643C3"/>
    <w:rsid w:val="002716AF"/>
    <w:rsid w:val="00272CDA"/>
    <w:rsid w:val="002738C2"/>
    <w:rsid w:val="00275305"/>
    <w:rsid w:val="0027C093"/>
    <w:rsid w:val="00282013"/>
    <w:rsid w:val="0028229A"/>
    <w:rsid w:val="002836AD"/>
    <w:rsid w:val="00286288"/>
    <w:rsid w:val="002904F5"/>
    <w:rsid w:val="002935CB"/>
    <w:rsid w:val="0029381C"/>
    <w:rsid w:val="00295949"/>
    <w:rsid w:val="002A1856"/>
    <w:rsid w:val="002A46F8"/>
    <w:rsid w:val="002A4751"/>
    <w:rsid w:val="002A49D1"/>
    <w:rsid w:val="002A5771"/>
    <w:rsid w:val="002A5991"/>
    <w:rsid w:val="002A6328"/>
    <w:rsid w:val="002A634B"/>
    <w:rsid w:val="002B0B31"/>
    <w:rsid w:val="002B10C3"/>
    <w:rsid w:val="002B2975"/>
    <w:rsid w:val="002B3A18"/>
    <w:rsid w:val="002B5696"/>
    <w:rsid w:val="002B75EF"/>
    <w:rsid w:val="002C0A34"/>
    <w:rsid w:val="002C5685"/>
    <w:rsid w:val="002D0AF3"/>
    <w:rsid w:val="002D54F6"/>
    <w:rsid w:val="002D6C25"/>
    <w:rsid w:val="002D7722"/>
    <w:rsid w:val="002E30DB"/>
    <w:rsid w:val="002E4010"/>
    <w:rsid w:val="002E4AAF"/>
    <w:rsid w:val="002E5AC2"/>
    <w:rsid w:val="002E5F02"/>
    <w:rsid w:val="002E6E79"/>
    <w:rsid w:val="002E770D"/>
    <w:rsid w:val="002F0305"/>
    <w:rsid w:val="002F1ED8"/>
    <w:rsid w:val="002F3C40"/>
    <w:rsid w:val="002F3EDB"/>
    <w:rsid w:val="002F46DF"/>
    <w:rsid w:val="002F55CF"/>
    <w:rsid w:val="002F758A"/>
    <w:rsid w:val="002F790D"/>
    <w:rsid w:val="002F7B69"/>
    <w:rsid w:val="00301026"/>
    <w:rsid w:val="00302D8D"/>
    <w:rsid w:val="00304688"/>
    <w:rsid w:val="00304E83"/>
    <w:rsid w:val="0031246E"/>
    <w:rsid w:val="0031268C"/>
    <w:rsid w:val="003131EA"/>
    <w:rsid w:val="0031416E"/>
    <w:rsid w:val="003145B1"/>
    <w:rsid w:val="00315FFC"/>
    <w:rsid w:val="00316FE1"/>
    <w:rsid w:val="003171A7"/>
    <w:rsid w:val="0032354F"/>
    <w:rsid w:val="00327A0E"/>
    <w:rsid w:val="00330AD2"/>
    <w:rsid w:val="00331216"/>
    <w:rsid w:val="003321B6"/>
    <w:rsid w:val="00341D4A"/>
    <w:rsid w:val="00341EA9"/>
    <w:rsid w:val="0034381E"/>
    <w:rsid w:val="0034523F"/>
    <w:rsid w:val="003463F3"/>
    <w:rsid w:val="00347008"/>
    <w:rsid w:val="00347480"/>
    <w:rsid w:val="00347E22"/>
    <w:rsid w:val="00350799"/>
    <w:rsid w:val="00350DFA"/>
    <w:rsid w:val="00351BAA"/>
    <w:rsid w:val="0035295C"/>
    <w:rsid w:val="003556CD"/>
    <w:rsid w:val="00362C2F"/>
    <w:rsid w:val="00367877"/>
    <w:rsid w:val="00367D55"/>
    <w:rsid w:val="00367FCE"/>
    <w:rsid w:val="00374AC3"/>
    <w:rsid w:val="00380513"/>
    <w:rsid w:val="00381BE3"/>
    <w:rsid w:val="00385A60"/>
    <w:rsid w:val="0038740D"/>
    <w:rsid w:val="00393F5C"/>
    <w:rsid w:val="003971CC"/>
    <w:rsid w:val="00397CAA"/>
    <w:rsid w:val="003A1E4A"/>
    <w:rsid w:val="003A4FD3"/>
    <w:rsid w:val="003A5FB7"/>
    <w:rsid w:val="003A6E13"/>
    <w:rsid w:val="003A7835"/>
    <w:rsid w:val="003B51F7"/>
    <w:rsid w:val="003C139B"/>
    <w:rsid w:val="003C33F6"/>
    <w:rsid w:val="003D20A0"/>
    <w:rsid w:val="003D238B"/>
    <w:rsid w:val="003D41EF"/>
    <w:rsid w:val="003D7541"/>
    <w:rsid w:val="003E4209"/>
    <w:rsid w:val="003E4B84"/>
    <w:rsid w:val="003E545E"/>
    <w:rsid w:val="003E582F"/>
    <w:rsid w:val="003E7709"/>
    <w:rsid w:val="003F4E14"/>
    <w:rsid w:val="003F60E1"/>
    <w:rsid w:val="00404637"/>
    <w:rsid w:val="0040487C"/>
    <w:rsid w:val="004113E6"/>
    <w:rsid w:val="004141D3"/>
    <w:rsid w:val="004151E8"/>
    <w:rsid w:val="00420168"/>
    <w:rsid w:val="00421C1F"/>
    <w:rsid w:val="004228AB"/>
    <w:rsid w:val="00422907"/>
    <w:rsid w:val="00423332"/>
    <w:rsid w:val="0042374A"/>
    <w:rsid w:val="00425EDA"/>
    <w:rsid w:val="0042F16E"/>
    <w:rsid w:val="00430E56"/>
    <w:rsid w:val="00431E51"/>
    <w:rsid w:val="00432770"/>
    <w:rsid w:val="0043524F"/>
    <w:rsid w:val="00437562"/>
    <w:rsid w:val="00440F13"/>
    <w:rsid w:val="00442157"/>
    <w:rsid w:val="0044249F"/>
    <w:rsid w:val="00443F77"/>
    <w:rsid w:val="00447853"/>
    <w:rsid w:val="00453C04"/>
    <w:rsid w:val="00454EF6"/>
    <w:rsid w:val="00456D18"/>
    <w:rsid w:val="004576ED"/>
    <w:rsid w:val="00457D36"/>
    <w:rsid w:val="00461CE4"/>
    <w:rsid w:val="004633C9"/>
    <w:rsid w:val="00465646"/>
    <w:rsid w:val="00465F96"/>
    <w:rsid w:val="00467378"/>
    <w:rsid w:val="00467BBD"/>
    <w:rsid w:val="00473594"/>
    <w:rsid w:val="00480117"/>
    <w:rsid w:val="004829DB"/>
    <w:rsid w:val="0048563D"/>
    <w:rsid w:val="00485685"/>
    <w:rsid w:val="00486162"/>
    <w:rsid w:val="00486CE8"/>
    <w:rsid w:val="00491CE4"/>
    <w:rsid w:val="004922E7"/>
    <w:rsid w:val="00495AF3"/>
    <w:rsid w:val="004971BD"/>
    <w:rsid w:val="004A2CA4"/>
    <w:rsid w:val="004A2D94"/>
    <w:rsid w:val="004A3B21"/>
    <w:rsid w:val="004A457F"/>
    <w:rsid w:val="004A5BC9"/>
    <w:rsid w:val="004A5FCB"/>
    <w:rsid w:val="004A6196"/>
    <w:rsid w:val="004A6F51"/>
    <w:rsid w:val="004A76D1"/>
    <w:rsid w:val="004B136A"/>
    <w:rsid w:val="004B2833"/>
    <w:rsid w:val="004B2B2C"/>
    <w:rsid w:val="004B3372"/>
    <w:rsid w:val="004B3603"/>
    <w:rsid w:val="004B57FA"/>
    <w:rsid w:val="004B67C4"/>
    <w:rsid w:val="004C43EC"/>
    <w:rsid w:val="004C68CA"/>
    <w:rsid w:val="004C6B8F"/>
    <w:rsid w:val="004D2151"/>
    <w:rsid w:val="004D33B6"/>
    <w:rsid w:val="004D6625"/>
    <w:rsid w:val="004D66CA"/>
    <w:rsid w:val="004D771A"/>
    <w:rsid w:val="004E1B58"/>
    <w:rsid w:val="004E3520"/>
    <w:rsid w:val="004E5EF1"/>
    <w:rsid w:val="004F0C93"/>
    <w:rsid w:val="004F1E40"/>
    <w:rsid w:val="004F308E"/>
    <w:rsid w:val="004F3505"/>
    <w:rsid w:val="004F7A21"/>
    <w:rsid w:val="00504CA1"/>
    <w:rsid w:val="005055AA"/>
    <w:rsid w:val="005130A1"/>
    <w:rsid w:val="00515AD6"/>
    <w:rsid w:val="00522D07"/>
    <w:rsid w:val="0052661B"/>
    <w:rsid w:val="005268C3"/>
    <w:rsid w:val="0052693C"/>
    <w:rsid w:val="00530D16"/>
    <w:rsid w:val="0053108F"/>
    <w:rsid w:val="00531587"/>
    <w:rsid w:val="00531AF5"/>
    <w:rsid w:val="005351AE"/>
    <w:rsid w:val="00535205"/>
    <w:rsid w:val="005358B6"/>
    <w:rsid w:val="0053690E"/>
    <w:rsid w:val="00536956"/>
    <w:rsid w:val="00536D49"/>
    <w:rsid w:val="00537900"/>
    <w:rsid w:val="005438C0"/>
    <w:rsid w:val="00544A69"/>
    <w:rsid w:val="00546E37"/>
    <w:rsid w:val="005473E9"/>
    <w:rsid w:val="0054767B"/>
    <w:rsid w:val="00551F6A"/>
    <w:rsid w:val="00551FD6"/>
    <w:rsid w:val="005539FC"/>
    <w:rsid w:val="00553C2E"/>
    <w:rsid w:val="005566C1"/>
    <w:rsid w:val="00560565"/>
    <w:rsid w:val="00562FC8"/>
    <w:rsid w:val="00567A22"/>
    <w:rsid w:val="00571479"/>
    <w:rsid w:val="00572162"/>
    <w:rsid w:val="00572C8A"/>
    <w:rsid w:val="0057305D"/>
    <w:rsid w:val="00574AB9"/>
    <w:rsid w:val="00577721"/>
    <w:rsid w:val="0058114E"/>
    <w:rsid w:val="00581B73"/>
    <w:rsid w:val="005837CE"/>
    <w:rsid w:val="00583F6F"/>
    <w:rsid w:val="00584995"/>
    <w:rsid w:val="00585771"/>
    <w:rsid w:val="00597433"/>
    <w:rsid w:val="005A1E69"/>
    <w:rsid w:val="005A6AEE"/>
    <w:rsid w:val="005B011E"/>
    <w:rsid w:val="005B03FB"/>
    <w:rsid w:val="005B0FEC"/>
    <w:rsid w:val="005B2CAA"/>
    <w:rsid w:val="005B3E8D"/>
    <w:rsid w:val="005B6AC1"/>
    <w:rsid w:val="005C26A2"/>
    <w:rsid w:val="005C63A7"/>
    <w:rsid w:val="005C83C3"/>
    <w:rsid w:val="005D0AED"/>
    <w:rsid w:val="005D1C57"/>
    <w:rsid w:val="005D52ED"/>
    <w:rsid w:val="005D5E44"/>
    <w:rsid w:val="005D5F70"/>
    <w:rsid w:val="005D7AEB"/>
    <w:rsid w:val="005E0EAE"/>
    <w:rsid w:val="005E14BD"/>
    <w:rsid w:val="005E19AB"/>
    <w:rsid w:val="005E1F17"/>
    <w:rsid w:val="005E4AAF"/>
    <w:rsid w:val="005F3597"/>
    <w:rsid w:val="00600B6A"/>
    <w:rsid w:val="00602071"/>
    <w:rsid w:val="0060734A"/>
    <w:rsid w:val="0060763F"/>
    <w:rsid w:val="00607E6C"/>
    <w:rsid w:val="0060A8FB"/>
    <w:rsid w:val="00614090"/>
    <w:rsid w:val="006154C4"/>
    <w:rsid w:val="00615E1B"/>
    <w:rsid w:val="006216B7"/>
    <w:rsid w:val="00623091"/>
    <w:rsid w:val="006243F2"/>
    <w:rsid w:val="00624A8A"/>
    <w:rsid w:val="0062745E"/>
    <w:rsid w:val="00631CC6"/>
    <w:rsid w:val="006412D5"/>
    <w:rsid w:val="00643D13"/>
    <w:rsid w:val="00643DCA"/>
    <w:rsid w:val="0064585B"/>
    <w:rsid w:val="00645EB3"/>
    <w:rsid w:val="006462B2"/>
    <w:rsid w:val="006478EF"/>
    <w:rsid w:val="006479B7"/>
    <w:rsid w:val="00647D8A"/>
    <w:rsid w:val="00650B1A"/>
    <w:rsid w:val="00653201"/>
    <w:rsid w:val="00653E9C"/>
    <w:rsid w:val="0065575D"/>
    <w:rsid w:val="00657C0A"/>
    <w:rsid w:val="00660877"/>
    <w:rsid w:val="00660F7E"/>
    <w:rsid w:val="006621E2"/>
    <w:rsid w:val="006623DB"/>
    <w:rsid w:val="00664D35"/>
    <w:rsid w:val="00665AE2"/>
    <w:rsid w:val="00671B57"/>
    <w:rsid w:val="00674C33"/>
    <w:rsid w:val="00676B96"/>
    <w:rsid w:val="0068030A"/>
    <w:rsid w:val="0069182C"/>
    <w:rsid w:val="0069445B"/>
    <w:rsid w:val="0069718B"/>
    <w:rsid w:val="006A14E1"/>
    <w:rsid w:val="006A23A4"/>
    <w:rsid w:val="006A2433"/>
    <w:rsid w:val="006A5616"/>
    <w:rsid w:val="006A646B"/>
    <w:rsid w:val="006A7A37"/>
    <w:rsid w:val="006B11D1"/>
    <w:rsid w:val="006B2280"/>
    <w:rsid w:val="006B2F61"/>
    <w:rsid w:val="006B7196"/>
    <w:rsid w:val="006C17B1"/>
    <w:rsid w:val="006C5C78"/>
    <w:rsid w:val="006C686B"/>
    <w:rsid w:val="006C731B"/>
    <w:rsid w:val="006C7876"/>
    <w:rsid w:val="006D12B6"/>
    <w:rsid w:val="006D3ABC"/>
    <w:rsid w:val="006D4836"/>
    <w:rsid w:val="006D5CB4"/>
    <w:rsid w:val="006E3B1B"/>
    <w:rsid w:val="006F0C8D"/>
    <w:rsid w:val="006F1D13"/>
    <w:rsid w:val="006F5011"/>
    <w:rsid w:val="00701346"/>
    <w:rsid w:val="0070264A"/>
    <w:rsid w:val="007038D7"/>
    <w:rsid w:val="007039A9"/>
    <w:rsid w:val="00704116"/>
    <w:rsid w:val="007054F2"/>
    <w:rsid w:val="00706F60"/>
    <w:rsid w:val="007103A1"/>
    <w:rsid w:val="007168CC"/>
    <w:rsid w:val="00720DDC"/>
    <w:rsid w:val="00721554"/>
    <w:rsid w:val="00721D5E"/>
    <w:rsid w:val="00726306"/>
    <w:rsid w:val="00732F17"/>
    <w:rsid w:val="007355A3"/>
    <w:rsid w:val="00736D33"/>
    <w:rsid w:val="0073764C"/>
    <w:rsid w:val="007402E4"/>
    <w:rsid w:val="0074317E"/>
    <w:rsid w:val="0074438C"/>
    <w:rsid w:val="00744BC1"/>
    <w:rsid w:val="00744EEE"/>
    <w:rsid w:val="007465A8"/>
    <w:rsid w:val="00751B41"/>
    <w:rsid w:val="007533CB"/>
    <w:rsid w:val="007546A0"/>
    <w:rsid w:val="007571F1"/>
    <w:rsid w:val="00760836"/>
    <w:rsid w:val="0076127B"/>
    <w:rsid w:val="0076214C"/>
    <w:rsid w:val="007635B6"/>
    <w:rsid w:val="00766E31"/>
    <w:rsid w:val="0077061D"/>
    <w:rsid w:val="00771BFB"/>
    <w:rsid w:val="00773B92"/>
    <w:rsid w:val="0077691C"/>
    <w:rsid w:val="0078181F"/>
    <w:rsid w:val="0078209F"/>
    <w:rsid w:val="00787098"/>
    <w:rsid w:val="0079168C"/>
    <w:rsid w:val="00791EE9"/>
    <w:rsid w:val="00793B05"/>
    <w:rsid w:val="00795347"/>
    <w:rsid w:val="00795FA5"/>
    <w:rsid w:val="00797551"/>
    <w:rsid w:val="00797A09"/>
    <w:rsid w:val="007A207F"/>
    <w:rsid w:val="007A21E1"/>
    <w:rsid w:val="007A250F"/>
    <w:rsid w:val="007A3189"/>
    <w:rsid w:val="007A3225"/>
    <w:rsid w:val="007A62BC"/>
    <w:rsid w:val="007B77B5"/>
    <w:rsid w:val="007C5182"/>
    <w:rsid w:val="007C51FA"/>
    <w:rsid w:val="007C56D9"/>
    <w:rsid w:val="007C5F64"/>
    <w:rsid w:val="007D0E20"/>
    <w:rsid w:val="007D134E"/>
    <w:rsid w:val="007D13BF"/>
    <w:rsid w:val="007D2CBC"/>
    <w:rsid w:val="007D4142"/>
    <w:rsid w:val="007D63AF"/>
    <w:rsid w:val="007D76A9"/>
    <w:rsid w:val="007E0097"/>
    <w:rsid w:val="007E0242"/>
    <w:rsid w:val="007E082D"/>
    <w:rsid w:val="007E1F90"/>
    <w:rsid w:val="007F0D73"/>
    <w:rsid w:val="007F5859"/>
    <w:rsid w:val="008004C3"/>
    <w:rsid w:val="00803F94"/>
    <w:rsid w:val="0080443D"/>
    <w:rsid w:val="00807558"/>
    <w:rsid w:val="00807B0E"/>
    <w:rsid w:val="0081092E"/>
    <w:rsid w:val="008110CB"/>
    <w:rsid w:val="0081212D"/>
    <w:rsid w:val="008147FC"/>
    <w:rsid w:val="00820EBC"/>
    <w:rsid w:val="00821BC2"/>
    <w:rsid w:val="00823EDE"/>
    <w:rsid w:val="00827C83"/>
    <w:rsid w:val="00827C92"/>
    <w:rsid w:val="008315F3"/>
    <w:rsid w:val="008316D6"/>
    <w:rsid w:val="00833461"/>
    <w:rsid w:val="008336E0"/>
    <w:rsid w:val="008337D8"/>
    <w:rsid w:val="00833AFF"/>
    <w:rsid w:val="00834D54"/>
    <w:rsid w:val="00835CF5"/>
    <w:rsid w:val="00837488"/>
    <w:rsid w:val="00840482"/>
    <w:rsid w:val="00842AFA"/>
    <w:rsid w:val="0084360B"/>
    <w:rsid w:val="00846737"/>
    <w:rsid w:val="0085286A"/>
    <w:rsid w:val="00852FC5"/>
    <w:rsid w:val="00855179"/>
    <w:rsid w:val="00860081"/>
    <w:rsid w:val="00860B0B"/>
    <w:rsid w:val="00862D73"/>
    <w:rsid w:val="00863E80"/>
    <w:rsid w:val="0086613D"/>
    <w:rsid w:val="008712FC"/>
    <w:rsid w:val="00873020"/>
    <w:rsid w:val="008778D2"/>
    <w:rsid w:val="00880BA5"/>
    <w:rsid w:val="00881F0A"/>
    <w:rsid w:val="00884294"/>
    <w:rsid w:val="00884523"/>
    <w:rsid w:val="00885042"/>
    <w:rsid w:val="00885CBB"/>
    <w:rsid w:val="008902D6"/>
    <w:rsid w:val="008904B7"/>
    <w:rsid w:val="00890A38"/>
    <w:rsid w:val="0089435D"/>
    <w:rsid w:val="00894DCB"/>
    <w:rsid w:val="008962CA"/>
    <w:rsid w:val="008A070D"/>
    <w:rsid w:val="008A1F7B"/>
    <w:rsid w:val="008A74C6"/>
    <w:rsid w:val="008B16C2"/>
    <w:rsid w:val="008B2734"/>
    <w:rsid w:val="008B4D66"/>
    <w:rsid w:val="008B509C"/>
    <w:rsid w:val="008B5AC0"/>
    <w:rsid w:val="008B5CD4"/>
    <w:rsid w:val="008B77CC"/>
    <w:rsid w:val="008C04AE"/>
    <w:rsid w:val="008C18E5"/>
    <w:rsid w:val="008C1E34"/>
    <w:rsid w:val="008C2DEE"/>
    <w:rsid w:val="008C343D"/>
    <w:rsid w:val="008C5C7F"/>
    <w:rsid w:val="008C68B0"/>
    <w:rsid w:val="008D0C79"/>
    <w:rsid w:val="008D2903"/>
    <w:rsid w:val="008D3699"/>
    <w:rsid w:val="008D6D6C"/>
    <w:rsid w:val="008D7B5C"/>
    <w:rsid w:val="008D7C6B"/>
    <w:rsid w:val="008D7D49"/>
    <w:rsid w:val="008D7DC8"/>
    <w:rsid w:val="008E030A"/>
    <w:rsid w:val="008E13CC"/>
    <w:rsid w:val="008E3861"/>
    <w:rsid w:val="008E38A0"/>
    <w:rsid w:val="008E6E6C"/>
    <w:rsid w:val="008F0F76"/>
    <w:rsid w:val="008F1514"/>
    <w:rsid w:val="008F2656"/>
    <w:rsid w:val="00900290"/>
    <w:rsid w:val="00900F81"/>
    <w:rsid w:val="00901EA5"/>
    <w:rsid w:val="00904BF3"/>
    <w:rsid w:val="009053C3"/>
    <w:rsid w:val="0090581F"/>
    <w:rsid w:val="009112A5"/>
    <w:rsid w:val="00912E79"/>
    <w:rsid w:val="00923299"/>
    <w:rsid w:val="00923DC9"/>
    <w:rsid w:val="00923F2C"/>
    <w:rsid w:val="0092440E"/>
    <w:rsid w:val="009259D2"/>
    <w:rsid w:val="00926B65"/>
    <w:rsid w:val="00940B70"/>
    <w:rsid w:val="00951413"/>
    <w:rsid w:val="009520AF"/>
    <w:rsid w:val="00952199"/>
    <w:rsid w:val="00953D55"/>
    <w:rsid w:val="0095685D"/>
    <w:rsid w:val="00961E5D"/>
    <w:rsid w:val="0096361F"/>
    <w:rsid w:val="009669B0"/>
    <w:rsid w:val="00971B43"/>
    <w:rsid w:val="0097514F"/>
    <w:rsid w:val="009773D4"/>
    <w:rsid w:val="00981534"/>
    <w:rsid w:val="0098282D"/>
    <w:rsid w:val="0098514B"/>
    <w:rsid w:val="00986760"/>
    <w:rsid w:val="00987CDB"/>
    <w:rsid w:val="00990A97"/>
    <w:rsid w:val="0099172D"/>
    <w:rsid w:val="00991A70"/>
    <w:rsid w:val="00992437"/>
    <w:rsid w:val="009930BE"/>
    <w:rsid w:val="009A13CF"/>
    <w:rsid w:val="009A1644"/>
    <w:rsid w:val="009A2342"/>
    <w:rsid w:val="009A4D91"/>
    <w:rsid w:val="009A4FF7"/>
    <w:rsid w:val="009B0311"/>
    <w:rsid w:val="009B2055"/>
    <w:rsid w:val="009B4034"/>
    <w:rsid w:val="009B7EB2"/>
    <w:rsid w:val="009BA131"/>
    <w:rsid w:val="009C0D25"/>
    <w:rsid w:val="009C2062"/>
    <w:rsid w:val="009C2CDE"/>
    <w:rsid w:val="009C44D8"/>
    <w:rsid w:val="009C6839"/>
    <w:rsid w:val="009D0BB8"/>
    <w:rsid w:val="009D1022"/>
    <w:rsid w:val="009D2580"/>
    <w:rsid w:val="009D4563"/>
    <w:rsid w:val="009DB4FC"/>
    <w:rsid w:val="009E21CA"/>
    <w:rsid w:val="009E3597"/>
    <w:rsid w:val="009E3E7D"/>
    <w:rsid w:val="009E48D7"/>
    <w:rsid w:val="009E4BB0"/>
    <w:rsid w:val="009E7E88"/>
    <w:rsid w:val="009F1548"/>
    <w:rsid w:val="009F1E5F"/>
    <w:rsid w:val="009F4FDD"/>
    <w:rsid w:val="009F6A2D"/>
    <w:rsid w:val="00A00384"/>
    <w:rsid w:val="00A01B9D"/>
    <w:rsid w:val="00A04715"/>
    <w:rsid w:val="00A0560D"/>
    <w:rsid w:val="00A14092"/>
    <w:rsid w:val="00A15B80"/>
    <w:rsid w:val="00A2124B"/>
    <w:rsid w:val="00A23216"/>
    <w:rsid w:val="00A23473"/>
    <w:rsid w:val="00A32270"/>
    <w:rsid w:val="00A34525"/>
    <w:rsid w:val="00A361A1"/>
    <w:rsid w:val="00A37DDE"/>
    <w:rsid w:val="00A4170D"/>
    <w:rsid w:val="00A418D4"/>
    <w:rsid w:val="00A44908"/>
    <w:rsid w:val="00A44B3A"/>
    <w:rsid w:val="00A4722F"/>
    <w:rsid w:val="00A474CC"/>
    <w:rsid w:val="00A47AA7"/>
    <w:rsid w:val="00A50261"/>
    <w:rsid w:val="00A505AA"/>
    <w:rsid w:val="00A51AA0"/>
    <w:rsid w:val="00A539F3"/>
    <w:rsid w:val="00A546F9"/>
    <w:rsid w:val="00A612C7"/>
    <w:rsid w:val="00A635CB"/>
    <w:rsid w:val="00A63FD9"/>
    <w:rsid w:val="00A653F0"/>
    <w:rsid w:val="00A65AC1"/>
    <w:rsid w:val="00A662D5"/>
    <w:rsid w:val="00A70105"/>
    <w:rsid w:val="00A73308"/>
    <w:rsid w:val="00A73F57"/>
    <w:rsid w:val="00A740C2"/>
    <w:rsid w:val="00A75393"/>
    <w:rsid w:val="00A82E28"/>
    <w:rsid w:val="00A84449"/>
    <w:rsid w:val="00A84F9E"/>
    <w:rsid w:val="00A869D9"/>
    <w:rsid w:val="00A86D4F"/>
    <w:rsid w:val="00A917D0"/>
    <w:rsid w:val="00A91C57"/>
    <w:rsid w:val="00A93C3F"/>
    <w:rsid w:val="00A93E86"/>
    <w:rsid w:val="00A95F3A"/>
    <w:rsid w:val="00A97BAD"/>
    <w:rsid w:val="00AA1B51"/>
    <w:rsid w:val="00AA5DFA"/>
    <w:rsid w:val="00AA75FE"/>
    <w:rsid w:val="00AA77AA"/>
    <w:rsid w:val="00AB3452"/>
    <w:rsid w:val="00AB4749"/>
    <w:rsid w:val="00AB530E"/>
    <w:rsid w:val="00AB5B74"/>
    <w:rsid w:val="00AC0ED0"/>
    <w:rsid w:val="00AC132B"/>
    <w:rsid w:val="00AC3DDB"/>
    <w:rsid w:val="00AD1A50"/>
    <w:rsid w:val="00AD5CF4"/>
    <w:rsid w:val="00AD5FF7"/>
    <w:rsid w:val="00AD63E7"/>
    <w:rsid w:val="00AE1A43"/>
    <w:rsid w:val="00AE2067"/>
    <w:rsid w:val="00AE2737"/>
    <w:rsid w:val="00AE4435"/>
    <w:rsid w:val="00AE44EC"/>
    <w:rsid w:val="00AE45D7"/>
    <w:rsid w:val="00AF136C"/>
    <w:rsid w:val="00AF16D7"/>
    <w:rsid w:val="00AF48B2"/>
    <w:rsid w:val="00AF4A61"/>
    <w:rsid w:val="00AF5F9A"/>
    <w:rsid w:val="00AF66B7"/>
    <w:rsid w:val="00AF7458"/>
    <w:rsid w:val="00B00088"/>
    <w:rsid w:val="00B007C7"/>
    <w:rsid w:val="00B01CDB"/>
    <w:rsid w:val="00B02F6D"/>
    <w:rsid w:val="00B03415"/>
    <w:rsid w:val="00B03F3D"/>
    <w:rsid w:val="00B07311"/>
    <w:rsid w:val="00B07F09"/>
    <w:rsid w:val="00B0D137"/>
    <w:rsid w:val="00B10BA1"/>
    <w:rsid w:val="00B122B5"/>
    <w:rsid w:val="00B15574"/>
    <w:rsid w:val="00B24121"/>
    <w:rsid w:val="00B26A4B"/>
    <w:rsid w:val="00B308E4"/>
    <w:rsid w:val="00B33D1C"/>
    <w:rsid w:val="00B40120"/>
    <w:rsid w:val="00B4360D"/>
    <w:rsid w:val="00B44662"/>
    <w:rsid w:val="00B446FF"/>
    <w:rsid w:val="00B519F7"/>
    <w:rsid w:val="00B54C8B"/>
    <w:rsid w:val="00B55D36"/>
    <w:rsid w:val="00B5740B"/>
    <w:rsid w:val="00B67E39"/>
    <w:rsid w:val="00B723FE"/>
    <w:rsid w:val="00B73570"/>
    <w:rsid w:val="00B74BA3"/>
    <w:rsid w:val="00B74EE2"/>
    <w:rsid w:val="00B806C3"/>
    <w:rsid w:val="00B817E6"/>
    <w:rsid w:val="00B84AA6"/>
    <w:rsid w:val="00B853B4"/>
    <w:rsid w:val="00B85B22"/>
    <w:rsid w:val="00B90041"/>
    <w:rsid w:val="00B9115C"/>
    <w:rsid w:val="00B9770E"/>
    <w:rsid w:val="00BA0B61"/>
    <w:rsid w:val="00BA15C2"/>
    <w:rsid w:val="00BA5D0A"/>
    <w:rsid w:val="00BB34F4"/>
    <w:rsid w:val="00BB3A35"/>
    <w:rsid w:val="00BB3D8F"/>
    <w:rsid w:val="00BB5C8F"/>
    <w:rsid w:val="00BC40B6"/>
    <w:rsid w:val="00BC5D85"/>
    <w:rsid w:val="00BC64D9"/>
    <w:rsid w:val="00BD1275"/>
    <w:rsid w:val="00BD1AA9"/>
    <w:rsid w:val="00BD278D"/>
    <w:rsid w:val="00BD2A35"/>
    <w:rsid w:val="00BD3DC2"/>
    <w:rsid w:val="00BD71D6"/>
    <w:rsid w:val="00BD7A2D"/>
    <w:rsid w:val="00BE1308"/>
    <w:rsid w:val="00BE24C1"/>
    <w:rsid w:val="00BE2DC2"/>
    <w:rsid w:val="00BE4D73"/>
    <w:rsid w:val="00BE5A80"/>
    <w:rsid w:val="00BF27A3"/>
    <w:rsid w:val="00BF3B7A"/>
    <w:rsid w:val="00BF7BD4"/>
    <w:rsid w:val="00C05A75"/>
    <w:rsid w:val="00C0757D"/>
    <w:rsid w:val="00C10DB5"/>
    <w:rsid w:val="00C1396F"/>
    <w:rsid w:val="00C13EFD"/>
    <w:rsid w:val="00C200FF"/>
    <w:rsid w:val="00C21B91"/>
    <w:rsid w:val="00C2267F"/>
    <w:rsid w:val="00C22F56"/>
    <w:rsid w:val="00C266BB"/>
    <w:rsid w:val="00C26725"/>
    <w:rsid w:val="00C267CC"/>
    <w:rsid w:val="00C268CB"/>
    <w:rsid w:val="00C31C22"/>
    <w:rsid w:val="00C32C45"/>
    <w:rsid w:val="00C33883"/>
    <w:rsid w:val="00C351EC"/>
    <w:rsid w:val="00C35C44"/>
    <w:rsid w:val="00C36DFE"/>
    <w:rsid w:val="00C3796D"/>
    <w:rsid w:val="00C42C84"/>
    <w:rsid w:val="00C467D2"/>
    <w:rsid w:val="00C46F20"/>
    <w:rsid w:val="00C508EE"/>
    <w:rsid w:val="00C50E36"/>
    <w:rsid w:val="00C51A33"/>
    <w:rsid w:val="00C52269"/>
    <w:rsid w:val="00C54394"/>
    <w:rsid w:val="00C56B8F"/>
    <w:rsid w:val="00C56ED2"/>
    <w:rsid w:val="00C57C31"/>
    <w:rsid w:val="00C60AC1"/>
    <w:rsid w:val="00C611FD"/>
    <w:rsid w:val="00C6131C"/>
    <w:rsid w:val="00C6284A"/>
    <w:rsid w:val="00C66C18"/>
    <w:rsid w:val="00C675D7"/>
    <w:rsid w:val="00C70AF6"/>
    <w:rsid w:val="00C73DBB"/>
    <w:rsid w:val="00C74F5F"/>
    <w:rsid w:val="00C77063"/>
    <w:rsid w:val="00C77BFD"/>
    <w:rsid w:val="00C81411"/>
    <w:rsid w:val="00C8195D"/>
    <w:rsid w:val="00C828F5"/>
    <w:rsid w:val="00C82C5C"/>
    <w:rsid w:val="00C831A4"/>
    <w:rsid w:val="00C84DB7"/>
    <w:rsid w:val="00C852C4"/>
    <w:rsid w:val="00C8559E"/>
    <w:rsid w:val="00C862BB"/>
    <w:rsid w:val="00C918AD"/>
    <w:rsid w:val="00C921AC"/>
    <w:rsid w:val="00C95CDF"/>
    <w:rsid w:val="00CA219F"/>
    <w:rsid w:val="00CA27F0"/>
    <w:rsid w:val="00CA309C"/>
    <w:rsid w:val="00CA31C2"/>
    <w:rsid w:val="00CA58A4"/>
    <w:rsid w:val="00CA5D7E"/>
    <w:rsid w:val="00CB366C"/>
    <w:rsid w:val="00CB4009"/>
    <w:rsid w:val="00CB473F"/>
    <w:rsid w:val="00CB791C"/>
    <w:rsid w:val="00CC3066"/>
    <w:rsid w:val="00CC464C"/>
    <w:rsid w:val="00CC5C71"/>
    <w:rsid w:val="00CC5FC4"/>
    <w:rsid w:val="00CC7B83"/>
    <w:rsid w:val="00CC7EAF"/>
    <w:rsid w:val="00CC7F37"/>
    <w:rsid w:val="00CD1631"/>
    <w:rsid w:val="00CD174C"/>
    <w:rsid w:val="00CD4218"/>
    <w:rsid w:val="00CD42F1"/>
    <w:rsid w:val="00CE2667"/>
    <w:rsid w:val="00CE2757"/>
    <w:rsid w:val="00CE3791"/>
    <w:rsid w:val="00CE39FE"/>
    <w:rsid w:val="00CE5486"/>
    <w:rsid w:val="00CE65E9"/>
    <w:rsid w:val="00CE7494"/>
    <w:rsid w:val="00CF050E"/>
    <w:rsid w:val="00CF3A37"/>
    <w:rsid w:val="00CF4FB8"/>
    <w:rsid w:val="00CF6482"/>
    <w:rsid w:val="00CF6E04"/>
    <w:rsid w:val="00CF7324"/>
    <w:rsid w:val="00D01EEA"/>
    <w:rsid w:val="00D05674"/>
    <w:rsid w:val="00D0665D"/>
    <w:rsid w:val="00D0777E"/>
    <w:rsid w:val="00D107BA"/>
    <w:rsid w:val="00D10E51"/>
    <w:rsid w:val="00D10F0E"/>
    <w:rsid w:val="00D12A94"/>
    <w:rsid w:val="00D15376"/>
    <w:rsid w:val="00D16F44"/>
    <w:rsid w:val="00D21CB5"/>
    <w:rsid w:val="00D31362"/>
    <w:rsid w:val="00D31D46"/>
    <w:rsid w:val="00D32AD1"/>
    <w:rsid w:val="00D35CA5"/>
    <w:rsid w:val="00D36138"/>
    <w:rsid w:val="00D36B2C"/>
    <w:rsid w:val="00D4134D"/>
    <w:rsid w:val="00D4267A"/>
    <w:rsid w:val="00D455D8"/>
    <w:rsid w:val="00D45C1E"/>
    <w:rsid w:val="00D50BA9"/>
    <w:rsid w:val="00D56CE9"/>
    <w:rsid w:val="00D574CA"/>
    <w:rsid w:val="00D6483D"/>
    <w:rsid w:val="00D64ADD"/>
    <w:rsid w:val="00D660D5"/>
    <w:rsid w:val="00D66328"/>
    <w:rsid w:val="00D70E49"/>
    <w:rsid w:val="00D71F8B"/>
    <w:rsid w:val="00D75100"/>
    <w:rsid w:val="00D83398"/>
    <w:rsid w:val="00D83C93"/>
    <w:rsid w:val="00D84E71"/>
    <w:rsid w:val="00D94BAA"/>
    <w:rsid w:val="00D95D6C"/>
    <w:rsid w:val="00DA03E9"/>
    <w:rsid w:val="00DA2274"/>
    <w:rsid w:val="00DA424E"/>
    <w:rsid w:val="00DA51C7"/>
    <w:rsid w:val="00DA6968"/>
    <w:rsid w:val="00DA6BFF"/>
    <w:rsid w:val="00DA76C7"/>
    <w:rsid w:val="00DA7DB8"/>
    <w:rsid w:val="00DB1521"/>
    <w:rsid w:val="00DB2D3E"/>
    <w:rsid w:val="00DB55C7"/>
    <w:rsid w:val="00DB57D6"/>
    <w:rsid w:val="00DC0E01"/>
    <w:rsid w:val="00DC24D2"/>
    <w:rsid w:val="00DC40FC"/>
    <w:rsid w:val="00DC52C2"/>
    <w:rsid w:val="00DC770B"/>
    <w:rsid w:val="00DD3034"/>
    <w:rsid w:val="00DD3300"/>
    <w:rsid w:val="00DD4597"/>
    <w:rsid w:val="00DE3F1E"/>
    <w:rsid w:val="00DE4734"/>
    <w:rsid w:val="00DE622F"/>
    <w:rsid w:val="00DF04B2"/>
    <w:rsid w:val="00DF25DA"/>
    <w:rsid w:val="00DF3867"/>
    <w:rsid w:val="00DF3D7F"/>
    <w:rsid w:val="00DF446B"/>
    <w:rsid w:val="00DF5A0E"/>
    <w:rsid w:val="00DF6A10"/>
    <w:rsid w:val="00DF7FD1"/>
    <w:rsid w:val="00E00C9A"/>
    <w:rsid w:val="00E0106F"/>
    <w:rsid w:val="00E01F51"/>
    <w:rsid w:val="00E053ED"/>
    <w:rsid w:val="00E059CC"/>
    <w:rsid w:val="00E075D6"/>
    <w:rsid w:val="00E1082D"/>
    <w:rsid w:val="00E12F99"/>
    <w:rsid w:val="00E136B4"/>
    <w:rsid w:val="00E14151"/>
    <w:rsid w:val="00E143A7"/>
    <w:rsid w:val="00E162FF"/>
    <w:rsid w:val="00E16B0C"/>
    <w:rsid w:val="00E16BB0"/>
    <w:rsid w:val="00E20819"/>
    <w:rsid w:val="00E2127F"/>
    <w:rsid w:val="00E221D3"/>
    <w:rsid w:val="00E2306A"/>
    <w:rsid w:val="00E23180"/>
    <w:rsid w:val="00E27055"/>
    <w:rsid w:val="00E2781E"/>
    <w:rsid w:val="00E27D9A"/>
    <w:rsid w:val="00E3166C"/>
    <w:rsid w:val="00E3286D"/>
    <w:rsid w:val="00E3354D"/>
    <w:rsid w:val="00E344DA"/>
    <w:rsid w:val="00E35A9A"/>
    <w:rsid w:val="00E37FD8"/>
    <w:rsid w:val="00E42EED"/>
    <w:rsid w:val="00E45341"/>
    <w:rsid w:val="00E50262"/>
    <w:rsid w:val="00E539CB"/>
    <w:rsid w:val="00E55A57"/>
    <w:rsid w:val="00E56AAF"/>
    <w:rsid w:val="00E60045"/>
    <w:rsid w:val="00E6280E"/>
    <w:rsid w:val="00E62998"/>
    <w:rsid w:val="00E63A70"/>
    <w:rsid w:val="00E6453B"/>
    <w:rsid w:val="00E64A93"/>
    <w:rsid w:val="00E65500"/>
    <w:rsid w:val="00E71F98"/>
    <w:rsid w:val="00E729F5"/>
    <w:rsid w:val="00E75200"/>
    <w:rsid w:val="00E75F12"/>
    <w:rsid w:val="00E76806"/>
    <w:rsid w:val="00E76F45"/>
    <w:rsid w:val="00E804DB"/>
    <w:rsid w:val="00E86551"/>
    <w:rsid w:val="00E8709E"/>
    <w:rsid w:val="00E874A1"/>
    <w:rsid w:val="00E93C62"/>
    <w:rsid w:val="00EA0C9C"/>
    <w:rsid w:val="00EA19CC"/>
    <w:rsid w:val="00EA2557"/>
    <w:rsid w:val="00EA293D"/>
    <w:rsid w:val="00EA37BA"/>
    <w:rsid w:val="00EA7089"/>
    <w:rsid w:val="00EB03F4"/>
    <w:rsid w:val="00EB2DE9"/>
    <w:rsid w:val="00EB4BD1"/>
    <w:rsid w:val="00EB4C73"/>
    <w:rsid w:val="00EB5822"/>
    <w:rsid w:val="00EC7509"/>
    <w:rsid w:val="00EC7816"/>
    <w:rsid w:val="00ED2EC1"/>
    <w:rsid w:val="00ED2F1B"/>
    <w:rsid w:val="00ED574F"/>
    <w:rsid w:val="00ED5D51"/>
    <w:rsid w:val="00EE0364"/>
    <w:rsid w:val="00EE0F46"/>
    <w:rsid w:val="00EE48CF"/>
    <w:rsid w:val="00EE672F"/>
    <w:rsid w:val="00EE6934"/>
    <w:rsid w:val="00EE7A00"/>
    <w:rsid w:val="00EF4F46"/>
    <w:rsid w:val="00EF78AD"/>
    <w:rsid w:val="00EF7F64"/>
    <w:rsid w:val="00F00C3D"/>
    <w:rsid w:val="00F01810"/>
    <w:rsid w:val="00F02D58"/>
    <w:rsid w:val="00F035B7"/>
    <w:rsid w:val="00F045E9"/>
    <w:rsid w:val="00F04A4A"/>
    <w:rsid w:val="00F125B7"/>
    <w:rsid w:val="00F136FB"/>
    <w:rsid w:val="00F214B8"/>
    <w:rsid w:val="00F21C9A"/>
    <w:rsid w:val="00F24599"/>
    <w:rsid w:val="00F26B42"/>
    <w:rsid w:val="00F26E6D"/>
    <w:rsid w:val="00F2AA99"/>
    <w:rsid w:val="00F335A9"/>
    <w:rsid w:val="00F357D4"/>
    <w:rsid w:val="00F3644C"/>
    <w:rsid w:val="00F46BA2"/>
    <w:rsid w:val="00F46C4F"/>
    <w:rsid w:val="00F5009F"/>
    <w:rsid w:val="00F54565"/>
    <w:rsid w:val="00F54615"/>
    <w:rsid w:val="00F54B35"/>
    <w:rsid w:val="00F54BF8"/>
    <w:rsid w:val="00F56078"/>
    <w:rsid w:val="00F6269C"/>
    <w:rsid w:val="00F63557"/>
    <w:rsid w:val="00F63E76"/>
    <w:rsid w:val="00F64151"/>
    <w:rsid w:val="00F65580"/>
    <w:rsid w:val="00F655BB"/>
    <w:rsid w:val="00F707A9"/>
    <w:rsid w:val="00F7119B"/>
    <w:rsid w:val="00F711D1"/>
    <w:rsid w:val="00F7132E"/>
    <w:rsid w:val="00F827A7"/>
    <w:rsid w:val="00F82C13"/>
    <w:rsid w:val="00F832F5"/>
    <w:rsid w:val="00F837DB"/>
    <w:rsid w:val="00F83850"/>
    <w:rsid w:val="00F863E0"/>
    <w:rsid w:val="00F87225"/>
    <w:rsid w:val="00F87800"/>
    <w:rsid w:val="00F903F4"/>
    <w:rsid w:val="00F912CB"/>
    <w:rsid w:val="00F920F3"/>
    <w:rsid w:val="00F92335"/>
    <w:rsid w:val="00F92517"/>
    <w:rsid w:val="00F9275D"/>
    <w:rsid w:val="00F94092"/>
    <w:rsid w:val="00FA155E"/>
    <w:rsid w:val="00FA2F3A"/>
    <w:rsid w:val="00FA3085"/>
    <w:rsid w:val="00FA4496"/>
    <w:rsid w:val="00FA4735"/>
    <w:rsid w:val="00FA4C0E"/>
    <w:rsid w:val="00FA55F3"/>
    <w:rsid w:val="00FA584A"/>
    <w:rsid w:val="00FA5DB5"/>
    <w:rsid w:val="00FB0726"/>
    <w:rsid w:val="00FB0974"/>
    <w:rsid w:val="00FB0EAE"/>
    <w:rsid w:val="00FB1713"/>
    <w:rsid w:val="00FB4188"/>
    <w:rsid w:val="00FB52A7"/>
    <w:rsid w:val="00FB56C0"/>
    <w:rsid w:val="00FB57FC"/>
    <w:rsid w:val="00FC0BE7"/>
    <w:rsid w:val="00FC3E33"/>
    <w:rsid w:val="00FC4E89"/>
    <w:rsid w:val="00FC74C2"/>
    <w:rsid w:val="00FD0050"/>
    <w:rsid w:val="00FD382B"/>
    <w:rsid w:val="00FD486D"/>
    <w:rsid w:val="00FD5DE7"/>
    <w:rsid w:val="00FD7A87"/>
    <w:rsid w:val="00FE0C73"/>
    <w:rsid w:val="00FE1B2B"/>
    <w:rsid w:val="00FE2B46"/>
    <w:rsid w:val="00FE5FDE"/>
    <w:rsid w:val="00FF08DF"/>
    <w:rsid w:val="00FF4AE8"/>
    <w:rsid w:val="00FF5FA9"/>
    <w:rsid w:val="00FF7D59"/>
    <w:rsid w:val="00FF7ED1"/>
    <w:rsid w:val="010030A4"/>
    <w:rsid w:val="0104B2C3"/>
    <w:rsid w:val="011933DE"/>
    <w:rsid w:val="011F7A4A"/>
    <w:rsid w:val="0121D87E"/>
    <w:rsid w:val="012B4017"/>
    <w:rsid w:val="0184832D"/>
    <w:rsid w:val="018BE274"/>
    <w:rsid w:val="01907807"/>
    <w:rsid w:val="01A96A32"/>
    <w:rsid w:val="01AA5330"/>
    <w:rsid w:val="01ABDB42"/>
    <w:rsid w:val="01B59257"/>
    <w:rsid w:val="01B6EADB"/>
    <w:rsid w:val="01C7B8E7"/>
    <w:rsid w:val="01DB528A"/>
    <w:rsid w:val="01E4CC34"/>
    <w:rsid w:val="01EF95AE"/>
    <w:rsid w:val="01EFFC2A"/>
    <w:rsid w:val="0201ED2D"/>
    <w:rsid w:val="020F1838"/>
    <w:rsid w:val="0235D200"/>
    <w:rsid w:val="023F7DC0"/>
    <w:rsid w:val="02530EBD"/>
    <w:rsid w:val="0255E7D5"/>
    <w:rsid w:val="025FD4F9"/>
    <w:rsid w:val="02613126"/>
    <w:rsid w:val="026B950D"/>
    <w:rsid w:val="0272A0D9"/>
    <w:rsid w:val="0276BAA9"/>
    <w:rsid w:val="0284ED21"/>
    <w:rsid w:val="028D2C36"/>
    <w:rsid w:val="028E7AFA"/>
    <w:rsid w:val="0296289D"/>
    <w:rsid w:val="029D2B23"/>
    <w:rsid w:val="02A8EC3D"/>
    <w:rsid w:val="02B7E426"/>
    <w:rsid w:val="02BA25DE"/>
    <w:rsid w:val="02CD5F0B"/>
    <w:rsid w:val="02DAA791"/>
    <w:rsid w:val="02E55527"/>
    <w:rsid w:val="0316DA1B"/>
    <w:rsid w:val="0319EB23"/>
    <w:rsid w:val="031ADB72"/>
    <w:rsid w:val="03417432"/>
    <w:rsid w:val="0342D721"/>
    <w:rsid w:val="0347EC5E"/>
    <w:rsid w:val="0363F27E"/>
    <w:rsid w:val="036DF3A3"/>
    <w:rsid w:val="0373DC27"/>
    <w:rsid w:val="03779856"/>
    <w:rsid w:val="039FF874"/>
    <w:rsid w:val="03AA65F2"/>
    <w:rsid w:val="03C229C2"/>
    <w:rsid w:val="03D455D6"/>
    <w:rsid w:val="03E06555"/>
    <w:rsid w:val="03E78EE3"/>
    <w:rsid w:val="0406095B"/>
    <w:rsid w:val="04265E86"/>
    <w:rsid w:val="04282857"/>
    <w:rsid w:val="04333AF5"/>
    <w:rsid w:val="045832C1"/>
    <w:rsid w:val="0468FF42"/>
    <w:rsid w:val="048827AC"/>
    <w:rsid w:val="04957269"/>
    <w:rsid w:val="04B18DE3"/>
    <w:rsid w:val="04C34161"/>
    <w:rsid w:val="04C93E9F"/>
    <w:rsid w:val="04F530D2"/>
    <w:rsid w:val="0504D0ED"/>
    <w:rsid w:val="05192ECF"/>
    <w:rsid w:val="052FD0A4"/>
    <w:rsid w:val="0535848E"/>
    <w:rsid w:val="05535355"/>
    <w:rsid w:val="055784D5"/>
    <w:rsid w:val="0596E981"/>
    <w:rsid w:val="05AC498B"/>
    <w:rsid w:val="05C7F39C"/>
    <w:rsid w:val="05DD7DC9"/>
    <w:rsid w:val="05F07DD1"/>
    <w:rsid w:val="05F40322"/>
    <w:rsid w:val="060042A6"/>
    <w:rsid w:val="0607DB92"/>
    <w:rsid w:val="0608BD41"/>
    <w:rsid w:val="060E3514"/>
    <w:rsid w:val="0611E63D"/>
    <w:rsid w:val="061EC72B"/>
    <w:rsid w:val="064323BA"/>
    <w:rsid w:val="06515E01"/>
    <w:rsid w:val="066091E7"/>
    <w:rsid w:val="0664D919"/>
    <w:rsid w:val="068EBA76"/>
    <w:rsid w:val="06DD6696"/>
    <w:rsid w:val="06F1929C"/>
    <w:rsid w:val="06F81517"/>
    <w:rsid w:val="06FAFF17"/>
    <w:rsid w:val="0713EB26"/>
    <w:rsid w:val="07181ADF"/>
    <w:rsid w:val="0735B07B"/>
    <w:rsid w:val="073B6B11"/>
    <w:rsid w:val="0741656D"/>
    <w:rsid w:val="074DB59A"/>
    <w:rsid w:val="076631E9"/>
    <w:rsid w:val="0767F24E"/>
    <w:rsid w:val="0769618C"/>
    <w:rsid w:val="076B4203"/>
    <w:rsid w:val="07710A2B"/>
    <w:rsid w:val="07770386"/>
    <w:rsid w:val="079B78A1"/>
    <w:rsid w:val="07A4AC16"/>
    <w:rsid w:val="07B40A40"/>
    <w:rsid w:val="07DD98F4"/>
    <w:rsid w:val="07E534E4"/>
    <w:rsid w:val="07E6203F"/>
    <w:rsid w:val="0806799F"/>
    <w:rsid w:val="08112860"/>
    <w:rsid w:val="081F7766"/>
    <w:rsid w:val="08267D6E"/>
    <w:rsid w:val="083F8016"/>
    <w:rsid w:val="085184D0"/>
    <w:rsid w:val="08585322"/>
    <w:rsid w:val="085CCC4C"/>
    <w:rsid w:val="0866DA2C"/>
    <w:rsid w:val="0869F439"/>
    <w:rsid w:val="086D6471"/>
    <w:rsid w:val="0875234F"/>
    <w:rsid w:val="08A597FA"/>
    <w:rsid w:val="08A8C6E1"/>
    <w:rsid w:val="08B80C3B"/>
    <w:rsid w:val="08BD6813"/>
    <w:rsid w:val="08C30093"/>
    <w:rsid w:val="08C5C67C"/>
    <w:rsid w:val="08C8DCF8"/>
    <w:rsid w:val="08DFB0E6"/>
    <w:rsid w:val="08E2C7CA"/>
    <w:rsid w:val="08F9C3F9"/>
    <w:rsid w:val="0905880E"/>
    <w:rsid w:val="090A74F2"/>
    <w:rsid w:val="09117CBB"/>
    <w:rsid w:val="0919AE1C"/>
    <w:rsid w:val="09281C21"/>
    <w:rsid w:val="094CB404"/>
    <w:rsid w:val="0954CB98"/>
    <w:rsid w:val="0966CE53"/>
    <w:rsid w:val="0979F74D"/>
    <w:rsid w:val="0990B089"/>
    <w:rsid w:val="099513AC"/>
    <w:rsid w:val="09A4CAF8"/>
    <w:rsid w:val="09A63019"/>
    <w:rsid w:val="09AA2FF1"/>
    <w:rsid w:val="09ACA028"/>
    <w:rsid w:val="09B1212C"/>
    <w:rsid w:val="09D5FDEE"/>
    <w:rsid w:val="09F59B1B"/>
    <w:rsid w:val="09F97B01"/>
    <w:rsid w:val="0A249AE6"/>
    <w:rsid w:val="0A2D99F4"/>
    <w:rsid w:val="0A4B84E0"/>
    <w:rsid w:val="0A4C86FF"/>
    <w:rsid w:val="0A57B83D"/>
    <w:rsid w:val="0A685A5B"/>
    <w:rsid w:val="0A6EBFAA"/>
    <w:rsid w:val="0A70EF79"/>
    <w:rsid w:val="0A99EBEE"/>
    <w:rsid w:val="0A9EF6D8"/>
    <w:rsid w:val="0AA9E09A"/>
    <w:rsid w:val="0AB00EE0"/>
    <w:rsid w:val="0AF8CD67"/>
    <w:rsid w:val="0AFA23FE"/>
    <w:rsid w:val="0AFD7B0D"/>
    <w:rsid w:val="0B03557B"/>
    <w:rsid w:val="0B0ACE0D"/>
    <w:rsid w:val="0B0F62F6"/>
    <w:rsid w:val="0B220165"/>
    <w:rsid w:val="0B315A04"/>
    <w:rsid w:val="0B3EC9F3"/>
    <w:rsid w:val="0B4A344E"/>
    <w:rsid w:val="0B639D52"/>
    <w:rsid w:val="0B6ACA77"/>
    <w:rsid w:val="0B7065B0"/>
    <w:rsid w:val="0B75E84E"/>
    <w:rsid w:val="0B906276"/>
    <w:rsid w:val="0BD70A68"/>
    <w:rsid w:val="0BE4449B"/>
    <w:rsid w:val="0BED43E8"/>
    <w:rsid w:val="0BEEBC8F"/>
    <w:rsid w:val="0BF6C4EF"/>
    <w:rsid w:val="0C197FB5"/>
    <w:rsid w:val="0C2D577D"/>
    <w:rsid w:val="0C3834FE"/>
    <w:rsid w:val="0C5054FA"/>
    <w:rsid w:val="0C5AB11B"/>
    <w:rsid w:val="0C89F20F"/>
    <w:rsid w:val="0C9D76B7"/>
    <w:rsid w:val="0C9F8F0C"/>
    <w:rsid w:val="0CA27D57"/>
    <w:rsid w:val="0CB0FAF9"/>
    <w:rsid w:val="0CBD62EC"/>
    <w:rsid w:val="0CD32AAE"/>
    <w:rsid w:val="0CDB4361"/>
    <w:rsid w:val="0CE77DF8"/>
    <w:rsid w:val="0CF09591"/>
    <w:rsid w:val="0D4A7FAB"/>
    <w:rsid w:val="0D528676"/>
    <w:rsid w:val="0D56895A"/>
    <w:rsid w:val="0D5EBE81"/>
    <w:rsid w:val="0D6A6B61"/>
    <w:rsid w:val="0D7E4E3A"/>
    <w:rsid w:val="0DB13F5C"/>
    <w:rsid w:val="0DB2BF55"/>
    <w:rsid w:val="0DC21639"/>
    <w:rsid w:val="0DC63B4D"/>
    <w:rsid w:val="0DC6E161"/>
    <w:rsid w:val="0DD257FB"/>
    <w:rsid w:val="0DDEB54C"/>
    <w:rsid w:val="0DEC5C1A"/>
    <w:rsid w:val="0DF0787C"/>
    <w:rsid w:val="0DF51018"/>
    <w:rsid w:val="0E00C544"/>
    <w:rsid w:val="0E08BB55"/>
    <w:rsid w:val="0E4172D7"/>
    <w:rsid w:val="0E647296"/>
    <w:rsid w:val="0E6B5B7B"/>
    <w:rsid w:val="0E6EFB2B"/>
    <w:rsid w:val="0E81D510"/>
    <w:rsid w:val="0E9ADBEF"/>
    <w:rsid w:val="0EA34B7C"/>
    <w:rsid w:val="0EA63152"/>
    <w:rsid w:val="0EC4B084"/>
    <w:rsid w:val="0EE02960"/>
    <w:rsid w:val="0EE38749"/>
    <w:rsid w:val="0EED83F8"/>
    <w:rsid w:val="0EF35995"/>
    <w:rsid w:val="0F1374EF"/>
    <w:rsid w:val="0F47CF32"/>
    <w:rsid w:val="0F57961B"/>
    <w:rsid w:val="0F77C0AE"/>
    <w:rsid w:val="0F8385D3"/>
    <w:rsid w:val="0FA5E456"/>
    <w:rsid w:val="0FB0DCC9"/>
    <w:rsid w:val="0FB34A68"/>
    <w:rsid w:val="0FB62D5D"/>
    <w:rsid w:val="0FF95FE0"/>
    <w:rsid w:val="1003B650"/>
    <w:rsid w:val="100B7E3C"/>
    <w:rsid w:val="100DE18E"/>
    <w:rsid w:val="10407047"/>
    <w:rsid w:val="104C2895"/>
    <w:rsid w:val="1057C87E"/>
    <w:rsid w:val="10673FE1"/>
    <w:rsid w:val="106D1CB9"/>
    <w:rsid w:val="1082115D"/>
    <w:rsid w:val="108AE42D"/>
    <w:rsid w:val="109BD62D"/>
    <w:rsid w:val="10AC5486"/>
    <w:rsid w:val="10BCEA6A"/>
    <w:rsid w:val="10BEF0F2"/>
    <w:rsid w:val="10E33E60"/>
    <w:rsid w:val="10EA53F0"/>
    <w:rsid w:val="10F3211F"/>
    <w:rsid w:val="10FC2E61"/>
    <w:rsid w:val="10FD1CC8"/>
    <w:rsid w:val="110E295A"/>
    <w:rsid w:val="111B3994"/>
    <w:rsid w:val="1126E029"/>
    <w:rsid w:val="113250F8"/>
    <w:rsid w:val="1136B5C9"/>
    <w:rsid w:val="114A0CBC"/>
    <w:rsid w:val="114EC0F3"/>
    <w:rsid w:val="11632710"/>
    <w:rsid w:val="1164947B"/>
    <w:rsid w:val="116D1C70"/>
    <w:rsid w:val="1181D8E3"/>
    <w:rsid w:val="118941DE"/>
    <w:rsid w:val="1195807B"/>
    <w:rsid w:val="11A1B038"/>
    <w:rsid w:val="11B57E93"/>
    <w:rsid w:val="11BA670E"/>
    <w:rsid w:val="11C296E6"/>
    <w:rsid w:val="11C682CD"/>
    <w:rsid w:val="11D05E8B"/>
    <w:rsid w:val="11D3DAAA"/>
    <w:rsid w:val="11DAF35C"/>
    <w:rsid w:val="11EDF586"/>
    <w:rsid w:val="1219221D"/>
    <w:rsid w:val="1226A3B1"/>
    <w:rsid w:val="12327BFB"/>
    <w:rsid w:val="1239A1CC"/>
    <w:rsid w:val="124A2167"/>
    <w:rsid w:val="12659CD2"/>
    <w:rsid w:val="127A8201"/>
    <w:rsid w:val="1281DF18"/>
    <w:rsid w:val="12CB92B7"/>
    <w:rsid w:val="12D4E46C"/>
    <w:rsid w:val="12DC9891"/>
    <w:rsid w:val="12F7A1F0"/>
    <w:rsid w:val="12FA3E0C"/>
    <w:rsid w:val="130B8CB5"/>
    <w:rsid w:val="1314F776"/>
    <w:rsid w:val="133AC008"/>
    <w:rsid w:val="1340CE30"/>
    <w:rsid w:val="13414581"/>
    <w:rsid w:val="13442591"/>
    <w:rsid w:val="135517C7"/>
    <w:rsid w:val="135D2A2E"/>
    <w:rsid w:val="135D5030"/>
    <w:rsid w:val="1364FA04"/>
    <w:rsid w:val="1378BF63"/>
    <w:rsid w:val="139DCC88"/>
    <w:rsid w:val="13A49BF7"/>
    <w:rsid w:val="13B72311"/>
    <w:rsid w:val="13CF6C41"/>
    <w:rsid w:val="13E94938"/>
    <w:rsid w:val="13FDF6D2"/>
    <w:rsid w:val="14100546"/>
    <w:rsid w:val="1414B0DB"/>
    <w:rsid w:val="14253538"/>
    <w:rsid w:val="14364468"/>
    <w:rsid w:val="14400883"/>
    <w:rsid w:val="14475C8F"/>
    <w:rsid w:val="144F06E9"/>
    <w:rsid w:val="14655CCE"/>
    <w:rsid w:val="147006C8"/>
    <w:rsid w:val="1489F560"/>
    <w:rsid w:val="148F793D"/>
    <w:rsid w:val="14BD5A0C"/>
    <w:rsid w:val="14C2E2E3"/>
    <w:rsid w:val="14C97F43"/>
    <w:rsid w:val="14CB6274"/>
    <w:rsid w:val="14DD8042"/>
    <w:rsid w:val="151E517F"/>
    <w:rsid w:val="1522B75E"/>
    <w:rsid w:val="153F10A2"/>
    <w:rsid w:val="157C996A"/>
    <w:rsid w:val="158CB351"/>
    <w:rsid w:val="15984209"/>
    <w:rsid w:val="15A457B8"/>
    <w:rsid w:val="160BC6E0"/>
    <w:rsid w:val="160D6A14"/>
    <w:rsid w:val="160FBDB2"/>
    <w:rsid w:val="161BA65B"/>
    <w:rsid w:val="16288E6E"/>
    <w:rsid w:val="165800C6"/>
    <w:rsid w:val="166BB891"/>
    <w:rsid w:val="16839CBB"/>
    <w:rsid w:val="169975EF"/>
    <w:rsid w:val="16C20BA7"/>
    <w:rsid w:val="16C43AA9"/>
    <w:rsid w:val="16D2C1BF"/>
    <w:rsid w:val="16E31A59"/>
    <w:rsid w:val="16EA7D3A"/>
    <w:rsid w:val="16F3DC5E"/>
    <w:rsid w:val="16F7DD1B"/>
    <w:rsid w:val="16F83445"/>
    <w:rsid w:val="17220294"/>
    <w:rsid w:val="17258756"/>
    <w:rsid w:val="175B4A72"/>
    <w:rsid w:val="17638F94"/>
    <w:rsid w:val="176EB62C"/>
    <w:rsid w:val="17BF6D29"/>
    <w:rsid w:val="17D90E6D"/>
    <w:rsid w:val="17E36682"/>
    <w:rsid w:val="17F5CE06"/>
    <w:rsid w:val="17F5E9F7"/>
    <w:rsid w:val="17FDB4E0"/>
    <w:rsid w:val="1805CD9E"/>
    <w:rsid w:val="18264195"/>
    <w:rsid w:val="1834F10A"/>
    <w:rsid w:val="1892546D"/>
    <w:rsid w:val="18AFD0EF"/>
    <w:rsid w:val="18B6D5C8"/>
    <w:rsid w:val="18BC9902"/>
    <w:rsid w:val="18CC1684"/>
    <w:rsid w:val="18CCE128"/>
    <w:rsid w:val="18F2CA9C"/>
    <w:rsid w:val="18F5767D"/>
    <w:rsid w:val="1923A03C"/>
    <w:rsid w:val="1926AC58"/>
    <w:rsid w:val="19395BD3"/>
    <w:rsid w:val="1941C7AE"/>
    <w:rsid w:val="1942243A"/>
    <w:rsid w:val="195AE7CC"/>
    <w:rsid w:val="19692994"/>
    <w:rsid w:val="197D53C7"/>
    <w:rsid w:val="198B4060"/>
    <w:rsid w:val="19A372C8"/>
    <w:rsid w:val="19A4FD93"/>
    <w:rsid w:val="19C47F2E"/>
    <w:rsid w:val="19DC20D7"/>
    <w:rsid w:val="19E2420C"/>
    <w:rsid w:val="19E9E54D"/>
    <w:rsid w:val="19F209CE"/>
    <w:rsid w:val="19F9CCC0"/>
    <w:rsid w:val="19FE9877"/>
    <w:rsid w:val="1A00593F"/>
    <w:rsid w:val="1A39AC89"/>
    <w:rsid w:val="1A3B3A43"/>
    <w:rsid w:val="1A3B9108"/>
    <w:rsid w:val="1A3DB18F"/>
    <w:rsid w:val="1A4EEDD9"/>
    <w:rsid w:val="1A600C00"/>
    <w:rsid w:val="1A6A41DB"/>
    <w:rsid w:val="1A77C309"/>
    <w:rsid w:val="1A7AE387"/>
    <w:rsid w:val="1A8439D7"/>
    <w:rsid w:val="1A91DA41"/>
    <w:rsid w:val="1A9723BD"/>
    <w:rsid w:val="1A9B4D2E"/>
    <w:rsid w:val="1A9F47C9"/>
    <w:rsid w:val="1AC1AC6F"/>
    <w:rsid w:val="1AE02DB7"/>
    <w:rsid w:val="1B02CEA7"/>
    <w:rsid w:val="1B0AC5A5"/>
    <w:rsid w:val="1B29A06B"/>
    <w:rsid w:val="1B3138C8"/>
    <w:rsid w:val="1B387326"/>
    <w:rsid w:val="1B3A0E20"/>
    <w:rsid w:val="1B3F0DAD"/>
    <w:rsid w:val="1B4A857C"/>
    <w:rsid w:val="1B4DF429"/>
    <w:rsid w:val="1B57A114"/>
    <w:rsid w:val="1B5A722B"/>
    <w:rsid w:val="1B68C37D"/>
    <w:rsid w:val="1B7734A3"/>
    <w:rsid w:val="1B99AE6E"/>
    <w:rsid w:val="1BA16C01"/>
    <w:rsid w:val="1BA6E480"/>
    <w:rsid w:val="1BBB0AD9"/>
    <w:rsid w:val="1BBBBC21"/>
    <w:rsid w:val="1BD2B3AF"/>
    <w:rsid w:val="1BD3B3A3"/>
    <w:rsid w:val="1BEBE425"/>
    <w:rsid w:val="1BF8ADA1"/>
    <w:rsid w:val="1C00E2CB"/>
    <w:rsid w:val="1C4B8182"/>
    <w:rsid w:val="1C4E4955"/>
    <w:rsid w:val="1C5B2862"/>
    <w:rsid w:val="1C6854C0"/>
    <w:rsid w:val="1C9CDB1B"/>
    <w:rsid w:val="1CC777BF"/>
    <w:rsid w:val="1CCFD0B2"/>
    <w:rsid w:val="1CE1974E"/>
    <w:rsid w:val="1CF036AA"/>
    <w:rsid w:val="1D0F83F4"/>
    <w:rsid w:val="1D2A3C0D"/>
    <w:rsid w:val="1D377C5F"/>
    <w:rsid w:val="1D59D7B4"/>
    <w:rsid w:val="1D5B318E"/>
    <w:rsid w:val="1D6AD519"/>
    <w:rsid w:val="1D825B1C"/>
    <w:rsid w:val="1D8EAD59"/>
    <w:rsid w:val="1D8EB4A9"/>
    <w:rsid w:val="1DAD8ACD"/>
    <w:rsid w:val="1DC3E90E"/>
    <w:rsid w:val="1DD15A76"/>
    <w:rsid w:val="1DD20EB6"/>
    <w:rsid w:val="1DDB20CD"/>
    <w:rsid w:val="1DDD116B"/>
    <w:rsid w:val="1DE98028"/>
    <w:rsid w:val="1E0370A5"/>
    <w:rsid w:val="1E17DE8F"/>
    <w:rsid w:val="1E56CFA1"/>
    <w:rsid w:val="1E61755E"/>
    <w:rsid w:val="1E7C2506"/>
    <w:rsid w:val="1E7CA56E"/>
    <w:rsid w:val="1E8D24EF"/>
    <w:rsid w:val="1EF0DF80"/>
    <w:rsid w:val="1F1A8B2E"/>
    <w:rsid w:val="1F320171"/>
    <w:rsid w:val="1F3A49CF"/>
    <w:rsid w:val="1F56102A"/>
    <w:rsid w:val="1F5D4320"/>
    <w:rsid w:val="1F8C3A3F"/>
    <w:rsid w:val="1F8EC09F"/>
    <w:rsid w:val="1F9026D5"/>
    <w:rsid w:val="1F94F26C"/>
    <w:rsid w:val="1F989860"/>
    <w:rsid w:val="1FB28B5C"/>
    <w:rsid w:val="1FB45C18"/>
    <w:rsid w:val="1FD644B8"/>
    <w:rsid w:val="1FF611A2"/>
    <w:rsid w:val="2015FB7E"/>
    <w:rsid w:val="2023EEE2"/>
    <w:rsid w:val="202E766C"/>
    <w:rsid w:val="2044C403"/>
    <w:rsid w:val="20531C68"/>
    <w:rsid w:val="2065C7A1"/>
    <w:rsid w:val="206E20E1"/>
    <w:rsid w:val="207CCBFA"/>
    <w:rsid w:val="207F52DA"/>
    <w:rsid w:val="20903759"/>
    <w:rsid w:val="209F0E2A"/>
    <w:rsid w:val="20A6239A"/>
    <w:rsid w:val="20A692C3"/>
    <w:rsid w:val="20A9A6CE"/>
    <w:rsid w:val="20BA1650"/>
    <w:rsid w:val="20C278A9"/>
    <w:rsid w:val="20C40082"/>
    <w:rsid w:val="20E22EA6"/>
    <w:rsid w:val="20ED653C"/>
    <w:rsid w:val="20F1ABA6"/>
    <w:rsid w:val="20F308AD"/>
    <w:rsid w:val="20F38297"/>
    <w:rsid w:val="211DF738"/>
    <w:rsid w:val="212AE89E"/>
    <w:rsid w:val="212E9196"/>
    <w:rsid w:val="2194C570"/>
    <w:rsid w:val="21A6E2C2"/>
    <w:rsid w:val="21AD44D1"/>
    <w:rsid w:val="21B1CBDF"/>
    <w:rsid w:val="21C417E1"/>
    <w:rsid w:val="21DC5C40"/>
    <w:rsid w:val="21DC7AEC"/>
    <w:rsid w:val="21DE925E"/>
    <w:rsid w:val="21E39C0C"/>
    <w:rsid w:val="21EEAC38"/>
    <w:rsid w:val="2217C981"/>
    <w:rsid w:val="22252237"/>
    <w:rsid w:val="222A2B54"/>
    <w:rsid w:val="227761A2"/>
    <w:rsid w:val="227CDC2B"/>
    <w:rsid w:val="2296A3B8"/>
    <w:rsid w:val="22975A31"/>
    <w:rsid w:val="229D8C2C"/>
    <w:rsid w:val="22B034B7"/>
    <w:rsid w:val="22D7294E"/>
    <w:rsid w:val="22F329CF"/>
    <w:rsid w:val="22F34036"/>
    <w:rsid w:val="22FC9CD6"/>
    <w:rsid w:val="22FF0E0D"/>
    <w:rsid w:val="231C7EC0"/>
    <w:rsid w:val="23296AB0"/>
    <w:rsid w:val="23427DBD"/>
    <w:rsid w:val="2362CEDD"/>
    <w:rsid w:val="23722FBA"/>
    <w:rsid w:val="238B97F6"/>
    <w:rsid w:val="23B990AC"/>
    <w:rsid w:val="23D6E50A"/>
    <w:rsid w:val="23F38F57"/>
    <w:rsid w:val="23FE578C"/>
    <w:rsid w:val="24045300"/>
    <w:rsid w:val="24770D8D"/>
    <w:rsid w:val="247A7C0E"/>
    <w:rsid w:val="248AE968"/>
    <w:rsid w:val="2496111A"/>
    <w:rsid w:val="249ED159"/>
    <w:rsid w:val="24A25B2B"/>
    <w:rsid w:val="24BC9C87"/>
    <w:rsid w:val="24C53A9A"/>
    <w:rsid w:val="24ED0996"/>
    <w:rsid w:val="251C9DE5"/>
    <w:rsid w:val="2522AB1B"/>
    <w:rsid w:val="253293E8"/>
    <w:rsid w:val="253338C9"/>
    <w:rsid w:val="254DBA79"/>
    <w:rsid w:val="256B2749"/>
    <w:rsid w:val="258F058A"/>
    <w:rsid w:val="25997CBB"/>
    <w:rsid w:val="259B949F"/>
    <w:rsid w:val="259DC02F"/>
    <w:rsid w:val="25A39C9B"/>
    <w:rsid w:val="25C47CA1"/>
    <w:rsid w:val="25CD11ED"/>
    <w:rsid w:val="25FB0EC3"/>
    <w:rsid w:val="25FC9E81"/>
    <w:rsid w:val="26199B04"/>
    <w:rsid w:val="261D8DB6"/>
    <w:rsid w:val="261DAEDD"/>
    <w:rsid w:val="2623EC83"/>
    <w:rsid w:val="26350E11"/>
    <w:rsid w:val="264AA8BB"/>
    <w:rsid w:val="26505889"/>
    <w:rsid w:val="26508523"/>
    <w:rsid w:val="265EB7B6"/>
    <w:rsid w:val="2667513F"/>
    <w:rsid w:val="267256B4"/>
    <w:rsid w:val="267907BB"/>
    <w:rsid w:val="26868099"/>
    <w:rsid w:val="26B268F0"/>
    <w:rsid w:val="26B9391F"/>
    <w:rsid w:val="26F1CCF1"/>
    <w:rsid w:val="26FBFFF7"/>
    <w:rsid w:val="2700F630"/>
    <w:rsid w:val="270768AF"/>
    <w:rsid w:val="27247D78"/>
    <w:rsid w:val="27440BCE"/>
    <w:rsid w:val="27464C85"/>
    <w:rsid w:val="274CD0DD"/>
    <w:rsid w:val="275FFFBF"/>
    <w:rsid w:val="276140A1"/>
    <w:rsid w:val="27700015"/>
    <w:rsid w:val="27718FF1"/>
    <w:rsid w:val="2782FD38"/>
    <w:rsid w:val="27A6AAB3"/>
    <w:rsid w:val="27AAE040"/>
    <w:rsid w:val="27BA43A6"/>
    <w:rsid w:val="27C07766"/>
    <w:rsid w:val="27C1C35A"/>
    <w:rsid w:val="27C4089D"/>
    <w:rsid w:val="27CD62C0"/>
    <w:rsid w:val="27D6ACBC"/>
    <w:rsid w:val="27DA724E"/>
    <w:rsid w:val="27E4AE04"/>
    <w:rsid w:val="27E81563"/>
    <w:rsid w:val="27FD4C94"/>
    <w:rsid w:val="280958DD"/>
    <w:rsid w:val="280E298E"/>
    <w:rsid w:val="2812EA38"/>
    <w:rsid w:val="28210D63"/>
    <w:rsid w:val="2824B6C9"/>
    <w:rsid w:val="285F0919"/>
    <w:rsid w:val="28600E8D"/>
    <w:rsid w:val="286047DC"/>
    <w:rsid w:val="288E717C"/>
    <w:rsid w:val="2890385E"/>
    <w:rsid w:val="2898773C"/>
    <w:rsid w:val="289BF30A"/>
    <w:rsid w:val="28A18A2C"/>
    <w:rsid w:val="28AD7662"/>
    <w:rsid w:val="28BBD253"/>
    <w:rsid w:val="28D3464E"/>
    <w:rsid w:val="28EB10EB"/>
    <w:rsid w:val="29086EE0"/>
    <w:rsid w:val="2921E363"/>
    <w:rsid w:val="293317EA"/>
    <w:rsid w:val="29336BD0"/>
    <w:rsid w:val="293E4D72"/>
    <w:rsid w:val="293E74CE"/>
    <w:rsid w:val="2940357A"/>
    <w:rsid w:val="2946C2DC"/>
    <w:rsid w:val="2954FD3C"/>
    <w:rsid w:val="295C0A92"/>
    <w:rsid w:val="2967E3E7"/>
    <w:rsid w:val="296B978D"/>
    <w:rsid w:val="29751CE5"/>
    <w:rsid w:val="2977E88B"/>
    <w:rsid w:val="29832894"/>
    <w:rsid w:val="2998A243"/>
    <w:rsid w:val="29ADBD1E"/>
    <w:rsid w:val="29BBAD7F"/>
    <w:rsid w:val="29D9618B"/>
    <w:rsid w:val="29E00BE7"/>
    <w:rsid w:val="29F49223"/>
    <w:rsid w:val="29F79EAF"/>
    <w:rsid w:val="2A051160"/>
    <w:rsid w:val="2A19257D"/>
    <w:rsid w:val="2A1CA9C7"/>
    <w:rsid w:val="2A2692DC"/>
    <w:rsid w:val="2A2859C2"/>
    <w:rsid w:val="2A295D58"/>
    <w:rsid w:val="2A34364B"/>
    <w:rsid w:val="2A44E106"/>
    <w:rsid w:val="2A5F00E0"/>
    <w:rsid w:val="2A6C1F18"/>
    <w:rsid w:val="2AAA599C"/>
    <w:rsid w:val="2AD19BD8"/>
    <w:rsid w:val="2AD8BE8B"/>
    <w:rsid w:val="2AD8DDA1"/>
    <w:rsid w:val="2AECCD83"/>
    <w:rsid w:val="2B161661"/>
    <w:rsid w:val="2B333C1F"/>
    <w:rsid w:val="2B56D3F6"/>
    <w:rsid w:val="2B5B9DD9"/>
    <w:rsid w:val="2B6FA36A"/>
    <w:rsid w:val="2B847662"/>
    <w:rsid w:val="2BB2F04F"/>
    <w:rsid w:val="2BBCF05D"/>
    <w:rsid w:val="2BC02AB2"/>
    <w:rsid w:val="2BCF3049"/>
    <w:rsid w:val="2BD4965C"/>
    <w:rsid w:val="2BECEBA1"/>
    <w:rsid w:val="2BEE4D79"/>
    <w:rsid w:val="2C01265F"/>
    <w:rsid w:val="2C03EB54"/>
    <w:rsid w:val="2C0FD7A6"/>
    <w:rsid w:val="2C2FC1D1"/>
    <w:rsid w:val="2C487CFF"/>
    <w:rsid w:val="2C48D16E"/>
    <w:rsid w:val="2C77C7E0"/>
    <w:rsid w:val="2C7FB849"/>
    <w:rsid w:val="2C8F3386"/>
    <w:rsid w:val="2C906F54"/>
    <w:rsid w:val="2C9779C0"/>
    <w:rsid w:val="2C9E9186"/>
    <w:rsid w:val="2CADD25A"/>
    <w:rsid w:val="2CBAB40D"/>
    <w:rsid w:val="2CC57BEA"/>
    <w:rsid w:val="2CF29E7C"/>
    <w:rsid w:val="2CF6DB6B"/>
    <w:rsid w:val="2CFC1061"/>
    <w:rsid w:val="2CFD476F"/>
    <w:rsid w:val="2D50739C"/>
    <w:rsid w:val="2D5AEEE9"/>
    <w:rsid w:val="2D82B8DA"/>
    <w:rsid w:val="2D9FA14F"/>
    <w:rsid w:val="2DC419D8"/>
    <w:rsid w:val="2DD5FE6A"/>
    <w:rsid w:val="2DE60990"/>
    <w:rsid w:val="2DEA0916"/>
    <w:rsid w:val="2DF7C8D8"/>
    <w:rsid w:val="2DFA33B4"/>
    <w:rsid w:val="2E26709C"/>
    <w:rsid w:val="2E2921E1"/>
    <w:rsid w:val="2E61737D"/>
    <w:rsid w:val="2E677C79"/>
    <w:rsid w:val="2E7122EF"/>
    <w:rsid w:val="2E77268A"/>
    <w:rsid w:val="2E814997"/>
    <w:rsid w:val="2E8A96D3"/>
    <w:rsid w:val="2E8ED2A6"/>
    <w:rsid w:val="2E9B7E36"/>
    <w:rsid w:val="2EA67044"/>
    <w:rsid w:val="2EE2A469"/>
    <w:rsid w:val="2EE2EAB7"/>
    <w:rsid w:val="2EE8F933"/>
    <w:rsid w:val="2F07A76E"/>
    <w:rsid w:val="2F0E6576"/>
    <w:rsid w:val="2F15B54B"/>
    <w:rsid w:val="2F24DB34"/>
    <w:rsid w:val="2F315684"/>
    <w:rsid w:val="2F692AAB"/>
    <w:rsid w:val="2F69A6D5"/>
    <w:rsid w:val="2F76B72C"/>
    <w:rsid w:val="2F79CCB3"/>
    <w:rsid w:val="2F834B20"/>
    <w:rsid w:val="2F84B331"/>
    <w:rsid w:val="2FA3A06E"/>
    <w:rsid w:val="2FAC24DA"/>
    <w:rsid w:val="2FAEB7F7"/>
    <w:rsid w:val="2FCC8AD1"/>
    <w:rsid w:val="2FE77592"/>
    <w:rsid w:val="2FF0961C"/>
    <w:rsid w:val="3000E7AA"/>
    <w:rsid w:val="3006ECF8"/>
    <w:rsid w:val="30226C55"/>
    <w:rsid w:val="3025D849"/>
    <w:rsid w:val="3030C776"/>
    <w:rsid w:val="303807E2"/>
    <w:rsid w:val="304C0765"/>
    <w:rsid w:val="30621DD1"/>
    <w:rsid w:val="30664698"/>
    <w:rsid w:val="306B89F0"/>
    <w:rsid w:val="3086AC3C"/>
    <w:rsid w:val="308A6218"/>
    <w:rsid w:val="309B5E70"/>
    <w:rsid w:val="30A7C86A"/>
    <w:rsid w:val="30DE256A"/>
    <w:rsid w:val="30EA7AB2"/>
    <w:rsid w:val="3102B640"/>
    <w:rsid w:val="310D48DA"/>
    <w:rsid w:val="31299D4C"/>
    <w:rsid w:val="3129C25B"/>
    <w:rsid w:val="31361C5C"/>
    <w:rsid w:val="3142B17F"/>
    <w:rsid w:val="314EDB15"/>
    <w:rsid w:val="3154D104"/>
    <w:rsid w:val="31569A1E"/>
    <w:rsid w:val="317B0074"/>
    <w:rsid w:val="31A67A4D"/>
    <w:rsid w:val="31AF5E1E"/>
    <w:rsid w:val="31B87423"/>
    <w:rsid w:val="31C2B152"/>
    <w:rsid w:val="31CA642E"/>
    <w:rsid w:val="31D8FB8D"/>
    <w:rsid w:val="31EABF60"/>
    <w:rsid w:val="32014CC3"/>
    <w:rsid w:val="32091E20"/>
    <w:rsid w:val="32583858"/>
    <w:rsid w:val="3276BBF7"/>
    <w:rsid w:val="3276D983"/>
    <w:rsid w:val="327A66CF"/>
    <w:rsid w:val="327DDB64"/>
    <w:rsid w:val="328EF7A0"/>
    <w:rsid w:val="329EDEE0"/>
    <w:rsid w:val="32A5633E"/>
    <w:rsid w:val="32B608F9"/>
    <w:rsid w:val="32C27B2B"/>
    <w:rsid w:val="32C45480"/>
    <w:rsid w:val="32C754BD"/>
    <w:rsid w:val="32CD140F"/>
    <w:rsid w:val="32CE027A"/>
    <w:rsid w:val="3327AD1A"/>
    <w:rsid w:val="3329DCF6"/>
    <w:rsid w:val="335AB115"/>
    <w:rsid w:val="33B5400B"/>
    <w:rsid w:val="33B82F29"/>
    <w:rsid w:val="33C5DA6A"/>
    <w:rsid w:val="33E6711B"/>
    <w:rsid w:val="3433DF95"/>
    <w:rsid w:val="3434EA9B"/>
    <w:rsid w:val="3436AC6E"/>
    <w:rsid w:val="34430000"/>
    <w:rsid w:val="34513BE2"/>
    <w:rsid w:val="34599CC6"/>
    <w:rsid w:val="345B7A0A"/>
    <w:rsid w:val="346D5012"/>
    <w:rsid w:val="349AD613"/>
    <w:rsid w:val="34C59C4C"/>
    <w:rsid w:val="34D14D2F"/>
    <w:rsid w:val="34D9BC5E"/>
    <w:rsid w:val="34DE55EE"/>
    <w:rsid w:val="34DF5364"/>
    <w:rsid w:val="34F287D0"/>
    <w:rsid w:val="34FD0D68"/>
    <w:rsid w:val="35007B36"/>
    <w:rsid w:val="3509BBE8"/>
    <w:rsid w:val="350F3CAF"/>
    <w:rsid w:val="3514941E"/>
    <w:rsid w:val="351667C0"/>
    <w:rsid w:val="35349C80"/>
    <w:rsid w:val="354F9263"/>
    <w:rsid w:val="3551106C"/>
    <w:rsid w:val="3552640E"/>
    <w:rsid w:val="3595F965"/>
    <w:rsid w:val="3599FB38"/>
    <w:rsid w:val="35A0D71E"/>
    <w:rsid w:val="35CEAECC"/>
    <w:rsid w:val="35D261BC"/>
    <w:rsid w:val="35E0AA36"/>
    <w:rsid w:val="35E2EEC2"/>
    <w:rsid w:val="35EB06D3"/>
    <w:rsid w:val="35F55EB3"/>
    <w:rsid w:val="36127D52"/>
    <w:rsid w:val="361A33BD"/>
    <w:rsid w:val="3621A8D4"/>
    <w:rsid w:val="362533A9"/>
    <w:rsid w:val="3637029C"/>
    <w:rsid w:val="363B1DE4"/>
    <w:rsid w:val="36414CCB"/>
    <w:rsid w:val="3645CF70"/>
    <w:rsid w:val="36469112"/>
    <w:rsid w:val="3658D939"/>
    <w:rsid w:val="36697B8A"/>
    <w:rsid w:val="366CC16B"/>
    <w:rsid w:val="36770993"/>
    <w:rsid w:val="3677E185"/>
    <w:rsid w:val="3682FD30"/>
    <w:rsid w:val="3692E91D"/>
    <w:rsid w:val="3694F79A"/>
    <w:rsid w:val="369E4CB5"/>
    <w:rsid w:val="36ACB367"/>
    <w:rsid w:val="36AFA2BB"/>
    <w:rsid w:val="36BBD82A"/>
    <w:rsid w:val="36C252AA"/>
    <w:rsid w:val="36D20C7B"/>
    <w:rsid w:val="36E6C414"/>
    <w:rsid w:val="36ECE0CD"/>
    <w:rsid w:val="3725B70E"/>
    <w:rsid w:val="37470356"/>
    <w:rsid w:val="37620019"/>
    <w:rsid w:val="37628117"/>
    <w:rsid w:val="376D82F7"/>
    <w:rsid w:val="3797ED3E"/>
    <w:rsid w:val="37A7249A"/>
    <w:rsid w:val="37AF048B"/>
    <w:rsid w:val="37B4E2ED"/>
    <w:rsid w:val="37B6041E"/>
    <w:rsid w:val="37D79F11"/>
    <w:rsid w:val="37D7F133"/>
    <w:rsid w:val="38015DE9"/>
    <w:rsid w:val="3820D8A2"/>
    <w:rsid w:val="3834CAF6"/>
    <w:rsid w:val="383C8DD7"/>
    <w:rsid w:val="3848079B"/>
    <w:rsid w:val="38499B66"/>
    <w:rsid w:val="3852C334"/>
    <w:rsid w:val="385338C5"/>
    <w:rsid w:val="386DB03D"/>
    <w:rsid w:val="3888B12E"/>
    <w:rsid w:val="389CC637"/>
    <w:rsid w:val="38B57AF3"/>
    <w:rsid w:val="38B6773A"/>
    <w:rsid w:val="38C79D81"/>
    <w:rsid w:val="38D74587"/>
    <w:rsid w:val="38EB54EA"/>
    <w:rsid w:val="38F5459E"/>
    <w:rsid w:val="3905A4AF"/>
    <w:rsid w:val="39093666"/>
    <w:rsid w:val="390EB81D"/>
    <w:rsid w:val="392891EF"/>
    <w:rsid w:val="393C9C2E"/>
    <w:rsid w:val="39414C00"/>
    <w:rsid w:val="3944F4A8"/>
    <w:rsid w:val="39477814"/>
    <w:rsid w:val="3949D34D"/>
    <w:rsid w:val="3951D47F"/>
    <w:rsid w:val="39536A66"/>
    <w:rsid w:val="396727D6"/>
    <w:rsid w:val="3982847C"/>
    <w:rsid w:val="399D7FD7"/>
    <w:rsid w:val="39A78070"/>
    <w:rsid w:val="39D42A6D"/>
    <w:rsid w:val="39D53755"/>
    <w:rsid w:val="39DEAA20"/>
    <w:rsid w:val="3A04D4DA"/>
    <w:rsid w:val="3A187CB3"/>
    <w:rsid w:val="3A209E68"/>
    <w:rsid w:val="3A2F9A07"/>
    <w:rsid w:val="3A36210B"/>
    <w:rsid w:val="3A36FC33"/>
    <w:rsid w:val="3A391F56"/>
    <w:rsid w:val="3A3AAE8B"/>
    <w:rsid w:val="3A467710"/>
    <w:rsid w:val="3A837478"/>
    <w:rsid w:val="3A870D49"/>
    <w:rsid w:val="3AA27DA1"/>
    <w:rsid w:val="3AA3C12A"/>
    <w:rsid w:val="3AD599B6"/>
    <w:rsid w:val="3ADE66EA"/>
    <w:rsid w:val="3AE71B34"/>
    <w:rsid w:val="3AEA2642"/>
    <w:rsid w:val="3AEECA65"/>
    <w:rsid w:val="3AF8A4CC"/>
    <w:rsid w:val="3B006699"/>
    <w:rsid w:val="3B1D9561"/>
    <w:rsid w:val="3B9AC2B1"/>
    <w:rsid w:val="3BB2B4F6"/>
    <w:rsid w:val="3BC4C2DA"/>
    <w:rsid w:val="3BD5309A"/>
    <w:rsid w:val="3C1E0668"/>
    <w:rsid w:val="3C30BEA8"/>
    <w:rsid w:val="3C3DF32A"/>
    <w:rsid w:val="3C592E97"/>
    <w:rsid w:val="3CB22F07"/>
    <w:rsid w:val="3CBED061"/>
    <w:rsid w:val="3CD5720C"/>
    <w:rsid w:val="3D0AA19A"/>
    <w:rsid w:val="3D106B6B"/>
    <w:rsid w:val="3D147630"/>
    <w:rsid w:val="3D2A7100"/>
    <w:rsid w:val="3D2F6F8D"/>
    <w:rsid w:val="3D38773B"/>
    <w:rsid w:val="3D4203C7"/>
    <w:rsid w:val="3D660077"/>
    <w:rsid w:val="3D7ED096"/>
    <w:rsid w:val="3DD3E392"/>
    <w:rsid w:val="3DDC0553"/>
    <w:rsid w:val="3DDC7A2C"/>
    <w:rsid w:val="3DDF9907"/>
    <w:rsid w:val="3DE31426"/>
    <w:rsid w:val="3DE3BB8E"/>
    <w:rsid w:val="3DE7BD47"/>
    <w:rsid w:val="3DEC896E"/>
    <w:rsid w:val="3DF28B4E"/>
    <w:rsid w:val="3E05E2C2"/>
    <w:rsid w:val="3E492E73"/>
    <w:rsid w:val="3E8E35E9"/>
    <w:rsid w:val="3E976A0F"/>
    <w:rsid w:val="3EA40FE2"/>
    <w:rsid w:val="3ECDE156"/>
    <w:rsid w:val="3EEA8ABE"/>
    <w:rsid w:val="3F2A4B4D"/>
    <w:rsid w:val="3F32A46B"/>
    <w:rsid w:val="3F737273"/>
    <w:rsid w:val="3F77011C"/>
    <w:rsid w:val="3F9082B1"/>
    <w:rsid w:val="3F94A155"/>
    <w:rsid w:val="3F97C3AE"/>
    <w:rsid w:val="3F9B02E1"/>
    <w:rsid w:val="3FAA78EB"/>
    <w:rsid w:val="3FC92FE0"/>
    <w:rsid w:val="3FD9C76E"/>
    <w:rsid w:val="3FE988BF"/>
    <w:rsid w:val="3FEBBA41"/>
    <w:rsid w:val="3FEFC968"/>
    <w:rsid w:val="400B10C7"/>
    <w:rsid w:val="40174D35"/>
    <w:rsid w:val="4023D382"/>
    <w:rsid w:val="40290AF1"/>
    <w:rsid w:val="403B3D41"/>
    <w:rsid w:val="40514642"/>
    <w:rsid w:val="407C096F"/>
    <w:rsid w:val="407FF17F"/>
    <w:rsid w:val="4085D469"/>
    <w:rsid w:val="40B08649"/>
    <w:rsid w:val="40B6DADA"/>
    <w:rsid w:val="40CFFFBE"/>
    <w:rsid w:val="40E22C18"/>
    <w:rsid w:val="412208BE"/>
    <w:rsid w:val="4139B214"/>
    <w:rsid w:val="413E1257"/>
    <w:rsid w:val="41421763"/>
    <w:rsid w:val="41427DE5"/>
    <w:rsid w:val="416DD80B"/>
    <w:rsid w:val="4189D947"/>
    <w:rsid w:val="4191D4E9"/>
    <w:rsid w:val="41CAAA8B"/>
    <w:rsid w:val="41CE367C"/>
    <w:rsid w:val="41E76AA6"/>
    <w:rsid w:val="41EDA1B6"/>
    <w:rsid w:val="41EF4DF0"/>
    <w:rsid w:val="41F415FF"/>
    <w:rsid w:val="41F51FC7"/>
    <w:rsid w:val="4204F4BB"/>
    <w:rsid w:val="42213484"/>
    <w:rsid w:val="4233CD9E"/>
    <w:rsid w:val="4242AAC5"/>
    <w:rsid w:val="425BA943"/>
    <w:rsid w:val="4294F93F"/>
    <w:rsid w:val="429C17B0"/>
    <w:rsid w:val="42C7FE7F"/>
    <w:rsid w:val="42F6A9BF"/>
    <w:rsid w:val="43027E22"/>
    <w:rsid w:val="4304871C"/>
    <w:rsid w:val="43403BFF"/>
    <w:rsid w:val="435B7444"/>
    <w:rsid w:val="4360D111"/>
    <w:rsid w:val="4363AA62"/>
    <w:rsid w:val="437D6E5E"/>
    <w:rsid w:val="43862CAA"/>
    <w:rsid w:val="438968C7"/>
    <w:rsid w:val="4390D485"/>
    <w:rsid w:val="43A76EFC"/>
    <w:rsid w:val="43D39EE3"/>
    <w:rsid w:val="43DE5147"/>
    <w:rsid w:val="43EBE6B5"/>
    <w:rsid w:val="43FEB78C"/>
    <w:rsid w:val="440D9CCE"/>
    <w:rsid w:val="441506A7"/>
    <w:rsid w:val="442AC368"/>
    <w:rsid w:val="44312C5C"/>
    <w:rsid w:val="444868A1"/>
    <w:rsid w:val="445E9288"/>
    <w:rsid w:val="4463E397"/>
    <w:rsid w:val="446403EE"/>
    <w:rsid w:val="446705F4"/>
    <w:rsid w:val="449280EB"/>
    <w:rsid w:val="4495E0CC"/>
    <w:rsid w:val="449F9640"/>
    <w:rsid w:val="44A40272"/>
    <w:rsid w:val="44C188C8"/>
    <w:rsid w:val="44C5D2E0"/>
    <w:rsid w:val="44CBB6D5"/>
    <w:rsid w:val="44CD8EF4"/>
    <w:rsid w:val="44D80C91"/>
    <w:rsid w:val="44F3B1EB"/>
    <w:rsid w:val="44FB7740"/>
    <w:rsid w:val="45113080"/>
    <w:rsid w:val="45166DFB"/>
    <w:rsid w:val="4531C48D"/>
    <w:rsid w:val="453657AA"/>
    <w:rsid w:val="453D0FE8"/>
    <w:rsid w:val="4551D969"/>
    <w:rsid w:val="45555C22"/>
    <w:rsid w:val="45583A7D"/>
    <w:rsid w:val="456B34C1"/>
    <w:rsid w:val="457A21A8"/>
    <w:rsid w:val="458D8C0A"/>
    <w:rsid w:val="4590EF8C"/>
    <w:rsid w:val="45C53D8B"/>
    <w:rsid w:val="45C7086A"/>
    <w:rsid w:val="45CDA5A5"/>
    <w:rsid w:val="45E9AEEE"/>
    <w:rsid w:val="45F6CC48"/>
    <w:rsid w:val="460089EF"/>
    <w:rsid w:val="465638AA"/>
    <w:rsid w:val="46639A1F"/>
    <w:rsid w:val="46832AA6"/>
    <w:rsid w:val="46957FF2"/>
    <w:rsid w:val="46A049BF"/>
    <w:rsid w:val="46A96C97"/>
    <w:rsid w:val="46B34D86"/>
    <w:rsid w:val="46B3B718"/>
    <w:rsid w:val="46C65D43"/>
    <w:rsid w:val="46CF516E"/>
    <w:rsid w:val="46DF869D"/>
    <w:rsid w:val="472DE5B1"/>
    <w:rsid w:val="474504A1"/>
    <w:rsid w:val="4755D381"/>
    <w:rsid w:val="477C451B"/>
    <w:rsid w:val="47AAA314"/>
    <w:rsid w:val="47C92FCD"/>
    <w:rsid w:val="47D4B7BF"/>
    <w:rsid w:val="47E8E16C"/>
    <w:rsid w:val="47EDCD10"/>
    <w:rsid w:val="47FB9E7D"/>
    <w:rsid w:val="47FF07D8"/>
    <w:rsid w:val="481B4EDC"/>
    <w:rsid w:val="4828F4B0"/>
    <w:rsid w:val="483273A5"/>
    <w:rsid w:val="483B5C6E"/>
    <w:rsid w:val="483DA17E"/>
    <w:rsid w:val="485024BB"/>
    <w:rsid w:val="485B4D1F"/>
    <w:rsid w:val="4866E1FB"/>
    <w:rsid w:val="48775F79"/>
    <w:rsid w:val="487775DA"/>
    <w:rsid w:val="4878C469"/>
    <w:rsid w:val="488F697E"/>
    <w:rsid w:val="48931FAD"/>
    <w:rsid w:val="4896C5E5"/>
    <w:rsid w:val="48A71CCD"/>
    <w:rsid w:val="48AFCF71"/>
    <w:rsid w:val="48B32D55"/>
    <w:rsid w:val="48B372A7"/>
    <w:rsid w:val="48C2BDD2"/>
    <w:rsid w:val="48CBFAA3"/>
    <w:rsid w:val="48DD35A5"/>
    <w:rsid w:val="48F36568"/>
    <w:rsid w:val="48F685E9"/>
    <w:rsid w:val="49097FFD"/>
    <w:rsid w:val="491DAB79"/>
    <w:rsid w:val="493562B7"/>
    <w:rsid w:val="49424136"/>
    <w:rsid w:val="49468626"/>
    <w:rsid w:val="49474133"/>
    <w:rsid w:val="494DC1BE"/>
    <w:rsid w:val="494E5E4B"/>
    <w:rsid w:val="495B1978"/>
    <w:rsid w:val="496200C0"/>
    <w:rsid w:val="49691E04"/>
    <w:rsid w:val="4970AD6A"/>
    <w:rsid w:val="498742CA"/>
    <w:rsid w:val="49BECC35"/>
    <w:rsid w:val="49D11E7A"/>
    <w:rsid w:val="49E37A8A"/>
    <w:rsid w:val="49E4EEDA"/>
    <w:rsid w:val="49F700DF"/>
    <w:rsid w:val="49F7CC94"/>
    <w:rsid w:val="4A133E5B"/>
    <w:rsid w:val="4A221702"/>
    <w:rsid w:val="4A2571F3"/>
    <w:rsid w:val="4A25ACCE"/>
    <w:rsid w:val="4A29F194"/>
    <w:rsid w:val="4A3CB358"/>
    <w:rsid w:val="4A5389E0"/>
    <w:rsid w:val="4A6F5878"/>
    <w:rsid w:val="4A880676"/>
    <w:rsid w:val="4A8E00A5"/>
    <w:rsid w:val="4A9421FE"/>
    <w:rsid w:val="4A97CDC5"/>
    <w:rsid w:val="4AB31D17"/>
    <w:rsid w:val="4AE16755"/>
    <w:rsid w:val="4AE2066F"/>
    <w:rsid w:val="4AE71EAD"/>
    <w:rsid w:val="4AECFC75"/>
    <w:rsid w:val="4AF19516"/>
    <w:rsid w:val="4B203013"/>
    <w:rsid w:val="4B2F47CD"/>
    <w:rsid w:val="4B427398"/>
    <w:rsid w:val="4B43F083"/>
    <w:rsid w:val="4B69F9C8"/>
    <w:rsid w:val="4B8066BF"/>
    <w:rsid w:val="4B9B0E43"/>
    <w:rsid w:val="4BEB1369"/>
    <w:rsid w:val="4BF288E8"/>
    <w:rsid w:val="4BF89120"/>
    <w:rsid w:val="4BFDA471"/>
    <w:rsid w:val="4C030CA1"/>
    <w:rsid w:val="4C089D8B"/>
    <w:rsid w:val="4C3144AA"/>
    <w:rsid w:val="4C4D6089"/>
    <w:rsid w:val="4C6A7DC4"/>
    <w:rsid w:val="4C9646AC"/>
    <w:rsid w:val="4C9F7ED4"/>
    <w:rsid w:val="4CAA2168"/>
    <w:rsid w:val="4CAD37AE"/>
    <w:rsid w:val="4CB5AB09"/>
    <w:rsid w:val="4CB8C25C"/>
    <w:rsid w:val="4CDEA69D"/>
    <w:rsid w:val="4CE0E03A"/>
    <w:rsid w:val="4CE8457F"/>
    <w:rsid w:val="4CEC18AF"/>
    <w:rsid w:val="4CF09081"/>
    <w:rsid w:val="4CF2BCBC"/>
    <w:rsid w:val="4CFDC7CD"/>
    <w:rsid w:val="4D0D4EC0"/>
    <w:rsid w:val="4D30147F"/>
    <w:rsid w:val="4D34C06C"/>
    <w:rsid w:val="4D59A1D0"/>
    <w:rsid w:val="4D6681CF"/>
    <w:rsid w:val="4D6CE958"/>
    <w:rsid w:val="4D7B15D4"/>
    <w:rsid w:val="4D891E35"/>
    <w:rsid w:val="4DC79A15"/>
    <w:rsid w:val="4DD47792"/>
    <w:rsid w:val="4DF37B93"/>
    <w:rsid w:val="4E05C887"/>
    <w:rsid w:val="4E0D664B"/>
    <w:rsid w:val="4E1E4310"/>
    <w:rsid w:val="4E22FF12"/>
    <w:rsid w:val="4E47ABD3"/>
    <w:rsid w:val="4E650310"/>
    <w:rsid w:val="4E7DAC90"/>
    <w:rsid w:val="4EA414EE"/>
    <w:rsid w:val="4EABE7E3"/>
    <w:rsid w:val="4EB833BA"/>
    <w:rsid w:val="4EB85676"/>
    <w:rsid w:val="4EBFF887"/>
    <w:rsid w:val="4EFD51F3"/>
    <w:rsid w:val="4F22E7A6"/>
    <w:rsid w:val="4F23082F"/>
    <w:rsid w:val="4F264A67"/>
    <w:rsid w:val="4F36FF16"/>
    <w:rsid w:val="4F38DBED"/>
    <w:rsid w:val="4F446C32"/>
    <w:rsid w:val="4F48108A"/>
    <w:rsid w:val="4F6941B9"/>
    <w:rsid w:val="4F716FFB"/>
    <w:rsid w:val="4F88E292"/>
    <w:rsid w:val="4F8AA55F"/>
    <w:rsid w:val="4F8F4BF4"/>
    <w:rsid w:val="4F9297D7"/>
    <w:rsid w:val="4F98DD99"/>
    <w:rsid w:val="4F997A49"/>
    <w:rsid w:val="4FA308F1"/>
    <w:rsid w:val="4FA58A7B"/>
    <w:rsid w:val="4FC28BF4"/>
    <w:rsid w:val="4FC342B2"/>
    <w:rsid w:val="4FC77CE3"/>
    <w:rsid w:val="4FE3BD29"/>
    <w:rsid w:val="4FEDD37C"/>
    <w:rsid w:val="500633CE"/>
    <w:rsid w:val="500C3F29"/>
    <w:rsid w:val="502BFA06"/>
    <w:rsid w:val="50397BDC"/>
    <w:rsid w:val="503B37A5"/>
    <w:rsid w:val="5048CB49"/>
    <w:rsid w:val="5055DA56"/>
    <w:rsid w:val="505810A1"/>
    <w:rsid w:val="509DBCBC"/>
    <w:rsid w:val="50A0DC9D"/>
    <w:rsid w:val="50B36CCF"/>
    <w:rsid w:val="50C280D5"/>
    <w:rsid w:val="50CFEDED"/>
    <w:rsid w:val="50DCD1D9"/>
    <w:rsid w:val="50F10BC8"/>
    <w:rsid w:val="5100CF8E"/>
    <w:rsid w:val="510CA557"/>
    <w:rsid w:val="510D044B"/>
    <w:rsid w:val="513E8388"/>
    <w:rsid w:val="51940ECA"/>
    <w:rsid w:val="519FB7E9"/>
    <w:rsid w:val="51B04CE4"/>
    <w:rsid w:val="51C39819"/>
    <w:rsid w:val="51C401A4"/>
    <w:rsid w:val="51D9B897"/>
    <w:rsid w:val="51EC1F5C"/>
    <w:rsid w:val="51F24AAD"/>
    <w:rsid w:val="51F9A982"/>
    <w:rsid w:val="520507E5"/>
    <w:rsid w:val="523C633A"/>
    <w:rsid w:val="5244EBF1"/>
    <w:rsid w:val="524C9CA3"/>
    <w:rsid w:val="52501AD7"/>
    <w:rsid w:val="5257DE44"/>
    <w:rsid w:val="528B9A81"/>
    <w:rsid w:val="5290797D"/>
    <w:rsid w:val="52977B9A"/>
    <w:rsid w:val="52B00554"/>
    <w:rsid w:val="52B14FF9"/>
    <w:rsid w:val="52B27879"/>
    <w:rsid w:val="52B481B5"/>
    <w:rsid w:val="52C0F0CE"/>
    <w:rsid w:val="52E97CBE"/>
    <w:rsid w:val="5300673E"/>
    <w:rsid w:val="5305D323"/>
    <w:rsid w:val="530BC420"/>
    <w:rsid w:val="530E34A1"/>
    <w:rsid w:val="5313341E"/>
    <w:rsid w:val="5314BB0F"/>
    <w:rsid w:val="531A2F0B"/>
    <w:rsid w:val="5320F22F"/>
    <w:rsid w:val="532FAFCC"/>
    <w:rsid w:val="533399CF"/>
    <w:rsid w:val="53377FAC"/>
    <w:rsid w:val="533E7741"/>
    <w:rsid w:val="533F6613"/>
    <w:rsid w:val="534FA3F1"/>
    <w:rsid w:val="537233E9"/>
    <w:rsid w:val="53826E6B"/>
    <w:rsid w:val="53858536"/>
    <w:rsid w:val="538E38C8"/>
    <w:rsid w:val="53DF0F26"/>
    <w:rsid w:val="540715E1"/>
    <w:rsid w:val="541982D2"/>
    <w:rsid w:val="5465FA4D"/>
    <w:rsid w:val="5484B440"/>
    <w:rsid w:val="54938A48"/>
    <w:rsid w:val="549E15D5"/>
    <w:rsid w:val="549F626D"/>
    <w:rsid w:val="54C04036"/>
    <w:rsid w:val="54CF1F62"/>
    <w:rsid w:val="54D27992"/>
    <w:rsid w:val="54DA1A26"/>
    <w:rsid w:val="54E434DE"/>
    <w:rsid w:val="54FBA266"/>
    <w:rsid w:val="551E0289"/>
    <w:rsid w:val="551FCC4D"/>
    <w:rsid w:val="5553604B"/>
    <w:rsid w:val="55581E0C"/>
    <w:rsid w:val="5558414D"/>
    <w:rsid w:val="5565F0CF"/>
    <w:rsid w:val="5573024E"/>
    <w:rsid w:val="55A07C02"/>
    <w:rsid w:val="55A4732F"/>
    <w:rsid w:val="55B9BDD8"/>
    <w:rsid w:val="55C9EC81"/>
    <w:rsid w:val="55DB7CB8"/>
    <w:rsid w:val="55E80305"/>
    <w:rsid w:val="55F49B2A"/>
    <w:rsid w:val="562358D4"/>
    <w:rsid w:val="56265BA7"/>
    <w:rsid w:val="56343147"/>
    <w:rsid w:val="563ABFD1"/>
    <w:rsid w:val="5640658F"/>
    <w:rsid w:val="564349E2"/>
    <w:rsid w:val="56474831"/>
    <w:rsid w:val="56811E0F"/>
    <w:rsid w:val="56847D66"/>
    <w:rsid w:val="5691C5B7"/>
    <w:rsid w:val="56C627B9"/>
    <w:rsid w:val="56D7B0C2"/>
    <w:rsid w:val="56E64D0D"/>
    <w:rsid w:val="56FC3E49"/>
    <w:rsid w:val="57265FDE"/>
    <w:rsid w:val="57302A2D"/>
    <w:rsid w:val="5730E518"/>
    <w:rsid w:val="57360C02"/>
    <w:rsid w:val="57389A69"/>
    <w:rsid w:val="575AAC76"/>
    <w:rsid w:val="57707634"/>
    <w:rsid w:val="5775C6C1"/>
    <w:rsid w:val="577A60EA"/>
    <w:rsid w:val="578E18C8"/>
    <w:rsid w:val="578EBAC3"/>
    <w:rsid w:val="57919394"/>
    <w:rsid w:val="57934616"/>
    <w:rsid w:val="57AD2030"/>
    <w:rsid w:val="57C26E03"/>
    <w:rsid w:val="57CA4910"/>
    <w:rsid w:val="57D023B7"/>
    <w:rsid w:val="57D26346"/>
    <w:rsid w:val="57DDE79C"/>
    <w:rsid w:val="57E760E3"/>
    <w:rsid w:val="57F490BD"/>
    <w:rsid w:val="580A65DA"/>
    <w:rsid w:val="580BC964"/>
    <w:rsid w:val="583B20BB"/>
    <w:rsid w:val="58509BED"/>
    <w:rsid w:val="5887C8E2"/>
    <w:rsid w:val="58902F73"/>
    <w:rsid w:val="58A7962D"/>
    <w:rsid w:val="58AC8761"/>
    <w:rsid w:val="58C10AF0"/>
    <w:rsid w:val="58C40159"/>
    <w:rsid w:val="58D337A3"/>
    <w:rsid w:val="58F9850C"/>
    <w:rsid w:val="58FAA7A3"/>
    <w:rsid w:val="590C3913"/>
    <w:rsid w:val="59207FFC"/>
    <w:rsid w:val="5926D9DF"/>
    <w:rsid w:val="592CBDC7"/>
    <w:rsid w:val="59340B7A"/>
    <w:rsid w:val="593B458B"/>
    <w:rsid w:val="597085E2"/>
    <w:rsid w:val="597593FB"/>
    <w:rsid w:val="5983F3F2"/>
    <w:rsid w:val="598C9C36"/>
    <w:rsid w:val="598EAC91"/>
    <w:rsid w:val="59E111CC"/>
    <w:rsid w:val="59E6D57C"/>
    <w:rsid w:val="59E98BC6"/>
    <w:rsid w:val="59F9C330"/>
    <w:rsid w:val="5A1FB713"/>
    <w:rsid w:val="5A25B09C"/>
    <w:rsid w:val="5A2B3ED9"/>
    <w:rsid w:val="5A2C41FB"/>
    <w:rsid w:val="5A5E4E1C"/>
    <w:rsid w:val="5A73C20A"/>
    <w:rsid w:val="5ABEFD04"/>
    <w:rsid w:val="5AC7A527"/>
    <w:rsid w:val="5ACA8F2A"/>
    <w:rsid w:val="5ADF700E"/>
    <w:rsid w:val="5AEA5E20"/>
    <w:rsid w:val="5B118542"/>
    <w:rsid w:val="5B138121"/>
    <w:rsid w:val="5B3073AA"/>
    <w:rsid w:val="5B44CE7E"/>
    <w:rsid w:val="5B465B13"/>
    <w:rsid w:val="5B4E0D41"/>
    <w:rsid w:val="5B54B7B4"/>
    <w:rsid w:val="5B62D425"/>
    <w:rsid w:val="5B7807D7"/>
    <w:rsid w:val="5B8EEAA7"/>
    <w:rsid w:val="5B98B234"/>
    <w:rsid w:val="5BA5C80D"/>
    <w:rsid w:val="5BCA8EB1"/>
    <w:rsid w:val="5BD4439F"/>
    <w:rsid w:val="5BD92C76"/>
    <w:rsid w:val="5BE25DE2"/>
    <w:rsid w:val="5BEE716D"/>
    <w:rsid w:val="5BF26F3A"/>
    <w:rsid w:val="5BF4B4F3"/>
    <w:rsid w:val="5C014AFE"/>
    <w:rsid w:val="5C22A8AA"/>
    <w:rsid w:val="5C2DADB8"/>
    <w:rsid w:val="5C2DC878"/>
    <w:rsid w:val="5C3498B9"/>
    <w:rsid w:val="5C426A6D"/>
    <w:rsid w:val="5C5F320F"/>
    <w:rsid w:val="5C645CE2"/>
    <w:rsid w:val="5C898A39"/>
    <w:rsid w:val="5C8C536B"/>
    <w:rsid w:val="5CA5B825"/>
    <w:rsid w:val="5CC0A691"/>
    <w:rsid w:val="5CCA065D"/>
    <w:rsid w:val="5CE0746F"/>
    <w:rsid w:val="5CED22D2"/>
    <w:rsid w:val="5D19C4FC"/>
    <w:rsid w:val="5D3D5E70"/>
    <w:rsid w:val="5D4599AE"/>
    <w:rsid w:val="5D47E1C0"/>
    <w:rsid w:val="5D59AABB"/>
    <w:rsid w:val="5D635D6D"/>
    <w:rsid w:val="5D6EC1F5"/>
    <w:rsid w:val="5D702F7B"/>
    <w:rsid w:val="5D7E490A"/>
    <w:rsid w:val="5D8381A5"/>
    <w:rsid w:val="5DC38500"/>
    <w:rsid w:val="5DCB557B"/>
    <w:rsid w:val="5DEBF307"/>
    <w:rsid w:val="5DF670E4"/>
    <w:rsid w:val="5E2E5F34"/>
    <w:rsid w:val="5E2FC9C9"/>
    <w:rsid w:val="5E31491D"/>
    <w:rsid w:val="5E45EADC"/>
    <w:rsid w:val="5E464F59"/>
    <w:rsid w:val="5E48DF0F"/>
    <w:rsid w:val="5E630666"/>
    <w:rsid w:val="5E64BCF4"/>
    <w:rsid w:val="5E666840"/>
    <w:rsid w:val="5E6B253C"/>
    <w:rsid w:val="5E7AD10B"/>
    <w:rsid w:val="5E813D1E"/>
    <w:rsid w:val="5E905D4F"/>
    <w:rsid w:val="5EAD7763"/>
    <w:rsid w:val="5EC4C5C0"/>
    <w:rsid w:val="5ED494E9"/>
    <w:rsid w:val="5EE5D20B"/>
    <w:rsid w:val="5EEC94CC"/>
    <w:rsid w:val="5EF8B1F6"/>
    <w:rsid w:val="5F0671F8"/>
    <w:rsid w:val="5F10848D"/>
    <w:rsid w:val="5F17C14E"/>
    <w:rsid w:val="5F188243"/>
    <w:rsid w:val="5F1DE0AD"/>
    <w:rsid w:val="5F462997"/>
    <w:rsid w:val="5F50EFA3"/>
    <w:rsid w:val="5F7B4E42"/>
    <w:rsid w:val="5F817B13"/>
    <w:rsid w:val="5F96D2D1"/>
    <w:rsid w:val="5FACC108"/>
    <w:rsid w:val="5FAEFB62"/>
    <w:rsid w:val="5FC34F83"/>
    <w:rsid w:val="5FC8916C"/>
    <w:rsid w:val="5FD30D87"/>
    <w:rsid w:val="5FE23EDE"/>
    <w:rsid w:val="5FF923BD"/>
    <w:rsid w:val="5FFFBD86"/>
    <w:rsid w:val="6002F319"/>
    <w:rsid w:val="6026040C"/>
    <w:rsid w:val="6031FB19"/>
    <w:rsid w:val="603BBBA8"/>
    <w:rsid w:val="60426518"/>
    <w:rsid w:val="60558074"/>
    <w:rsid w:val="60620E2B"/>
    <w:rsid w:val="607093BD"/>
    <w:rsid w:val="60848551"/>
    <w:rsid w:val="608696DA"/>
    <w:rsid w:val="6090929E"/>
    <w:rsid w:val="609745F8"/>
    <w:rsid w:val="60A3BBD9"/>
    <w:rsid w:val="60AEC158"/>
    <w:rsid w:val="60BFBB93"/>
    <w:rsid w:val="60CF1085"/>
    <w:rsid w:val="6100D20D"/>
    <w:rsid w:val="6102548D"/>
    <w:rsid w:val="610F10B0"/>
    <w:rsid w:val="61103BA0"/>
    <w:rsid w:val="6121B029"/>
    <w:rsid w:val="618418C3"/>
    <w:rsid w:val="61A06EA8"/>
    <w:rsid w:val="61A29654"/>
    <w:rsid w:val="61C93BAF"/>
    <w:rsid w:val="61CAB046"/>
    <w:rsid w:val="61CF44C5"/>
    <w:rsid w:val="61E30833"/>
    <w:rsid w:val="61EB014B"/>
    <w:rsid w:val="61FB7E3A"/>
    <w:rsid w:val="6206FE7D"/>
    <w:rsid w:val="62281092"/>
    <w:rsid w:val="6240E91B"/>
    <w:rsid w:val="62524FD5"/>
    <w:rsid w:val="625AC743"/>
    <w:rsid w:val="62800C46"/>
    <w:rsid w:val="628D3575"/>
    <w:rsid w:val="6299135A"/>
    <w:rsid w:val="62A626CD"/>
    <w:rsid w:val="62BC207C"/>
    <w:rsid w:val="62C33AA4"/>
    <w:rsid w:val="62C82E34"/>
    <w:rsid w:val="62CD4A02"/>
    <w:rsid w:val="62D42B52"/>
    <w:rsid w:val="62D52BA2"/>
    <w:rsid w:val="62F56B69"/>
    <w:rsid w:val="630642E5"/>
    <w:rsid w:val="630B42DA"/>
    <w:rsid w:val="63138294"/>
    <w:rsid w:val="63254AF3"/>
    <w:rsid w:val="6338E5D5"/>
    <w:rsid w:val="634290E2"/>
    <w:rsid w:val="6345EAE8"/>
    <w:rsid w:val="634AF4EB"/>
    <w:rsid w:val="6353D5D0"/>
    <w:rsid w:val="635E3A3A"/>
    <w:rsid w:val="63907FD8"/>
    <w:rsid w:val="63D42D16"/>
    <w:rsid w:val="63E0D9C8"/>
    <w:rsid w:val="63E53729"/>
    <w:rsid w:val="63E845D4"/>
    <w:rsid w:val="63F64B17"/>
    <w:rsid w:val="6425D331"/>
    <w:rsid w:val="643A5EFD"/>
    <w:rsid w:val="644700A9"/>
    <w:rsid w:val="644E1504"/>
    <w:rsid w:val="6455D537"/>
    <w:rsid w:val="64759B59"/>
    <w:rsid w:val="64873FB7"/>
    <w:rsid w:val="648DCEF4"/>
    <w:rsid w:val="64B4BB3A"/>
    <w:rsid w:val="64B9C5B8"/>
    <w:rsid w:val="64BE0716"/>
    <w:rsid w:val="64C49666"/>
    <w:rsid w:val="64D67DEE"/>
    <w:rsid w:val="64FA1629"/>
    <w:rsid w:val="64FF1A23"/>
    <w:rsid w:val="65059734"/>
    <w:rsid w:val="650D1841"/>
    <w:rsid w:val="651A2919"/>
    <w:rsid w:val="6537A649"/>
    <w:rsid w:val="653E0398"/>
    <w:rsid w:val="6542AB89"/>
    <w:rsid w:val="65488760"/>
    <w:rsid w:val="65580E08"/>
    <w:rsid w:val="65582F97"/>
    <w:rsid w:val="6565801E"/>
    <w:rsid w:val="6569B3BE"/>
    <w:rsid w:val="658E1DA9"/>
    <w:rsid w:val="65920601"/>
    <w:rsid w:val="6594D6A6"/>
    <w:rsid w:val="65A4792A"/>
    <w:rsid w:val="65AF059F"/>
    <w:rsid w:val="65CBF3DF"/>
    <w:rsid w:val="65F54A98"/>
    <w:rsid w:val="65F7DC32"/>
    <w:rsid w:val="666C727A"/>
    <w:rsid w:val="6671A936"/>
    <w:rsid w:val="6689DAB2"/>
    <w:rsid w:val="6696D435"/>
    <w:rsid w:val="66C9D735"/>
    <w:rsid w:val="66E5D957"/>
    <w:rsid w:val="66EB1BB5"/>
    <w:rsid w:val="66F03209"/>
    <w:rsid w:val="670F5290"/>
    <w:rsid w:val="671064FC"/>
    <w:rsid w:val="67264B2B"/>
    <w:rsid w:val="672C8269"/>
    <w:rsid w:val="672DB961"/>
    <w:rsid w:val="672FC009"/>
    <w:rsid w:val="67888B3C"/>
    <w:rsid w:val="679C4A6E"/>
    <w:rsid w:val="67B379C7"/>
    <w:rsid w:val="67BE94E3"/>
    <w:rsid w:val="67D9A410"/>
    <w:rsid w:val="67DB1994"/>
    <w:rsid w:val="67E4ACCD"/>
    <w:rsid w:val="67FC512D"/>
    <w:rsid w:val="681E3ECF"/>
    <w:rsid w:val="6832B67F"/>
    <w:rsid w:val="683347CC"/>
    <w:rsid w:val="688785DA"/>
    <w:rsid w:val="688AC204"/>
    <w:rsid w:val="688BEE90"/>
    <w:rsid w:val="688DC638"/>
    <w:rsid w:val="6896A7A8"/>
    <w:rsid w:val="689D3C0A"/>
    <w:rsid w:val="689F38A2"/>
    <w:rsid w:val="689FB51B"/>
    <w:rsid w:val="68BE7479"/>
    <w:rsid w:val="68C09168"/>
    <w:rsid w:val="68C6C2D4"/>
    <w:rsid w:val="68E481A4"/>
    <w:rsid w:val="6925F6E6"/>
    <w:rsid w:val="69265490"/>
    <w:rsid w:val="693DB517"/>
    <w:rsid w:val="69488D0F"/>
    <w:rsid w:val="694B2B47"/>
    <w:rsid w:val="695B04D5"/>
    <w:rsid w:val="69755FC4"/>
    <w:rsid w:val="69788231"/>
    <w:rsid w:val="69B878D5"/>
    <w:rsid w:val="69CAC8E7"/>
    <w:rsid w:val="69D1CC5C"/>
    <w:rsid w:val="69F893DF"/>
    <w:rsid w:val="69F9FA9A"/>
    <w:rsid w:val="6A16D143"/>
    <w:rsid w:val="6A36B9B5"/>
    <w:rsid w:val="6A4C324F"/>
    <w:rsid w:val="6A50E7DC"/>
    <w:rsid w:val="6A5BE2DE"/>
    <w:rsid w:val="6A688E8B"/>
    <w:rsid w:val="6A6FBD84"/>
    <w:rsid w:val="6A81C7E5"/>
    <w:rsid w:val="6A913C6C"/>
    <w:rsid w:val="6A93787F"/>
    <w:rsid w:val="6AB8649C"/>
    <w:rsid w:val="6ACEF858"/>
    <w:rsid w:val="6B103CD7"/>
    <w:rsid w:val="6B1CC057"/>
    <w:rsid w:val="6B3603AA"/>
    <w:rsid w:val="6B4388B4"/>
    <w:rsid w:val="6B807065"/>
    <w:rsid w:val="6B8DD234"/>
    <w:rsid w:val="6B981511"/>
    <w:rsid w:val="6BD602AA"/>
    <w:rsid w:val="6BD9F7FF"/>
    <w:rsid w:val="6BDA13CD"/>
    <w:rsid w:val="6BE284D0"/>
    <w:rsid w:val="6BE706D4"/>
    <w:rsid w:val="6BF8C31B"/>
    <w:rsid w:val="6C1D9846"/>
    <w:rsid w:val="6C2700C4"/>
    <w:rsid w:val="6C29C502"/>
    <w:rsid w:val="6C2EC857"/>
    <w:rsid w:val="6C38203C"/>
    <w:rsid w:val="6C47049C"/>
    <w:rsid w:val="6C4F1B98"/>
    <w:rsid w:val="6C54968D"/>
    <w:rsid w:val="6C5EEFF6"/>
    <w:rsid w:val="6C662CA8"/>
    <w:rsid w:val="6C7440D5"/>
    <w:rsid w:val="6C7555D9"/>
    <w:rsid w:val="6C89482D"/>
    <w:rsid w:val="6C9D94C7"/>
    <w:rsid w:val="6CB8DCA7"/>
    <w:rsid w:val="6CD9A000"/>
    <w:rsid w:val="6CDE18D2"/>
    <w:rsid w:val="6CE69943"/>
    <w:rsid w:val="6CF1607E"/>
    <w:rsid w:val="6CF6C34C"/>
    <w:rsid w:val="6CF81A00"/>
    <w:rsid w:val="6D1A92C4"/>
    <w:rsid w:val="6D2AE799"/>
    <w:rsid w:val="6D4D4869"/>
    <w:rsid w:val="6D65ACAF"/>
    <w:rsid w:val="6D661061"/>
    <w:rsid w:val="6D662F48"/>
    <w:rsid w:val="6DE7DB13"/>
    <w:rsid w:val="6DE85E67"/>
    <w:rsid w:val="6DF2DAAA"/>
    <w:rsid w:val="6DF86087"/>
    <w:rsid w:val="6DF98982"/>
    <w:rsid w:val="6E0254F2"/>
    <w:rsid w:val="6E101136"/>
    <w:rsid w:val="6E284DE7"/>
    <w:rsid w:val="6E3D608E"/>
    <w:rsid w:val="6E539DFA"/>
    <w:rsid w:val="6E664BAE"/>
    <w:rsid w:val="6E6BE525"/>
    <w:rsid w:val="6E834674"/>
    <w:rsid w:val="6E9227B9"/>
    <w:rsid w:val="6EAC02CC"/>
    <w:rsid w:val="6EAD13F2"/>
    <w:rsid w:val="6EADD2A1"/>
    <w:rsid w:val="6EB05011"/>
    <w:rsid w:val="6ED7D01C"/>
    <w:rsid w:val="6EDFC419"/>
    <w:rsid w:val="6EE5E980"/>
    <w:rsid w:val="6EF06518"/>
    <w:rsid w:val="6EF0BBA3"/>
    <w:rsid w:val="6F15E68F"/>
    <w:rsid w:val="6F377D63"/>
    <w:rsid w:val="6F389313"/>
    <w:rsid w:val="6F4E9676"/>
    <w:rsid w:val="6F787FA8"/>
    <w:rsid w:val="6F81922B"/>
    <w:rsid w:val="6F842EC8"/>
    <w:rsid w:val="6F923F88"/>
    <w:rsid w:val="6FAE9420"/>
    <w:rsid w:val="6FB5A83B"/>
    <w:rsid w:val="6FBCA5A5"/>
    <w:rsid w:val="6FCF52AF"/>
    <w:rsid w:val="6FDE225D"/>
    <w:rsid w:val="70228246"/>
    <w:rsid w:val="7024C2DD"/>
    <w:rsid w:val="702FD39E"/>
    <w:rsid w:val="703C7EF4"/>
    <w:rsid w:val="703DBF37"/>
    <w:rsid w:val="704FF2F9"/>
    <w:rsid w:val="706D81FC"/>
    <w:rsid w:val="707E2B57"/>
    <w:rsid w:val="709AFF9F"/>
    <w:rsid w:val="70A43E69"/>
    <w:rsid w:val="70BC41C2"/>
    <w:rsid w:val="70CBFCAB"/>
    <w:rsid w:val="70E26893"/>
    <w:rsid w:val="70E3E2E5"/>
    <w:rsid w:val="70E4ED35"/>
    <w:rsid w:val="710442AA"/>
    <w:rsid w:val="714395EB"/>
    <w:rsid w:val="716E8C35"/>
    <w:rsid w:val="718EA978"/>
    <w:rsid w:val="719A0935"/>
    <w:rsid w:val="71AB49EF"/>
    <w:rsid w:val="71C7A571"/>
    <w:rsid w:val="71D0C1BF"/>
    <w:rsid w:val="71D11C71"/>
    <w:rsid w:val="71D85871"/>
    <w:rsid w:val="71DA902F"/>
    <w:rsid w:val="71E1495E"/>
    <w:rsid w:val="71EF75AC"/>
    <w:rsid w:val="71F7EAA2"/>
    <w:rsid w:val="722B87C0"/>
    <w:rsid w:val="7232F5C1"/>
    <w:rsid w:val="72372333"/>
    <w:rsid w:val="7260A6AA"/>
    <w:rsid w:val="72729F62"/>
    <w:rsid w:val="727B1C69"/>
    <w:rsid w:val="7288678F"/>
    <w:rsid w:val="72969824"/>
    <w:rsid w:val="72A22FE7"/>
    <w:rsid w:val="72AC5041"/>
    <w:rsid w:val="72BE8DC5"/>
    <w:rsid w:val="7304255C"/>
    <w:rsid w:val="73108E61"/>
    <w:rsid w:val="73451B74"/>
    <w:rsid w:val="73617B04"/>
    <w:rsid w:val="73661590"/>
    <w:rsid w:val="7369249D"/>
    <w:rsid w:val="7380E517"/>
    <w:rsid w:val="739A0C83"/>
    <w:rsid w:val="739A4E3B"/>
    <w:rsid w:val="739B4659"/>
    <w:rsid w:val="73A09D23"/>
    <w:rsid w:val="73A378A7"/>
    <w:rsid w:val="73BDB790"/>
    <w:rsid w:val="73C25ED3"/>
    <w:rsid w:val="73D96B95"/>
    <w:rsid w:val="73E1CC53"/>
    <w:rsid w:val="73EE8CC5"/>
    <w:rsid w:val="74039D6D"/>
    <w:rsid w:val="7408AA15"/>
    <w:rsid w:val="74157287"/>
    <w:rsid w:val="7425AEA6"/>
    <w:rsid w:val="742B49A2"/>
    <w:rsid w:val="74306259"/>
    <w:rsid w:val="744009DD"/>
    <w:rsid w:val="744D8BD2"/>
    <w:rsid w:val="745776BC"/>
    <w:rsid w:val="745A87E4"/>
    <w:rsid w:val="745C6C26"/>
    <w:rsid w:val="74665AE9"/>
    <w:rsid w:val="746BF770"/>
    <w:rsid w:val="746C83B8"/>
    <w:rsid w:val="7499AE5A"/>
    <w:rsid w:val="74AD261B"/>
    <w:rsid w:val="74B6C413"/>
    <w:rsid w:val="74CBE697"/>
    <w:rsid w:val="74D32E8A"/>
    <w:rsid w:val="74DC094F"/>
    <w:rsid w:val="74EAB4A1"/>
    <w:rsid w:val="74FA9903"/>
    <w:rsid w:val="751EAFCC"/>
    <w:rsid w:val="7537DCD5"/>
    <w:rsid w:val="754A2399"/>
    <w:rsid w:val="757D6B81"/>
    <w:rsid w:val="7584C336"/>
    <w:rsid w:val="760CE618"/>
    <w:rsid w:val="76166DD8"/>
    <w:rsid w:val="761C82E8"/>
    <w:rsid w:val="76218103"/>
    <w:rsid w:val="763E6499"/>
    <w:rsid w:val="764748CC"/>
    <w:rsid w:val="765A4BCE"/>
    <w:rsid w:val="7677F9EE"/>
    <w:rsid w:val="7698BCCE"/>
    <w:rsid w:val="769F1522"/>
    <w:rsid w:val="76AF10AE"/>
    <w:rsid w:val="76C7C245"/>
    <w:rsid w:val="76DFFBF6"/>
    <w:rsid w:val="76FC19E8"/>
    <w:rsid w:val="76FED50D"/>
    <w:rsid w:val="7729DF28"/>
    <w:rsid w:val="77437258"/>
    <w:rsid w:val="775BFD89"/>
    <w:rsid w:val="776551A0"/>
    <w:rsid w:val="776B6923"/>
    <w:rsid w:val="778C9ACC"/>
    <w:rsid w:val="77A4B6F9"/>
    <w:rsid w:val="77CF6B43"/>
    <w:rsid w:val="77DADF90"/>
    <w:rsid w:val="77ECC652"/>
    <w:rsid w:val="77EEE8E2"/>
    <w:rsid w:val="77F0BC6B"/>
    <w:rsid w:val="77F2BCAA"/>
    <w:rsid w:val="78140519"/>
    <w:rsid w:val="7852CF0D"/>
    <w:rsid w:val="786D41E6"/>
    <w:rsid w:val="787F3668"/>
    <w:rsid w:val="788ED165"/>
    <w:rsid w:val="78A21E24"/>
    <w:rsid w:val="78A545C3"/>
    <w:rsid w:val="78A92D89"/>
    <w:rsid w:val="78DF2D66"/>
    <w:rsid w:val="78E17824"/>
    <w:rsid w:val="78E7F6AD"/>
    <w:rsid w:val="78FDC04E"/>
    <w:rsid w:val="790DE6CC"/>
    <w:rsid w:val="79238006"/>
    <w:rsid w:val="7941A755"/>
    <w:rsid w:val="79A42893"/>
    <w:rsid w:val="79A50165"/>
    <w:rsid w:val="79C1E4FF"/>
    <w:rsid w:val="79D039B0"/>
    <w:rsid w:val="79EDCF6A"/>
    <w:rsid w:val="79FDF56B"/>
    <w:rsid w:val="7A0CE651"/>
    <w:rsid w:val="7A172E99"/>
    <w:rsid w:val="7A281011"/>
    <w:rsid w:val="7A2A612C"/>
    <w:rsid w:val="7A2E7377"/>
    <w:rsid w:val="7A374C58"/>
    <w:rsid w:val="7A469C08"/>
    <w:rsid w:val="7A4D5E78"/>
    <w:rsid w:val="7A6CBA28"/>
    <w:rsid w:val="7A9B17FE"/>
    <w:rsid w:val="7AA243F4"/>
    <w:rsid w:val="7AB022A5"/>
    <w:rsid w:val="7AB295E5"/>
    <w:rsid w:val="7AB8E288"/>
    <w:rsid w:val="7ABA991F"/>
    <w:rsid w:val="7ADE16E4"/>
    <w:rsid w:val="7AE1F041"/>
    <w:rsid w:val="7AF4A5C1"/>
    <w:rsid w:val="7B16DEA1"/>
    <w:rsid w:val="7B1ED081"/>
    <w:rsid w:val="7B39C4EE"/>
    <w:rsid w:val="7B4F57F3"/>
    <w:rsid w:val="7B5645F8"/>
    <w:rsid w:val="7B8BF259"/>
    <w:rsid w:val="7B9EAA68"/>
    <w:rsid w:val="7BA2ECCA"/>
    <w:rsid w:val="7BB94AAC"/>
    <w:rsid w:val="7BBC7B26"/>
    <w:rsid w:val="7BC162C1"/>
    <w:rsid w:val="7BCA43D8"/>
    <w:rsid w:val="7BDDDB0D"/>
    <w:rsid w:val="7BE3D558"/>
    <w:rsid w:val="7C15C1F9"/>
    <w:rsid w:val="7C17B6A3"/>
    <w:rsid w:val="7C5A1F3A"/>
    <w:rsid w:val="7C82913B"/>
    <w:rsid w:val="7C87D9D8"/>
    <w:rsid w:val="7CC53553"/>
    <w:rsid w:val="7D0885CB"/>
    <w:rsid w:val="7D1CB468"/>
    <w:rsid w:val="7D27B26C"/>
    <w:rsid w:val="7D2CE3BF"/>
    <w:rsid w:val="7D3E04C4"/>
    <w:rsid w:val="7D50F6D8"/>
    <w:rsid w:val="7D5D820C"/>
    <w:rsid w:val="7D661439"/>
    <w:rsid w:val="7D7C1254"/>
    <w:rsid w:val="7D84C7CA"/>
    <w:rsid w:val="7D90E0CA"/>
    <w:rsid w:val="7D9897D2"/>
    <w:rsid w:val="7D9CA4FE"/>
    <w:rsid w:val="7DAEFF11"/>
    <w:rsid w:val="7DCB276F"/>
    <w:rsid w:val="7DD126CB"/>
    <w:rsid w:val="7DF2073A"/>
    <w:rsid w:val="7E0DFBAC"/>
    <w:rsid w:val="7E33843F"/>
    <w:rsid w:val="7E58D744"/>
    <w:rsid w:val="7E5F3D22"/>
    <w:rsid w:val="7E740B9E"/>
    <w:rsid w:val="7E8AD5D0"/>
    <w:rsid w:val="7EB19568"/>
    <w:rsid w:val="7EE9AEF5"/>
    <w:rsid w:val="7EEAA742"/>
    <w:rsid w:val="7F2DF879"/>
    <w:rsid w:val="7F39073B"/>
    <w:rsid w:val="7F47C993"/>
    <w:rsid w:val="7F47EFAB"/>
    <w:rsid w:val="7F6E05FF"/>
    <w:rsid w:val="7F9882D2"/>
    <w:rsid w:val="7F9D1151"/>
    <w:rsid w:val="7FA2D881"/>
    <w:rsid w:val="7FB05F92"/>
    <w:rsid w:val="7FB35E1F"/>
    <w:rsid w:val="7FC695C5"/>
    <w:rsid w:val="7FE0DBC8"/>
    <w:rsid w:val="7FF4A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F5661"/>
  <w15:chartTrackingRefBased/>
  <w15:docId w15:val="{9E190F6A-BCB6-451F-9B9F-471D9E49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71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1F"/>
  </w:style>
  <w:style w:type="paragraph" w:styleId="Footer">
    <w:name w:val="footer"/>
    <w:basedOn w:val="Normal"/>
    <w:link w:val="FooterChar"/>
    <w:uiPriority w:val="99"/>
    <w:unhideWhenUsed/>
    <w:rsid w:val="001A4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1F"/>
  </w:style>
  <w:style w:type="paragraph" w:customStyle="1" w:styleId="BasicParagraph">
    <w:name w:val="[Basic Paragraph]"/>
    <w:basedOn w:val="Normal"/>
    <w:uiPriority w:val="99"/>
    <w:rsid w:val="00FB0726"/>
    <w:pPr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0A7718"/>
    <w:pPr>
      <w:ind w:left="866" w:hanging="406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7718"/>
    <w:rPr>
      <w:rFonts w:ascii="Calibri" w:eastAsia="Calibri" w:hAnsi="Calibri" w:cs="Calibri"/>
      <w:b/>
      <w:bCs/>
      <w:lang w:bidi="en-US"/>
    </w:rPr>
  </w:style>
  <w:style w:type="paragraph" w:styleId="ListParagraph">
    <w:name w:val="List Paragraph"/>
    <w:basedOn w:val="Normal"/>
    <w:uiPriority w:val="1"/>
    <w:qFormat/>
    <w:rsid w:val="000A7718"/>
    <w:pPr>
      <w:spacing w:before="148"/>
      <w:ind w:left="1540" w:hanging="361"/>
    </w:pPr>
  </w:style>
  <w:style w:type="character" w:styleId="Hyperlink">
    <w:name w:val="Hyperlink"/>
    <w:basedOn w:val="DefaultParagraphFont"/>
    <w:uiPriority w:val="99"/>
    <w:semiHidden/>
    <w:unhideWhenUsed/>
    <w:rsid w:val="00C70AF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8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809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809"/>
    <w:rPr>
      <w:rFonts w:ascii="Calibri" w:eastAsia="Calibri" w:hAnsi="Calibri" w:cs="Calibri"/>
      <w:b/>
      <w:bCs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8709E"/>
    <w:rPr>
      <w:rFonts w:ascii="Calibri" w:eastAsia="Calibri" w:hAnsi="Calibri" w:cs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Schouten\OneDrive%20-%20Union%20Square%20Business%20Improvement%20District\Documents\Custom%20Office%20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4B58C43579C4BB5BCA938DA0841C7" ma:contentTypeVersion="19" ma:contentTypeDescription="Create a new document." ma:contentTypeScope="" ma:versionID="b551f6591284e48377ab98f49b002e2f">
  <xsd:schema xmlns:xsd="http://www.w3.org/2001/XMLSchema" xmlns:xs="http://www.w3.org/2001/XMLSchema" xmlns:p="http://schemas.microsoft.com/office/2006/metadata/properties" xmlns:ns2="2890f767-e7d2-430b-9a13-31717c733f3e" xmlns:ns3="2b697b46-fdc4-4a5d-a91f-bc86b42ea6d9" targetNamespace="http://schemas.microsoft.com/office/2006/metadata/properties" ma:root="true" ma:fieldsID="a3f3a7d395884007cf3274cdb4953f61" ns2:_="" ns3:_="">
    <xsd:import namespace="2890f767-e7d2-430b-9a13-31717c733f3e"/>
    <xsd:import namespace="2b697b46-fdc4-4a5d-a91f-bc86b42ea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f767-e7d2-430b-9a13-31717c733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fd54fe-b7c6-4450-a0a9-62e4bd167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97b46-fdc4-4a5d-a91f-bc86b42ea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6057b33-40ae-4edd-908b-d39e4d1defa3}" ma:internalName="TaxCatchAll" ma:showField="CatchAllData" ma:web="2b697b46-fdc4-4a5d-a91f-bc86b42ea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697b46-fdc4-4a5d-a91f-bc86b42ea6d9" xsi:nil="true"/>
    <lcf76f155ced4ddcb4097134ff3c332f xmlns="2890f767-e7d2-430b-9a13-31717c733f3e">
      <Terms xmlns="http://schemas.microsoft.com/office/infopath/2007/PartnerControls"/>
    </lcf76f155ced4ddcb4097134ff3c332f>
    <SharedWithUsers xmlns="2b697b46-fdc4-4a5d-a91f-bc86b42ea6d9">
      <UserInfo>
        <DisplayName>Ken Rich</DisplayName>
        <AccountId>1195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BA017E-0756-40EC-B829-C5E034830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0f767-e7d2-430b-9a13-31717c733f3e"/>
    <ds:schemaRef ds:uri="2b697b46-fdc4-4a5d-a91f-bc86b42ea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08E2C-A0F6-42FA-97EE-A218BD56F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89825-9557-4A18-A92F-93606C712D94}">
  <ds:schemaRefs>
    <ds:schemaRef ds:uri="http://schemas.microsoft.com/office/2006/metadata/properties"/>
    <ds:schemaRef ds:uri="http://schemas.microsoft.com/office/infopath/2007/PartnerControls"/>
    <ds:schemaRef ds:uri="2b697b46-fdc4-4a5d-a91f-bc86b42ea6d9"/>
    <ds:schemaRef ds:uri="2890f767-e7d2-430b-9a13-31717c733f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</TotalTime>
  <Pages>3</Pages>
  <Words>1116</Words>
  <Characters>6142</Characters>
  <Application>Microsoft Office Word</Application>
  <DocSecurity>0</DocSecurity>
  <Lines>125</Lines>
  <Paragraphs>43</Paragraphs>
  <ScaleCrop>false</ScaleCrop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Schouten</dc:creator>
  <cp:keywords/>
  <dc:description/>
  <cp:lastModifiedBy>Melanie Medina</cp:lastModifiedBy>
  <cp:revision>3</cp:revision>
  <cp:lastPrinted>2025-02-18T23:32:00Z</cp:lastPrinted>
  <dcterms:created xsi:type="dcterms:W3CDTF">2025-10-07T18:12:00Z</dcterms:created>
  <dcterms:modified xsi:type="dcterms:W3CDTF">2025-10-07T18:13:00Z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0x01010048F4B58C43579C4BB5BCA938DA0841C7</vt:lpwstr>
  </property>
  <property fmtid="{D5CDD505-2E9C-101B-9397-08002B2CF9AE}" pid="3" name="MediaServiceImageTags">
    <vt:lpwstr/>
  </property>
</Properties>
</file>