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119C" w14:textId="1382F2FF" w:rsidR="00C438E2" w:rsidRPr="000265C4" w:rsidRDefault="00C438E2" w:rsidP="0E229ACC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265C4">
        <w:rPr>
          <w:rFonts w:ascii="Arial" w:eastAsia="Times New Roman" w:hAnsi="Arial" w:cs="Arial"/>
          <w:b/>
          <w:bCs/>
          <w:sz w:val="28"/>
          <w:szCs w:val="28"/>
          <w:lang w:val="en-CA"/>
        </w:rPr>
        <w:t>UNION SQUARE ALLIANCE</w:t>
      </w:r>
    </w:p>
    <w:p w14:paraId="1AFF81C8" w14:textId="77777777" w:rsidR="0055665C" w:rsidRDefault="0055665C" w:rsidP="0E229ACC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NOTICE OF </w:t>
      </w:r>
      <w:r w:rsidR="00C438E2" w:rsidRPr="000265C4">
        <w:rPr>
          <w:rFonts w:ascii="Arial" w:eastAsia="Times New Roman" w:hAnsi="Arial" w:cs="Arial"/>
          <w:b/>
          <w:bCs/>
          <w:sz w:val="28"/>
          <w:szCs w:val="28"/>
        </w:rPr>
        <w:t xml:space="preserve">BOARD OF </w:t>
      </w:r>
      <w:r w:rsidR="00125AE2" w:rsidRPr="000265C4">
        <w:rPr>
          <w:rFonts w:ascii="Arial" w:eastAsia="Times New Roman" w:hAnsi="Arial" w:cs="Arial"/>
          <w:b/>
          <w:bCs/>
          <w:sz w:val="28"/>
          <w:szCs w:val="28"/>
        </w:rPr>
        <w:t>DIRECTORS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FIRST ANNUAL</w:t>
      </w:r>
    </w:p>
    <w:p w14:paraId="75D98580" w14:textId="57228456" w:rsidR="00C438E2" w:rsidRPr="000265C4" w:rsidRDefault="517F01AB" w:rsidP="0E229ACC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265C4">
        <w:rPr>
          <w:rFonts w:ascii="Arial" w:eastAsia="Times New Roman" w:hAnsi="Arial" w:cs="Arial"/>
          <w:b/>
          <w:bCs/>
          <w:sz w:val="28"/>
          <w:szCs w:val="28"/>
        </w:rPr>
        <w:t>MEETING</w:t>
      </w:r>
    </w:p>
    <w:p w14:paraId="20350AF5" w14:textId="77777777" w:rsidR="008F19CD" w:rsidRPr="000265C4" w:rsidRDefault="008F19CD" w:rsidP="0E229ACC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34E374D7" w14:textId="77777777" w:rsidR="00C438E2" w:rsidRPr="000265C4" w:rsidRDefault="00C438E2" w:rsidP="00085EF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265C4">
        <w:rPr>
          <w:rFonts w:ascii="Arial" w:eastAsia="Times New Roman" w:hAnsi="Arial" w:cs="Arial"/>
          <w:b/>
          <w:bCs/>
          <w:sz w:val="24"/>
          <w:szCs w:val="24"/>
        </w:rPr>
        <w:t>AGENDA</w:t>
      </w:r>
    </w:p>
    <w:p w14:paraId="150620F8" w14:textId="315C4A93" w:rsidR="00C438E2" w:rsidRPr="000265C4" w:rsidRDefault="005F3C45" w:rsidP="00085EFD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May</w:t>
      </w:r>
      <w:r w:rsidR="2B950015" w:rsidRPr="000265C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826B2" w:rsidRPr="000265C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75311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8F19CD" w:rsidRPr="000265C4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4B06FF" w:rsidRPr="000265C4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C438E2" w:rsidRPr="000265C4">
        <w:rPr>
          <w:rFonts w:ascii="Arial" w:eastAsia="Times New Roman" w:hAnsi="Arial" w:cs="Arial"/>
          <w:b/>
          <w:bCs/>
          <w:sz w:val="24"/>
          <w:szCs w:val="24"/>
        </w:rPr>
        <w:t xml:space="preserve"> – 9:00</w:t>
      </w:r>
      <w:r w:rsidR="00B86DA0" w:rsidRPr="000265C4">
        <w:rPr>
          <w:rFonts w:ascii="Arial" w:eastAsia="Times New Roman" w:hAnsi="Arial" w:cs="Arial"/>
          <w:b/>
          <w:bCs/>
          <w:sz w:val="24"/>
          <w:szCs w:val="24"/>
        </w:rPr>
        <w:t>a.m.</w:t>
      </w:r>
      <w:r w:rsidR="00C438E2" w:rsidRPr="000265C4">
        <w:rPr>
          <w:rFonts w:ascii="Arial" w:eastAsia="Times New Roman" w:hAnsi="Arial" w:cs="Arial"/>
          <w:b/>
          <w:bCs/>
          <w:sz w:val="24"/>
          <w:szCs w:val="24"/>
        </w:rPr>
        <w:t>-11:</w:t>
      </w:r>
      <w:r w:rsidR="00A22561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F07F9B" w:rsidRPr="000265C4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C438E2" w:rsidRPr="000265C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114B0" w:rsidRPr="000265C4">
        <w:rPr>
          <w:rFonts w:ascii="Arial" w:eastAsia="Times New Roman" w:hAnsi="Arial" w:cs="Arial"/>
          <w:b/>
          <w:bCs/>
          <w:sz w:val="24"/>
          <w:szCs w:val="24"/>
        </w:rPr>
        <w:t>a.m.</w:t>
      </w:r>
    </w:p>
    <w:p w14:paraId="10DF90A5" w14:textId="0943136A" w:rsidR="002826B2" w:rsidRPr="000265C4" w:rsidRDefault="00B1282B" w:rsidP="002826B2">
      <w:pPr>
        <w:pStyle w:val="BodyText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Taj Campton </w:t>
      </w:r>
      <w:r w:rsidR="00FF3B7C">
        <w:rPr>
          <w:rFonts w:ascii="Arial" w:eastAsia="Times New Roman" w:hAnsi="Arial" w:cs="Arial"/>
          <w:b/>
          <w:bCs/>
          <w:sz w:val="24"/>
          <w:szCs w:val="24"/>
        </w:rPr>
        <w:t>Place San Francisco</w:t>
      </w:r>
      <w:r w:rsidR="007072B4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="00047FDF">
        <w:rPr>
          <w:rFonts w:ascii="Arial" w:eastAsia="Times New Roman" w:hAnsi="Arial" w:cs="Arial"/>
          <w:b/>
          <w:bCs/>
          <w:sz w:val="24"/>
          <w:szCs w:val="24"/>
        </w:rPr>
        <w:t>340</w:t>
      </w:r>
      <w:r w:rsidR="007072B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47FDF">
        <w:rPr>
          <w:rFonts w:ascii="Arial" w:eastAsia="Times New Roman" w:hAnsi="Arial" w:cs="Arial"/>
          <w:b/>
          <w:bCs/>
          <w:sz w:val="24"/>
          <w:szCs w:val="24"/>
        </w:rPr>
        <w:t>Stockton</w:t>
      </w:r>
      <w:r w:rsidR="007072B4">
        <w:rPr>
          <w:rFonts w:ascii="Arial" w:eastAsia="Times New Roman" w:hAnsi="Arial" w:cs="Arial"/>
          <w:b/>
          <w:bCs/>
          <w:sz w:val="24"/>
          <w:szCs w:val="24"/>
        </w:rPr>
        <w:t xml:space="preserve"> Street</w:t>
      </w:r>
    </w:p>
    <w:p w14:paraId="70DDDF87" w14:textId="55C8C97E" w:rsidR="007072B4" w:rsidRPr="00A22561" w:rsidRDefault="0059494A" w:rsidP="002826B2">
      <w:pPr>
        <w:pStyle w:val="BodyText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Campton Room</w:t>
      </w:r>
    </w:p>
    <w:p w14:paraId="59652078" w14:textId="34B7239C" w:rsidR="00E6299F" w:rsidRPr="002826B2" w:rsidRDefault="4952324B" w:rsidP="002826B2">
      <w:pPr>
        <w:pStyle w:val="BodyText"/>
        <w:spacing w:after="0"/>
        <w:jc w:val="center"/>
        <w:rPr>
          <w:rFonts w:ascii="Arial" w:eastAsia="Times New Roman" w:hAnsi="Arial" w:cs="Arial"/>
          <w:b/>
          <w:bCs/>
        </w:rPr>
      </w:pPr>
      <w:r w:rsidRPr="009B072F">
        <w:rPr>
          <w:b/>
          <w:bCs/>
          <w:i/>
          <w:iCs/>
        </w:rPr>
        <w:t xml:space="preserve">  </w:t>
      </w:r>
    </w:p>
    <w:p w14:paraId="693D5609" w14:textId="520B8DB7" w:rsidR="00590DC2" w:rsidRPr="009B072F" w:rsidRDefault="00C438E2" w:rsidP="5318AAC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5318AAC4">
        <w:rPr>
          <w:rFonts w:ascii="Arial" w:eastAsia="Times New Roman" w:hAnsi="Arial" w:cs="Arial"/>
          <w:sz w:val="24"/>
          <w:szCs w:val="24"/>
        </w:rPr>
        <w:t>Call to order, roll call</w:t>
      </w:r>
      <w:r w:rsidR="00590DC2" w:rsidRPr="5318AAC4">
        <w:rPr>
          <w:rFonts w:ascii="Arial" w:eastAsia="Times New Roman" w:hAnsi="Arial" w:cs="Arial"/>
          <w:sz w:val="24"/>
          <w:szCs w:val="24"/>
        </w:rPr>
        <w:t>, introductions</w:t>
      </w:r>
      <w:r w:rsidRPr="5318AAC4">
        <w:rPr>
          <w:rFonts w:ascii="Arial" w:eastAsia="Times New Roman" w:hAnsi="Arial" w:cs="Arial"/>
          <w:sz w:val="24"/>
          <w:szCs w:val="24"/>
        </w:rPr>
        <w:t xml:space="preserve"> and welcome</w:t>
      </w:r>
      <w:r w:rsidR="00295E12" w:rsidRPr="5318AAC4">
        <w:rPr>
          <w:rFonts w:ascii="Arial" w:eastAsia="Times New Roman" w:hAnsi="Arial" w:cs="Arial"/>
          <w:sz w:val="24"/>
          <w:szCs w:val="24"/>
        </w:rPr>
        <w:t xml:space="preserve"> to</w:t>
      </w:r>
      <w:r w:rsidR="000F23A6" w:rsidRPr="5318AAC4">
        <w:rPr>
          <w:rFonts w:ascii="Arial" w:eastAsia="Times New Roman" w:hAnsi="Arial" w:cs="Arial"/>
          <w:sz w:val="24"/>
          <w:szCs w:val="24"/>
        </w:rPr>
        <w:t xml:space="preserve"> </w:t>
      </w:r>
      <w:r w:rsidR="0F74C73F" w:rsidRPr="5318AAC4">
        <w:rPr>
          <w:rFonts w:ascii="Arial" w:eastAsia="Times New Roman" w:hAnsi="Arial" w:cs="Arial"/>
          <w:sz w:val="24"/>
          <w:szCs w:val="24"/>
        </w:rPr>
        <w:t xml:space="preserve">Taj Campton Place.          </w:t>
      </w:r>
      <w:r w:rsidR="00590DC2" w:rsidRPr="5318AAC4">
        <w:rPr>
          <w:rFonts w:ascii="Arial" w:eastAsia="Times New Roman" w:hAnsi="Arial" w:cs="Arial"/>
          <w:i/>
          <w:iCs/>
          <w:sz w:val="20"/>
          <w:szCs w:val="20"/>
        </w:rPr>
        <w:t>(9:00)</w:t>
      </w:r>
    </w:p>
    <w:p w14:paraId="1FF8E588" w14:textId="77777777" w:rsidR="00C438E2" w:rsidRPr="009B072F" w:rsidRDefault="00C438E2" w:rsidP="00C438E2">
      <w:pPr>
        <w:spacing w:after="0" w:line="240" w:lineRule="auto"/>
        <w:rPr>
          <w:rFonts w:ascii="Arial" w:eastAsia="Times New Roman" w:hAnsi="Arial" w:cs="Arial"/>
        </w:rPr>
      </w:pPr>
    </w:p>
    <w:p w14:paraId="2B2D819C" w14:textId="460CF4ED" w:rsidR="007072B4" w:rsidRPr="00047FDF" w:rsidRDefault="00C438E2" w:rsidP="00047FD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811D6">
        <w:rPr>
          <w:rFonts w:ascii="Arial" w:eastAsia="Times New Roman" w:hAnsi="Arial" w:cs="Arial"/>
          <w:sz w:val="24"/>
          <w:szCs w:val="24"/>
        </w:rPr>
        <w:t>Public comment</w:t>
      </w:r>
      <w:r w:rsidR="00C648FA" w:rsidRPr="008811D6">
        <w:rPr>
          <w:rFonts w:ascii="Arial" w:eastAsia="Times New Roman" w:hAnsi="Arial" w:cs="Arial"/>
          <w:sz w:val="24"/>
          <w:szCs w:val="24"/>
        </w:rPr>
        <w:t xml:space="preserve"> </w:t>
      </w:r>
      <w:r w:rsidR="00383306" w:rsidRPr="008811D6">
        <w:rPr>
          <w:rFonts w:ascii="Arial" w:eastAsia="Times New Roman" w:hAnsi="Arial" w:cs="Arial"/>
          <w:sz w:val="24"/>
          <w:szCs w:val="24"/>
        </w:rPr>
        <w:t>(</w:t>
      </w:r>
      <w:r w:rsidR="1CB9FF75" w:rsidRPr="008811D6">
        <w:rPr>
          <w:rFonts w:ascii="Arial" w:eastAsia="Times New Roman" w:hAnsi="Arial" w:cs="Arial"/>
          <w:sz w:val="24"/>
          <w:szCs w:val="24"/>
        </w:rPr>
        <w:t>l</w:t>
      </w:r>
      <w:r w:rsidR="009B1C22" w:rsidRPr="008811D6">
        <w:rPr>
          <w:rFonts w:ascii="Arial" w:eastAsia="Times New Roman" w:hAnsi="Arial" w:cs="Arial"/>
          <w:sz w:val="24"/>
          <w:szCs w:val="24"/>
        </w:rPr>
        <w:t xml:space="preserve">imited to </w:t>
      </w:r>
      <w:r w:rsidR="0060333A" w:rsidRPr="008811D6">
        <w:rPr>
          <w:rFonts w:ascii="Arial" w:eastAsia="Times New Roman" w:hAnsi="Arial" w:cs="Arial"/>
          <w:sz w:val="24"/>
          <w:szCs w:val="24"/>
        </w:rPr>
        <w:t>three</w:t>
      </w:r>
      <w:r w:rsidR="00383306" w:rsidRPr="008811D6">
        <w:rPr>
          <w:rFonts w:ascii="Arial" w:eastAsia="Times New Roman" w:hAnsi="Arial" w:cs="Arial"/>
          <w:sz w:val="24"/>
          <w:szCs w:val="24"/>
        </w:rPr>
        <w:t xml:space="preserve"> </w:t>
      </w:r>
      <w:r w:rsidR="009B1C22" w:rsidRPr="008811D6">
        <w:rPr>
          <w:rFonts w:ascii="Arial" w:eastAsia="Times New Roman" w:hAnsi="Arial" w:cs="Arial"/>
          <w:sz w:val="24"/>
          <w:szCs w:val="24"/>
        </w:rPr>
        <w:t>minutes</w:t>
      </w:r>
      <w:r w:rsidR="00383306" w:rsidRPr="008811D6">
        <w:rPr>
          <w:rFonts w:ascii="Arial" w:eastAsia="Times New Roman" w:hAnsi="Arial" w:cs="Arial"/>
          <w:sz w:val="24"/>
          <w:szCs w:val="24"/>
        </w:rPr>
        <w:t xml:space="preserve"> per speaker)</w:t>
      </w:r>
      <w:r w:rsidR="326DC2C0" w:rsidRPr="008811D6">
        <w:rPr>
          <w:rFonts w:ascii="Arial" w:eastAsia="Times New Roman" w:hAnsi="Arial" w:cs="Arial"/>
          <w:sz w:val="24"/>
          <w:szCs w:val="24"/>
        </w:rPr>
        <w:t>.</w:t>
      </w:r>
      <w:r w:rsidRPr="008811D6">
        <w:rPr>
          <w:sz w:val="24"/>
          <w:szCs w:val="24"/>
        </w:rPr>
        <w:tab/>
      </w:r>
      <w:r>
        <w:tab/>
      </w:r>
      <w:r>
        <w:tab/>
      </w:r>
      <w:r>
        <w:tab/>
      </w:r>
      <w:r w:rsidRPr="4BFF2517">
        <w:rPr>
          <w:rFonts w:ascii="Arial" w:eastAsia="Times New Roman" w:hAnsi="Arial" w:cs="Arial"/>
          <w:i/>
          <w:iCs/>
          <w:sz w:val="20"/>
          <w:szCs w:val="20"/>
        </w:rPr>
        <w:t>(9:</w:t>
      </w:r>
      <w:r w:rsidR="00DC48C7" w:rsidRPr="4BFF2517">
        <w:rPr>
          <w:rFonts w:ascii="Arial" w:eastAsia="Times New Roman" w:hAnsi="Arial" w:cs="Arial"/>
          <w:i/>
          <w:iCs/>
          <w:sz w:val="20"/>
          <w:szCs w:val="20"/>
        </w:rPr>
        <w:t>05</w:t>
      </w:r>
      <w:r w:rsidRPr="4BFF2517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40FB1147" w14:textId="77777777" w:rsidR="007413AD" w:rsidRPr="007413AD" w:rsidRDefault="007413AD" w:rsidP="007413AD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142C761E" w14:textId="2EE210CB" w:rsidR="00C438E2" w:rsidRPr="009B072F" w:rsidRDefault="0024303C" w:rsidP="00C438E2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7C7562">
        <w:rPr>
          <w:rFonts w:ascii="Arial" w:eastAsia="Times New Roman" w:hAnsi="Arial" w:cs="Arial"/>
          <w:sz w:val="24"/>
          <w:szCs w:val="24"/>
        </w:rPr>
        <w:t>CEO’s</w:t>
      </w:r>
      <w:r w:rsidR="00C438E2" w:rsidRPr="007C7562">
        <w:rPr>
          <w:rFonts w:ascii="Arial" w:eastAsia="Times New Roman" w:hAnsi="Arial" w:cs="Arial"/>
          <w:sz w:val="24"/>
          <w:szCs w:val="24"/>
        </w:rPr>
        <w:t xml:space="preserve"> report</w:t>
      </w:r>
      <w:r w:rsidR="00C438E2" w:rsidRPr="009B072F">
        <w:rPr>
          <w:rFonts w:ascii="Arial" w:eastAsia="Times New Roman" w:hAnsi="Arial" w:cs="Arial"/>
        </w:rPr>
        <w:t xml:space="preserve"> </w:t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="00C438E2" w:rsidRPr="005B12DC">
        <w:rPr>
          <w:rFonts w:ascii="Arial" w:eastAsia="Times New Roman" w:hAnsi="Arial" w:cs="Arial"/>
          <w:i/>
          <w:iCs/>
          <w:sz w:val="20"/>
          <w:szCs w:val="20"/>
        </w:rPr>
        <w:t>(9:</w:t>
      </w:r>
      <w:r w:rsidR="00047FDF">
        <w:rPr>
          <w:rFonts w:ascii="Arial" w:eastAsia="Times New Roman" w:hAnsi="Arial" w:cs="Arial"/>
          <w:i/>
          <w:iCs/>
          <w:sz w:val="20"/>
          <w:szCs w:val="20"/>
        </w:rPr>
        <w:t>1</w:t>
      </w:r>
      <w:r w:rsidR="008B4DEA">
        <w:rPr>
          <w:rFonts w:ascii="Arial" w:eastAsia="Times New Roman" w:hAnsi="Arial" w:cs="Arial"/>
          <w:i/>
          <w:iCs/>
          <w:sz w:val="20"/>
          <w:szCs w:val="20"/>
        </w:rPr>
        <w:t>0</w:t>
      </w:r>
      <w:r w:rsidR="00C438E2" w:rsidRPr="005B12DC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503C3674" w14:textId="24213C9F" w:rsidR="00663549" w:rsidRPr="007C7562" w:rsidRDefault="000F23A6" w:rsidP="6A45EC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7562">
        <w:rPr>
          <w:rFonts w:ascii="Arial" w:eastAsia="Times New Roman" w:hAnsi="Arial" w:cs="Arial"/>
          <w:sz w:val="24"/>
          <w:szCs w:val="24"/>
        </w:rPr>
        <w:t>Staffing Update</w:t>
      </w:r>
      <w:r w:rsidR="002265BC">
        <w:rPr>
          <w:rFonts w:ascii="Arial" w:eastAsia="Times New Roman" w:hAnsi="Arial" w:cs="Arial"/>
          <w:sz w:val="24"/>
          <w:szCs w:val="24"/>
        </w:rPr>
        <w:t>s</w:t>
      </w:r>
    </w:p>
    <w:p w14:paraId="12113E47" w14:textId="46B2E698" w:rsidR="005F32F0" w:rsidRDefault="005F32F0" w:rsidP="6A45EC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USF </w:t>
      </w:r>
      <w:r w:rsidR="00E371F0">
        <w:rPr>
          <w:rFonts w:ascii="Arial" w:eastAsia="Times New Roman" w:hAnsi="Arial" w:cs="Arial"/>
          <w:sz w:val="24"/>
          <w:szCs w:val="24"/>
        </w:rPr>
        <w:t>Annual Luncheon</w:t>
      </w:r>
    </w:p>
    <w:p w14:paraId="056B595A" w14:textId="3C7E0C9E" w:rsidR="00B40781" w:rsidRDefault="00B40781" w:rsidP="6A45EC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International Downtown Association Annual Conference- September </w:t>
      </w:r>
      <w:r w:rsidR="00122480">
        <w:rPr>
          <w:rFonts w:ascii="Arial" w:eastAsia="Times New Roman" w:hAnsi="Arial" w:cs="Arial"/>
          <w:sz w:val="24"/>
          <w:szCs w:val="24"/>
        </w:rPr>
        <w:t>1-3, 2026</w:t>
      </w:r>
    </w:p>
    <w:p w14:paraId="5A34E4D9" w14:textId="0AB30D48" w:rsidR="00D44CD3" w:rsidRDefault="001D76D0" w:rsidP="6A45EC0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Union Square in Bloom</w:t>
      </w:r>
      <w:r w:rsidR="007961B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C2E7F79" w14:textId="674DEFD9" w:rsidR="48231FAE" w:rsidRPr="007C7562" w:rsidRDefault="48231FAE" w:rsidP="6B31088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7562">
        <w:rPr>
          <w:rFonts w:ascii="Arial" w:eastAsia="Times New Roman" w:hAnsi="Arial" w:cs="Arial"/>
          <w:sz w:val="24"/>
          <w:szCs w:val="24"/>
        </w:rPr>
        <w:t xml:space="preserve">DDC </w:t>
      </w:r>
      <w:r w:rsidR="634BE548" w:rsidRPr="007C7562">
        <w:rPr>
          <w:rFonts w:ascii="Arial" w:eastAsia="Times New Roman" w:hAnsi="Arial" w:cs="Arial"/>
          <w:sz w:val="24"/>
          <w:szCs w:val="24"/>
        </w:rPr>
        <w:t>updates</w:t>
      </w:r>
    </w:p>
    <w:p w14:paraId="672FB3FB" w14:textId="443B3EE3" w:rsidR="00991177" w:rsidRPr="007C7562" w:rsidRDefault="00991177" w:rsidP="0099117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C7562">
        <w:rPr>
          <w:rFonts w:ascii="Arial" w:eastAsia="Times New Roman" w:hAnsi="Arial" w:cs="Arial"/>
          <w:sz w:val="24"/>
          <w:szCs w:val="24"/>
        </w:rPr>
        <w:t>Executive Committee met on</w:t>
      </w:r>
      <w:r w:rsidR="009C1AF2">
        <w:rPr>
          <w:rFonts w:ascii="Arial" w:eastAsia="Times New Roman" w:hAnsi="Arial" w:cs="Arial"/>
          <w:sz w:val="24"/>
          <w:szCs w:val="24"/>
        </w:rPr>
        <w:t xml:space="preserve"> April 22</w:t>
      </w:r>
      <w:r w:rsidR="009B68BB" w:rsidRPr="007C7562">
        <w:rPr>
          <w:rFonts w:ascii="Arial" w:eastAsia="Times New Roman" w:hAnsi="Arial" w:cs="Arial"/>
          <w:sz w:val="24"/>
          <w:szCs w:val="24"/>
        </w:rPr>
        <w:t>,</w:t>
      </w:r>
      <w:r w:rsidRPr="007C7562">
        <w:rPr>
          <w:rFonts w:ascii="Arial" w:eastAsia="Times New Roman" w:hAnsi="Arial" w:cs="Arial"/>
          <w:sz w:val="24"/>
          <w:szCs w:val="24"/>
        </w:rPr>
        <w:t xml:space="preserve"> and </w:t>
      </w:r>
      <w:r w:rsidR="4F9C5592" w:rsidRPr="007C7562">
        <w:rPr>
          <w:rFonts w:ascii="Arial" w:eastAsia="Times New Roman" w:hAnsi="Arial" w:cs="Arial"/>
          <w:sz w:val="24"/>
          <w:szCs w:val="24"/>
        </w:rPr>
        <w:t>discussed and</w:t>
      </w:r>
      <w:r w:rsidRPr="007C7562">
        <w:rPr>
          <w:rFonts w:ascii="Arial" w:eastAsia="Times New Roman" w:hAnsi="Arial" w:cs="Arial"/>
          <w:sz w:val="24"/>
          <w:szCs w:val="24"/>
        </w:rPr>
        <w:t xml:space="preserve"> approved:</w:t>
      </w:r>
    </w:p>
    <w:p w14:paraId="6CC09C9E" w14:textId="78EEF8A1" w:rsidR="009C6424" w:rsidRPr="007C7562" w:rsidRDefault="009C6424" w:rsidP="07114AE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C7562">
        <w:rPr>
          <w:rFonts w:ascii="Arial" w:hAnsi="Arial" w:cs="Arial"/>
          <w:sz w:val="24"/>
          <w:szCs w:val="24"/>
        </w:rPr>
        <w:t xml:space="preserve">Minutes of </w:t>
      </w:r>
      <w:r w:rsidR="009C1AF2">
        <w:rPr>
          <w:rFonts w:ascii="Arial" w:hAnsi="Arial" w:cs="Arial"/>
          <w:sz w:val="24"/>
          <w:szCs w:val="24"/>
        </w:rPr>
        <w:t>Feburary</w:t>
      </w:r>
      <w:r w:rsidRPr="007C7562">
        <w:rPr>
          <w:rFonts w:ascii="Arial" w:hAnsi="Arial" w:cs="Arial"/>
          <w:sz w:val="24"/>
          <w:szCs w:val="24"/>
        </w:rPr>
        <w:t xml:space="preserve"> </w:t>
      </w:r>
      <w:r w:rsidR="009C1AF2">
        <w:rPr>
          <w:rFonts w:ascii="Arial" w:hAnsi="Arial" w:cs="Arial"/>
          <w:sz w:val="24"/>
          <w:szCs w:val="24"/>
        </w:rPr>
        <w:t>2</w:t>
      </w:r>
      <w:r w:rsidR="0067360D">
        <w:rPr>
          <w:rFonts w:ascii="Arial" w:hAnsi="Arial" w:cs="Arial"/>
          <w:sz w:val="24"/>
          <w:szCs w:val="24"/>
        </w:rPr>
        <w:t>6</w:t>
      </w:r>
      <w:r w:rsidRPr="007C7562">
        <w:rPr>
          <w:rFonts w:ascii="Arial" w:hAnsi="Arial" w:cs="Arial"/>
          <w:sz w:val="24"/>
          <w:szCs w:val="24"/>
        </w:rPr>
        <w:t xml:space="preserve">, </w:t>
      </w:r>
      <w:r w:rsidR="002058D0" w:rsidRPr="007C7562">
        <w:rPr>
          <w:rFonts w:ascii="Arial" w:hAnsi="Arial" w:cs="Arial"/>
          <w:sz w:val="24"/>
          <w:szCs w:val="24"/>
        </w:rPr>
        <w:t>202</w:t>
      </w:r>
      <w:r w:rsidR="009C1AF2">
        <w:rPr>
          <w:rFonts w:ascii="Arial" w:hAnsi="Arial" w:cs="Arial"/>
          <w:sz w:val="24"/>
          <w:szCs w:val="24"/>
        </w:rPr>
        <w:t>6</w:t>
      </w:r>
      <w:r w:rsidR="002058D0" w:rsidRPr="007C7562">
        <w:rPr>
          <w:rFonts w:ascii="Arial" w:hAnsi="Arial" w:cs="Arial"/>
          <w:sz w:val="24"/>
          <w:szCs w:val="24"/>
        </w:rPr>
        <w:t>,</w:t>
      </w:r>
      <w:r w:rsidRPr="007C7562">
        <w:rPr>
          <w:rFonts w:ascii="Arial" w:hAnsi="Arial" w:cs="Arial"/>
          <w:sz w:val="24"/>
          <w:szCs w:val="24"/>
        </w:rPr>
        <w:t xml:space="preserve"> meeting</w:t>
      </w:r>
    </w:p>
    <w:p w14:paraId="4501A656" w14:textId="5143F5E8" w:rsidR="000C1E6D" w:rsidRDefault="00772E13" w:rsidP="000C1E6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 &amp; Safe RFP</w:t>
      </w:r>
    </w:p>
    <w:p w14:paraId="587B0D3A" w14:textId="77777777" w:rsidR="00991177" w:rsidRPr="007C7562" w:rsidRDefault="00991177" w:rsidP="00991177">
      <w:pPr>
        <w:spacing w:after="0" w:line="240" w:lineRule="auto"/>
        <w:ind w:left="144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7562">
        <w:rPr>
          <w:rFonts w:ascii="Arial" w:eastAsia="Times New Roman" w:hAnsi="Arial" w:cs="Arial"/>
          <w:b/>
          <w:bCs/>
          <w:sz w:val="24"/>
          <w:szCs w:val="24"/>
          <w:u w:val="single"/>
        </w:rPr>
        <w:t>CLOSED SESSION</w:t>
      </w:r>
    </w:p>
    <w:p w14:paraId="4DD15623" w14:textId="151EC739" w:rsidR="00BA34E0" w:rsidRDefault="00991177" w:rsidP="00BA34E0">
      <w:pPr>
        <w:numPr>
          <w:ilvl w:val="1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7C7562">
        <w:rPr>
          <w:rFonts w:ascii="Arial" w:eastAsia="Times New Roman" w:hAnsi="Arial" w:cs="Arial"/>
          <w:sz w:val="24"/>
          <w:szCs w:val="24"/>
        </w:rPr>
        <w:t xml:space="preserve">Closed session minutes from </w:t>
      </w:r>
      <w:r w:rsidR="0058078F">
        <w:rPr>
          <w:rFonts w:ascii="Arial" w:eastAsia="Times New Roman" w:hAnsi="Arial" w:cs="Arial"/>
          <w:sz w:val="24"/>
          <w:szCs w:val="24"/>
        </w:rPr>
        <w:t>Feburary</w:t>
      </w:r>
      <w:r w:rsidR="2EE7D95B" w:rsidRPr="007C7562">
        <w:rPr>
          <w:rFonts w:ascii="Arial" w:eastAsia="Times New Roman" w:hAnsi="Arial" w:cs="Arial"/>
          <w:sz w:val="24"/>
          <w:szCs w:val="24"/>
        </w:rPr>
        <w:t xml:space="preserve"> </w:t>
      </w:r>
      <w:r w:rsidR="0058078F">
        <w:rPr>
          <w:rFonts w:ascii="Arial" w:eastAsia="Times New Roman" w:hAnsi="Arial" w:cs="Arial"/>
          <w:sz w:val="24"/>
          <w:szCs w:val="24"/>
        </w:rPr>
        <w:t>2</w:t>
      </w:r>
      <w:r w:rsidR="0042087F">
        <w:rPr>
          <w:rFonts w:ascii="Arial" w:eastAsia="Times New Roman" w:hAnsi="Arial" w:cs="Arial"/>
          <w:sz w:val="24"/>
          <w:szCs w:val="24"/>
        </w:rPr>
        <w:t>6</w:t>
      </w:r>
      <w:r w:rsidR="2EE7D95B" w:rsidRPr="007C7562">
        <w:rPr>
          <w:rFonts w:ascii="Arial" w:eastAsia="Times New Roman" w:hAnsi="Arial" w:cs="Arial"/>
          <w:sz w:val="24"/>
          <w:szCs w:val="24"/>
        </w:rPr>
        <w:t>, 202</w:t>
      </w:r>
      <w:r w:rsidR="00BA34E0">
        <w:rPr>
          <w:rFonts w:ascii="Arial" w:eastAsia="Times New Roman" w:hAnsi="Arial" w:cs="Arial"/>
          <w:sz w:val="24"/>
          <w:szCs w:val="24"/>
        </w:rPr>
        <w:t>6</w:t>
      </w:r>
      <w:r w:rsidRPr="007C7562">
        <w:rPr>
          <w:rFonts w:ascii="Arial" w:eastAsia="Times New Roman" w:hAnsi="Arial" w:cs="Arial"/>
          <w:sz w:val="24"/>
          <w:szCs w:val="24"/>
        </w:rPr>
        <w:t>.</w:t>
      </w:r>
    </w:p>
    <w:p w14:paraId="63FCF4BD" w14:textId="401D08B0" w:rsidR="00BA34E0" w:rsidRPr="00BA34E0" w:rsidRDefault="00BA34E0" w:rsidP="00BA34E0">
      <w:pPr>
        <w:numPr>
          <w:ilvl w:val="1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Hiring </w:t>
      </w:r>
      <w:r w:rsidR="00976033">
        <w:rPr>
          <w:rFonts w:ascii="Arial" w:eastAsia="Times New Roman" w:hAnsi="Arial" w:cs="Arial"/>
          <w:sz w:val="24"/>
          <w:szCs w:val="24"/>
        </w:rPr>
        <w:t>of</w:t>
      </w:r>
      <w:r>
        <w:rPr>
          <w:rFonts w:ascii="Arial" w:eastAsia="Times New Roman" w:hAnsi="Arial" w:cs="Arial"/>
          <w:sz w:val="24"/>
          <w:szCs w:val="24"/>
        </w:rPr>
        <w:t xml:space="preserve"> new intern</w:t>
      </w:r>
    </w:p>
    <w:p w14:paraId="2FD6B754" w14:textId="77777777" w:rsidR="00B82E31" w:rsidRPr="007C7562" w:rsidRDefault="00B82E31" w:rsidP="692F4BB5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B274EEA" w14:textId="217C9FCA" w:rsidR="00C438E2" w:rsidRPr="007C7562" w:rsidRDefault="33A46719" w:rsidP="692F4BB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C7562">
        <w:rPr>
          <w:rFonts w:ascii="Arial" w:eastAsia="Times New Roman" w:hAnsi="Arial" w:cs="Arial"/>
          <w:b/>
          <w:bCs/>
          <w:sz w:val="24"/>
          <w:szCs w:val="24"/>
          <w:u w:val="single"/>
        </w:rPr>
        <w:t>Action</w:t>
      </w:r>
      <w:r w:rsidRPr="007C7562">
        <w:rPr>
          <w:rFonts w:ascii="Arial" w:eastAsia="Times New Roman" w:hAnsi="Arial" w:cs="Arial"/>
          <w:sz w:val="24"/>
          <w:szCs w:val="24"/>
        </w:rPr>
        <w:t xml:space="preserve"> to accept the CEO’s report including ratifying the actions of the Executive </w:t>
      </w:r>
      <w:r w:rsidR="00C438E2" w:rsidRPr="007C7562">
        <w:rPr>
          <w:sz w:val="24"/>
          <w:szCs w:val="24"/>
        </w:rPr>
        <w:tab/>
      </w:r>
      <w:r w:rsidRPr="007C7562">
        <w:rPr>
          <w:rFonts w:ascii="Arial" w:eastAsia="Times New Roman" w:hAnsi="Arial" w:cs="Arial"/>
          <w:sz w:val="24"/>
          <w:szCs w:val="24"/>
        </w:rPr>
        <w:t xml:space="preserve">Committee from </w:t>
      </w:r>
      <w:r w:rsidR="00BA34E0">
        <w:rPr>
          <w:rFonts w:ascii="Arial" w:eastAsia="Times New Roman" w:hAnsi="Arial" w:cs="Arial"/>
          <w:sz w:val="24"/>
          <w:szCs w:val="24"/>
        </w:rPr>
        <w:t>April 22</w:t>
      </w:r>
      <w:r w:rsidRPr="007C7562">
        <w:rPr>
          <w:rFonts w:ascii="Arial" w:eastAsia="Times New Roman" w:hAnsi="Arial" w:cs="Arial"/>
          <w:sz w:val="24"/>
          <w:szCs w:val="24"/>
        </w:rPr>
        <w:t>, 202</w:t>
      </w:r>
      <w:r w:rsidR="00BA34E0">
        <w:rPr>
          <w:rFonts w:ascii="Arial" w:eastAsia="Times New Roman" w:hAnsi="Arial" w:cs="Arial"/>
          <w:sz w:val="24"/>
          <w:szCs w:val="24"/>
        </w:rPr>
        <w:t>6</w:t>
      </w:r>
      <w:r w:rsidRPr="007C7562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7E41AF6C" w14:textId="2A52258C" w:rsidR="692F4BB5" w:rsidRPr="009B072F" w:rsidRDefault="692F4BB5" w:rsidP="692F4BB5">
      <w:pPr>
        <w:spacing w:after="0" w:line="240" w:lineRule="auto"/>
        <w:rPr>
          <w:rFonts w:ascii="Arial" w:eastAsia="Times New Roman" w:hAnsi="Arial" w:cs="Arial"/>
        </w:rPr>
      </w:pPr>
    </w:p>
    <w:p w14:paraId="0D68E335" w14:textId="5842A1E8" w:rsidR="00115904" w:rsidRPr="009817B6" w:rsidRDefault="00C438E2" w:rsidP="009817B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</w:rPr>
      </w:pPr>
      <w:bookmarkStart w:id="0" w:name="_Hlk103249893"/>
      <w:r w:rsidRPr="007C7562">
        <w:rPr>
          <w:rFonts w:ascii="Arial" w:eastAsia="Times New Roman" w:hAnsi="Arial" w:cs="Arial"/>
          <w:b/>
          <w:bCs/>
          <w:sz w:val="24"/>
          <w:szCs w:val="24"/>
          <w:u w:val="single"/>
        </w:rPr>
        <w:t>Action</w:t>
      </w:r>
      <w:r w:rsidRPr="007C7562">
        <w:rPr>
          <w:rFonts w:ascii="Arial" w:eastAsia="Times New Roman" w:hAnsi="Arial" w:cs="Arial"/>
          <w:sz w:val="24"/>
          <w:szCs w:val="24"/>
        </w:rPr>
        <w:t xml:space="preserve"> to approve </w:t>
      </w:r>
      <w:r w:rsidR="00BA34E0">
        <w:rPr>
          <w:rFonts w:ascii="Arial" w:eastAsia="Times New Roman" w:hAnsi="Arial" w:cs="Arial"/>
          <w:sz w:val="24"/>
          <w:szCs w:val="24"/>
        </w:rPr>
        <w:t>March</w:t>
      </w:r>
      <w:r w:rsidRPr="007C7562">
        <w:rPr>
          <w:rFonts w:ascii="Arial" w:eastAsia="Times New Roman" w:hAnsi="Arial" w:cs="Arial"/>
          <w:sz w:val="24"/>
          <w:szCs w:val="24"/>
        </w:rPr>
        <w:t xml:space="preserve"> </w:t>
      </w:r>
      <w:r w:rsidR="00372C7A">
        <w:rPr>
          <w:rFonts w:ascii="Arial" w:eastAsia="Times New Roman" w:hAnsi="Arial" w:cs="Arial"/>
          <w:sz w:val="24"/>
          <w:szCs w:val="24"/>
        </w:rPr>
        <w:t>26</w:t>
      </w:r>
      <w:r w:rsidR="00DB4B3F" w:rsidRPr="007C7562">
        <w:rPr>
          <w:rFonts w:ascii="Arial" w:eastAsia="Times New Roman" w:hAnsi="Arial" w:cs="Arial"/>
          <w:sz w:val="24"/>
          <w:szCs w:val="24"/>
        </w:rPr>
        <w:t>, 202</w:t>
      </w:r>
      <w:r w:rsidR="009817B6">
        <w:rPr>
          <w:rFonts w:ascii="Arial" w:eastAsia="Times New Roman" w:hAnsi="Arial" w:cs="Arial"/>
          <w:sz w:val="24"/>
          <w:szCs w:val="24"/>
        </w:rPr>
        <w:t>6</w:t>
      </w:r>
      <w:r w:rsidR="006F20AA" w:rsidRPr="007C7562">
        <w:rPr>
          <w:rFonts w:ascii="Arial" w:eastAsia="Times New Roman" w:hAnsi="Arial" w:cs="Arial"/>
          <w:sz w:val="24"/>
          <w:szCs w:val="24"/>
        </w:rPr>
        <w:t>,</w:t>
      </w:r>
      <w:r w:rsidR="00DB4B3F" w:rsidRPr="007C7562">
        <w:rPr>
          <w:rFonts w:ascii="Arial" w:eastAsia="Times New Roman" w:hAnsi="Arial" w:cs="Arial"/>
          <w:sz w:val="24"/>
          <w:szCs w:val="24"/>
        </w:rPr>
        <w:t xml:space="preserve"> </w:t>
      </w:r>
      <w:r w:rsidR="00AE358E">
        <w:rPr>
          <w:rFonts w:ascii="Arial" w:eastAsia="Times New Roman" w:hAnsi="Arial" w:cs="Arial"/>
          <w:sz w:val="24"/>
          <w:szCs w:val="24"/>
        </w:rPr>
        <w:t>and May</w:t>
      </w:r>
      <w:r w:rsidR="00E371F0">
        <w:rPr>
          <w:rFonts w:ascii="Arial" w:eastAsia="Times New Roman" w:hAnsi="Arial" w:cs="Arial"/>
          <w:sz w:val="24"/>
          <w:szCs w:val="24"/>
        </w:rPr>
        <w:t xml:space="preserve"> 7, </w:t>
      </w:r>
      <w:r w:rsidR="00923180">
        <w:rPr>
          <w:rFonts w:ascii="Arial" w:eastAsia="Times New Roman" w:hAnsi="Arial" w:cs="Arial"/>
          <w:sz w:val="24"/>
          <w:szCs w:val="24"/>
        </w:rPr>
        <w:t>2026,</w:t>
      </w:r>
      <w:r w:rsidR="00E371F0">
        <w:rPr>
          <w:rFonts w:ascii="Arial" w:eastAsia="Times New Roman" w:hAnsi="Arial" w:cs="Arial"/>
          <w:sz w:val="24"/>
          <w:szCs w:val="24"/>
        </w:rPr>
        <w:t xml:space="preserve"> </w:t>
      </w:r>
      <w:r w:rsidR="00E371F0" w:rsidRPr="007C7562">
        <w:rPr>
          <w:rFonts w:ascii="Arial" w:eastAsia="Times New Roman" w:hAnsi="Arial" w:cs="Arial"/>
          <w:sz w:val="24"/>
          <w:szCs w:val="24"/>
        </w:rPr>
        <w:t xml:space="preserve">meeting </w:t>
      </w:r>
      <w:r w:rsidR="00923180" w:rsidRPr="007C7562">
        <w:rPr>
          <w:rFonts w:ascii="Arial" w:eastAsia="Times New Roman" w:hAnsi="Arial" w:cs="Arial"/>
          <w:sz w:val="24"/>
          <w:szCs w:val="24"/>
        </w:rPr>
        <w:t>minutes</w:t>
      </w:r>
      <w:r w:rsidR="00923180" w:rsidRPr="009B072F">
        <w:t xml:space="preserve"> </w:t>
      </w:r>
      <w:r w:rsidR="00923180">
        <w:tab/>
      </w:r>
      <w:r w:rsidR="00923180">
        <w:tab/>
      </w:r>
      <w:r w:rsidR="00923180" w:rsidRPr="009B072F">
        <w:t>(</w:t>
      </w:r>
      <w:r w:rsidR="004B1700">
        <w:rPr>
          <w:rFonts w:ascii="Arial" w:eastAsia="Times New Roman" w:hAnsi="Arial" w:cs="Arial"/>
          <w:i/>
          <w:iCs/>
          <w:sz w:val="20"/>
          <w:szCs w:val="20"/>
        </w:rPr>
        <w:t>9</w:t>
      </w:r>
      <w:r w:rsidR="00DB4B3F" w:rsidRPr="005B12DC">
        <w:rPr>
          <w:rFonts w:ascii="Arial" w:eastAsia="Times New Roman" w:hAnsi="Arial" w:cs="Arial"/>
          <w:i/>
          <w:iCs/>
          <w:sz w:val="20"/>
          <w:szCs w:val="20"/>
        </w:rPr>
        <w:t>:</w:t>
      </w:r>
      <w:r w:rsidR="002D58D2">
        <w:rPr>
          <w:rFonts w:ascii="Arial" w:eastAsia="Times New Roman" w:hAnsi="Arial" w:cs="Arial"/>
          <w:i/>
          <w:iCs/>
          <w:sz w:val="20"/>
          <w:szCs w:val="20"/>
        </w:rPr>
        <w:t>3</w:t>
      </w:r>
      <w:r w:rsidR="004B1700">
        <w:rPr>
          <w:rFonts w:ascii="Arial" w:eastAsia="Times New Roman" w:hAnsi="Arial" w:cs="Arial"/>
          <w:i/>
          <w:iCs/>
          <w:sz w:val="20"/>
          <w:szCs w:val="20"/>
        </w:rPr>
        <w:t>0</w:t>
      </w:r>
      <w:r w:rsidR="00DB4B3F" w:rsidRPr="005B12DC">
        <w:rPr>
          <w:rFonts w:ascii="Arial" w:eastAsia="Times New Roman" w:hAnsi="Arial" w:cs="Arial"/>
          <w:i/>
          <w:iCs/>
          <w:sz w:val="20"/>
          <w:szCs w:val="20"/>
        </w:rPr>
        <w:t>)</w:t>
      </w:r>
      <w:bookmarkEnd w:id="0"/>
    </w:p>
    <w:p w14:paraId="0BE12CD1" w14:textId="77777777" w:rsidR="00115904" w:rsidRPr="00115904" w:rsidRDefault="00115904" w:rsidP="00115904">
      <w:pPr>
        <w:pStyle w:val="ListParagraph"/>
        <w:rPr>
          <w:rFonts w:ascii="Arial" w:hAnsi="Arial" w:cs="Arial"/>
        </w:rPr>
      </w:pPr>
    </w:p>
    <w:p w14:paraId="75B85796" w14:textId="3BAD6885" w:rsidR="00487A14" w:rsidRPr="00487A14" w:rsidRDefault="00487A14" w:rsidP="00487A1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Board member and officer discussion and </w:t>
      </w:r>
      <w:r w:rsidRPr="00487A14">
        <w:rPr>
          <w:rFonts w:ascii="Arial" w:eastAsia="Arial" w:hAnsi="Arial" w:cs="Arial"/>
          <w:b/>
          <w:bCs/>
          <w:u w:val="single"/>
        </w:rPr>
        <w:t>action</w:t>
      </w:r>
      <w:r>
        <w:rPr>
          <w:rFonts w:ascii="Arial" w:eastAsia="Arial" w:hAnsi="Arial" w:cs="Arial"/>
        </w:rPr>
        <w:t xml:space="preserve"> to approve new Board Member</w:t>
      </w:r>
      <w:r>
        <w:rPr>
          <w:rFonts w:ascii="Arial" w:eastAsia="Arial" w:hAnsi="Arial" w:cs="Arial"/>
        </w:rPr>
        <w:tab/>
      </w:r>
      <w:r w:rsidRPr="00487A14">
        <w:rPr>
          <w:rFonts w:ascii="Arial" w:eastAsia="Arial" w:hAnsi="Arial" w:cs="Arial"/>
          <w:i/>
          <w:iCs/>
          <w:sz w:val="20"/>
          <w:szCs w:val="20"/>
        </w:rPr>
        <w:t>(9:35)</w:t>
      </w:r>
    </w:p>
    <w:p w14:paraId="3C0511CC" w14:textId="77777777" w:rsidR="00487A14" w:rsidRPr="00487A14" w:rsidRDefault="00487A14" w:rsidP="00487A14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1E1A4231" w14:textId="3F748376" w:rsidR="00E87FE6" w:rsidRPr="00162C65" w:rsidRDefault="008F7D37" w:rsidP="008F7D3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5318AAC4">
        <w:rPr>
          <w:rFonts w:ascii="Arial" w:eastAsia="Arial" w:hAnsi="Arial" w:cs="Arial"/>
          <w:sz w:val="24"/>
          <w:szCs w:val="24"/>
        </w:rPr>
        <w:t xml:space="preserve">Strategic Plan </w:t>
      </w:r>
      <w:r w:rsidR="0076325A" w:rsidRPr="5318AAC4">
        <w:rPr>
          <w:rFonts w:ascii="Arial" w:eastAsia="Arial" w:hAnsi="Arial" w:cs="Arial"/>
          <w:sz w:val="24"/>
          <w:szCs w:val="24"/>
        </w:rPr>
        <w:t>U</w:t>
      </w:r>
      <w:r w:rsidRPr="5318AAC4">
        <w:rPr>
          <w:rFonts w:ascii="Arial" w:eastAsia="Arial" w:hAnsi="Arial" w:cs="Arial"/>
          <w:sz w:val="24"/>
          <w:szCs w:val="24"/>
        </w:rPr>
        <w:t xml:space="preserve">pdate; Brian </w:t>
      </w:r>
      <w:r w:rsidR="00C25A7A" w:rsidRPr="5318AAC4">
        <w:rPr>
          <w:rFonts w:ascii="Arial" w:eastAsia="Arial" w:hAnsi="Arial" w:cs="Arial"/>
          <w:sz w:val="24"/>
          <w:szCs w:val="24"/>
        </w:rPr>
        <w:t>Scot</w:t>
      </w:r>
      <w:r w:rsidR="005425EF" w:rsidRPr="5318AAC4">
        <w:rPr>
          <w:rFonts w:ascii="Arial" w:eastAsia="Arial" w:hAnsi="Arial" w:cs="Arial"/>
          <w:sz w:val="24"/>
          <w:szCs w:val="24"/>
        </w:rPr>
        <w:t>t, Uncommon Bridges</w:t>
      </w:r>
      <w:r>
        <w:tab/>
      </w:r>
      <w:r>
        <w:tab/>
      </w:r>
      <w:r>
        <w:tab/>
      </w:r>
      <w:r>
        <w:tab/>
      </w:r>
      <w:r w:rsidR="00C25A7A" w:rsidRPr="5318AAC4">
        <w:rPr>
          <w:rFonts w:ascii="Arial" w:eastAsia="Arial" w:hAnsi="Arial" w:cs="Arial"/>
          <w:i/>
          <w:iCs/>
          <w:sz w:val="20"/>
          <w:szCs w:val="20"/>
        </w:rPr>
        <w:t>(</w:t>
      </w:r>
      <w:r w:rsidR="002D58D2" w:rsidRPr="5318AAC4">
        <w:rPr>
          <w:rFonts w:ascii="Arial" w:eastAsia="Arial" w:hAnsi="Arial" w:cs="Arial"/>
          <w:i/>
          <w:iCs/>
          <w:sz w:val="20"/>
          <w:szCs w:val="20"/>
        </w:rPr>
        <w:t>9</w:t>
      </w:r>
      <w:r w:rsidR="00C25A7A" w:rsidRPr="5318AAC4">
        <w:rPr>
          <w:rFonts w:ascii="Arial" w:eastAsia="Arial" w:hAnsi="Arial" w:cs="Arial"/>
          <w:i/>
          <w:iCs/>
          <w:sz w:val="20"/>
          <w:szCs w:val="20"/>
        </w:rPr>
        <w:t>:</w:t>
      </w:r>
      <w:r w:rsidR="00487A14">
        <w:rPr>
          <w:rFonts w:ascii="Arial" w:eastAsia="Arial" w:hAnsi="Arial" w:cs="Arial"/>
          <w:i/>
          <w:iCs/>
          <w:sz w:val="20"/>
          <w:szCs w:val="20"/>
        </w:rPr>
        <w:t>40</w:t>
      </w:r>
      <w:r w:rsidR="00C25A7A" w:rsidRPr="5318AAC4">
        <w:rPr>
          <w:rFonts w:ascii="Arial" w:eastAsia="Arial" w:hAnsi="Arial" w:cs="Arial"/>
          <w:i/>
          <w:iCs/>
          <w:sz w:val="20"/>
          <w:szCs w:val="20"/>
        </w:rPr>
        <w:t>)</w:t>
      </w:r>
    </w:p>
    <w:p w14:paraId="227D0EC8" w14:textId="46291D09" w:rsidR="5318AAC4" w:rsidRPr="00487A14" w:rsidRDefault="5318AAC4" w:rsidP="00487A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423C22" w14:textId="3E4B6CCB" w:rsidR="00417200" w:rsidRPr="007C7562" w:rsidRDefault="003F61A6" w:rsidP="0037228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7562">
        <w:rPr>
          <w:rFonts w:ascii="Arial" w:eastAsia="Times New Roman" w:hAnsi="Arial" w:cs="Arial"/>
          <w:sz w:val="24"/>
          <w:szCs w:val="24"/>
        </w:rPr>
        <w:t>T</w:t>
      </w:r>
      <w:r w:rsidR="00C438E2" w:rsidRPr="007C7562">
        <w:rPr>
          <w:rFonts w:ascii="Arial" w:eastAsia="Times New Roman" w:hAnsi="Arial" w:cs="Arial"/>
          <w:sz w:val="24"/>
          <w:szCs w:val="24"/>
        </w:rPr>
        <w:t xml:space="preserve">o Receive the BID’s Advisory Committee reports and to take action to approve </w:t>
      </w:r>
    </w:p>
    <w:p w14:paraId="096BECAC" w14:textId="00E45C59" w:rsidR="009D4157" w:rsidRPr="00FF5411" w:rsidRDefault="00C438E2" w:rsidP="00FF5411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C7562">
        <w:rPr>
          <w:rFonts w:ascii="Arial" w:eastAsia="Times New Roman" w:hAnsi="Arial" w:cs="Arial"/>
          <w:sz w:val="24"/>
          <w:szCs w:val="24"/>
        </w:rPr>
        <w:t>several Committee recommendations:</w:t>
      </w:r>
    </w:p>
    <w:p w14:paraId="35EE3DF9" w14:textId="77777777" w:rsidR="00E6031F" w:rsidRPr="00326495" w:rsidRDefault="00E6031F" w:rsidP="00E6031F">
      <w:pPr>
        <w:pStyle w:val="ListParagraph"/>
        <w:spacing w:after="0" w:line="240" w:lineRule="auto"/>
        <w:ind w:left="1800"/>
        <w:rPr>
          <w:rFonts w:ascii="Arial" w:eastAsia="Times New Roman" w:hAnsi="Arial" w:cs="Arial"/>
        </w:rPr>
      </w:pPr>
    </w:p>
    <w:p w14:paraId="0FCC4CA1" w14:textId="2312A200" w:rsidR="00E6031F" w:rsidRPr="005B12DC" w:rsidRDefault="00E6031F" w:rsidP="00E6031F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C7562">
        <w:rPr>
          <w:rFonts w:ascii="Arial" w:eastAsia="Times New Roman" w:hAnsi="Arial" w:cs="Arial"/>
          <w:sz w:val="24"/>
          <w:szCs w:val="24"/>
        </w:rPr>
        <w:t>Finance &amp; Audit (Jim Sangiacomo)</w:t>
      </w:r>
      <w:r w:rsidRPr="007C7562">
        <w:rPr>
          <w:sz w:val="24"/>
          <w:szCs w:val="24"/>
        </w:rPr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>
        <w:tab/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</w:rPr>
        <w:t>9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: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50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2BA487CB" w14:textId="77777777" w:rsidR="00E6031F" w:rsidRPr="007C7562" w:rsidRDefault="00E6031F" w:rsidP="00E6031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5318AAC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Action</w:t>
      </w:r>
      <w:r w:rsidRPr="5318AAC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5318AAC4">
        <w:rPr>
          <w:rFonts w:ascii="Arial" w:eastAsia="Arial" w:hAnsi="Arial" w:cs="Arial"/>
          <w:color w:val="000000" w:themeColor="text1"/>
          <w:sz w:val="24"/>
          <w:szCs w:val="24"/>
        </w:rPr>
        <w:t>to accept the Unaudited Financial Reports of April 2026.</w:t>
      </w:r>
    </w:p>
    <w:p w14:paraId="7F57F615" w14:textId="6BE10946" w:rsidR="4382B260" w:rsidRDefault="4382B260" w:rsidP="5318AAC4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5318AAC4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Review and discussion of draft budget for the 26-27FY and </w:t>
      </w:r>
      <w:r w:rsidRPr="5318AAC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action</w:t>
      </w:r>
      <w:r w:rsidRPr="5318AAC4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5318AAC4">
        <w:rPr>
          <w:rFonts w:ascii="Arial" w:eastAsia="Arial" w:hAnsi="Arial" w:cs="Arial"/>
          <w:color w:val="000000" w:themeColor="text1"/>
          <w:sz w:val="24"/>
          <w:szCs w:val="24"/>
        </w:rPr>
        <w:t xml:space="preserve">to approve assessment rate for 26-27FY.  </w:t>
      </w:r>
    </w:p>
    <w:p w14:paraId="2726E2E3" w14:textId="25B04E09" w:rsidR="2C3ED400" w:rsidRDefault="2C3ED400" w:rsidP="5318AAC4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5318AAC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Action</w:t>
      </w:r>
      <w:r w:rsidRPr="5318AAC4">
        <w:rPr>
          <w:rFonts w:ascii="Arial" w:eastAsia="Arial" w:hAnsi="Arial" w:cs="Arial"/>
          <w:color w:val="000000" w:themeColor="text1"/>
          <w:sz w:val="24"/>
          <w:szCs w:val="24"/>
        </w:rPr>
        <w:t xml:space="preserve"> to approve audit engagement for the 25-26FY with Perotti &amp; Carrade.  </w:t>
      </w:r>
    </w:p>
    <w:p w14:paraId="21E6654A" w14:textId="7298517B" w:rsidR="00027695" w:rsidRPr="005B12DC" w:rsidRDefault="00027695" w:rsidP="0002769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24747">
        <w:rPr>
          <w:rFonts w:ascii="Arial" w:eastAsia="Times New Roman" w:hAnsi="Arial" w:cs="Arial"/>
          <w:sz w:val="24"/>
          <w:szCs w:val="24"/>
        </w:rPr>
        <w:t>Marketing &amp; Events (Mark Sullivan)</w:t>
      </w:r>
      <w:r w:rsidRPr="00724747">
        <w:rPr>
          <w:sz w:val="24"/>
          <w:szCs w:val="24"/>
        </w:rPr>
        <w:tab/>
      </w:r>
      <w:r w:rsidRPr="009B072F">
        <w:tab/>
      </w:r>
      <w:r w:rsidRPr="009B072F">
        <w:tab/>
      </w:r>
      <w:r>
        <w:tab/>
      </w:r>
      <w:r>
        <w:tab/>
      </w:r>
      <w:r w:rsidRPr="009B072F">
        <w:tab/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(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10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: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00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1EC89729" w14:textId="4834677A" w:rsidR="00D70FD4" w:rsidRPr="00724747" w:rsidRDefault="00D70FD4" w:rsidP="00D70FD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Union Square in Bloom</w:t>
      </w:r>
    </w:p>
    <w:p w14:paraId="7EBDF480" w14:textId="0C84A208" w:rsidR="00D70FD4" w:rsidRDefault="00D70FD4" w:rsidP="00027695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Fashion Show</w:t>
      </w:r>
    </w:p>
    <w:p w14:paraId="7C1FEB31" w14:textId="529E7598" w:rsidR="00D6244A" w:rsidRPr="00724747" w:rsidRDefault="00D6244A" w:rsidP="00027695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Local Garden Program</w:t>
      </w:r>
    </w:p>
    <w:p w14:paraId="16693DEA" w14:textId="67FFFA85" w:rsidR="00FC0ED3" w:rsidRPr="00E371F0" w:rsidRDefault="00CC6718" w:rsidP="00E371F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Discussion</w:t>
      </w:r>
      <w:r w:rsidR="00027695" w:rsidRPr="00724747">
        <w:rPr>
          <w:rFonts w:ascii="Arial" w:eastAsia="Times New Roman" w:hAnsi="Arial" w:cs="Arial"/>
          <w:sz w:val="24"/>
          <w:szCs w:val="24"/>
        </w:rPr>
        <w:t xml:space="preserve"> and </w:t>
      </w:r>
      <w:r w:rsidR="00027695" w:rsidRPr="0072474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action </w:t>
      </w:r>
      <w:r w:rsidR="00027695" w:rsidRPr="00724747">
        <w:rPr>
          <w:rFonts w:ascii="Arial" w:eastAsia="Times New Roman" w:hAnsi="Arial" w:cs="Arial"/>
          <w:sz w:val="24"/>
          <w:szCs w:val="24"/>
        </w:rPr>
        <w:t xml:space="preserve">to approve </w:t>
      </w:r>
      <w:r w:rsidR="00DF7145">
        <w:rPr>
          <w:rFonts w:ascii="Arial" w:eastAsia="Times New Roman" w:hAnsi="Arial" w:cs="Arial"/>
          <w:sz w:val="24"/>
          <w:szCs w:val="24"/>
        </w:rPr>
        <w:t xml:space="preserve">website </w:t>
      </w:r>
      <w:r w:rsidR="00544680">
        <w:rPr>
          <w:rFonts w:ascii="Arial" w:eastAsia="Times New Roman" w:hAnsi="Arial" w:cs="Arial"/>
          <w:sz w:val="24"/>
          <w:szCs w:val="24"/>
        </w:rPr>
        <w:t>vendor</w:t>
      </w:r>
      <w:r w:rsidR="00D6244A">
        <w:rPr>
          <w:rFonts w:ascii="Arial" w:eastAsia="Times New Roman" w:hAnsi="Arial" w:cs="Arial"/>
          <w:sz w:val="24"/>
          <w:szCs w:val="24"/>
        </w:rPr>
        <w:t>.</w:t>
      </w:r>
      <w:r w:rsidR="00E563DF">
        <w:rPr>
          <w:rFonts w:ascii="Arial" w:eastAsia="Times New Roman" w:hAnsi="Arial" w:cs="Arial"/>
          <w:sz w:val="24"/>
          <w:szCs w:val="24"/>
        </w:rPr>
        <w:t xml:space="preserve"> </w:t>
      </w:r>
      <w:r w:rsidR="0082700D" w:rsidRPr="00E371F0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B7AC5D3" w14:textId="77777777" w:rsidR="00027695" w:rsidRPr="00027695" w:rsidRDefault="00027695" w:rsidP="00027695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</w:rPr>
      </w:pPr>
    </w:p>
    <w:p w14:paraId="03E3E828" w14:textId="11011858" w:rsidR="0000178C" w:rsidRPr="005B12DC" w:rsidRDefault="00DB420C" w:rsidP="0003547E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C7562">
        <w:rPr>
          <w:rFonts w:ascii="Arial" w:eastAsia="Times New Roman" w:hAnsi="Arial" w:cs="Arial"/>
          <w:sz w:val="24"/>
          <w:szCs w:val="24"/>
        </w:rPr>
        <w:t>Public Affairs (</w:t>
      </w:r>
      <w:r w:rsidR="008F6B54" w:rsidRPr="007C7562">
        <w:rPr>
          <w:rFonts w:ascii="Arial" w:eastAsia="Times New Roman" w:hAnsi="Arial" w:cs="Arial"/>
          <w:sz w:val="24"/>
          <w:szCs w:val="24"/>
        </w:rPr>
        <w:t>Brian Fenwick</w:t>
      </w:r>
      <w:r w:rsidRPr="007C7562">
        <w:rPr>
          <w:rFonts w:ascii="Arial" w:eastAsia="Times New Roman" w:hAnsi="Arial" w:cs="Arial"/>
          <w:sz w:val="24"/>
          <w:szCs w:val="24"/>
        </w:rPr>
        <w:t>)</w:t>
      </w:r>
      <w:r w:rsidRPr="007C7562">
        <w:rPr>
          <w:sz w:val="24"/>
          <w:szCs w:val="24"/>
        </w:rPr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="009B072F">
        <w:tab/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(1</w:t>
      </w:r>
      <w:r w:rsidR="00315D4F" w:rsidRPr="005B12DC">
        <w:rPr>
          <w:rFonts w:ascii="Arial" w:eastAsia="Times New Roman" w:hAnsi="Arial" w:cs="Arial"/>
          <w:i/>
          <w:iCs/>
          <w:sz w:val="20"/>
          <w:szCs w:val="20"/>
        </w:rPr>
        <w:t>0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: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15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458A7100" w14:textId="03EEA72B" w:rsidR="00850797" w:rsidRDefault="00033724" w:rsidP="00850797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AB</w:t>
      </w:r>
      <w:r w:rsidR="00850797">
        <w:rPr>
          <w:rFonts w:ascii="Arial" w:eastAsia="Times New Roman" w:hAnsi="Arial" w:cs="Arial"/>
          <w:sz w:val="24"/>
          <w:szCs w:val="24"/>
        </w:rPr>
        <w:t xml:space="preserve"> 1556 and possible </w:t>
      </w:r>
      <w:r w:rsidR="00850797" w:rsidRPr="005671FA">
        <w:rPr>
          <w:rFonts w:ascii="Arial" w:eastAsia="Times New Roman" w:hAnsi="Arial" w:cs="Arial"/>
          <w:b/>
          <w:bCs/>
          <w:sz w:val="24"/>
          <w:szCs w:val="24"/>
          <w:u w:val="single"/>
        </w:rPr>
        <w:t>action</w:t>
      </w:r>
    </w:p>
    <w:p w14:paraId="279F92BB" w14:textId="6658E567" w:rsidR="00850797" w:rsidRDefault="00811514" w:rsidP="00850797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Liquor License Update</w:t>
      </w:r>
    </w:p>
    <w:p w14:paraId="104AC85F" w14:textId="7CCA412B" w:rsidR="00640323" w:rsidRPr="00850797" w:rsidRDefault="00640323" w:rsidP="00850797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Kat Daniel</w:t>
      </w:r>
      <w:r w:rsidR="005671FA">
        <w:rPr>
          <w:rFonts w:ascii="Arial" w:eastAsia="Times New Roman" w:hAnsi="Arial" w:cs="Arial"/>
          <w:sz w:val="24"/>
          <w:szCs w:val="24"/>
        </w:rPr>
        <w:t>- Downtown Investor Alignment</w:t>
      </w:r>
    </w:p>
    <w:p w14:paraId="3E8D7E68" w14:textId="77777777" w:rsidR="00DC48C7" w:rsidRPr="009B072F" w:rsidRDefault="00DC48C7" w:rsidP="00144C3C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5FB88328" w14:textId="7FE017E2" w:rsidR="00402844" w:rsidRPr="005B12DC" w:rsidRDefault="10C65DDC" w:rsidP="00402844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24747">
        <w:rPr>
          <w:rFonts w:ascii="Arial" w:eastAsia="Times New Roman" w:hAnsi="Arial" w:cs="Arial"/>
          <w:sz w:val="24"/>
          <w:szCs w:val="24"/>
        </w:rPr>
        <w:t>Services &amp; Public Safety (Don Thomas)</w:t>
      </w:r>
      <w:r w:rsidR="00402844" w:rsidRPr="00724747">
        <w:rPr>
          <w:sz w:val="24"/>
          <w:szCs w:val="24"/>
        </w:rPr>
        <w:tab/>
      </w:r>
      <w:r w:rsidR="00402844">
        <w:tab/>
      </w:r>
      <w:r w:rsidR="00402844">
        <w:tab/>
      </w:r>
      <w:r w:rsidR="00402844">
        <w:tab/>
      </w:r>
      <w:r w:rsidR="00402844">
        <w:tab/>
      </w:r>
      <w:r w:rsidR="00402844">
        <w:tab/>
      </w:r>
      <w:r w:rsidRPr="6B31088E">
        <w:rPr>
          <w:rFonts w:ascii="Arial" w:eastAsia="Times New Roman" w:hAnsi="Arial" w:cs="Arial"/>
          <w:i/>
          <w:iCs/>
          <w:sz w:val="20"/>
          <w:szCs w:val="20"/>
        </w:rPr>
        <w:t>(1</w:t>
      </w:r>
      <w:r w:rsidR="02E58927" w:rsidRPr="6B31088E">
        <w:rPr>
          <w:rFonts w:ascii="Arial" w:eastAsia="Times New Roman" w:hAnsi="Arial" w:cs="Arial"/>
          <w:i/>
          <w:iCs/>
          <w:sz w:val="20"/>
          <w:szCs w:val="20"/>
        </w:rPr>
        <w:t>0</w:t>
      </w:r>
      <w:r w:rsidRPr="6B31088E">
        <w:rPr>
          <w:rFonts w:ascii="Arial" w:eastAsia="Times New Roman" w:hAnsi="Arial" w:cs="Arial"/>
          <w:i/>
          <w:iCs/>
          <w:sz w:val="20"/>
          <w:szCs w:val="20"/>
        </w:rPr>
        <w:t>: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25</w:t>
      </w:r>
      <w:r w:rsidRPr="6B31088E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448C6CD3" w14:textId="44ADA630" w:rsidR="00402844" w:rsidRDefault="005F32F0" w:rsidP="0040284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March</w:t>
      </w:r>
      <w:r w:rsidR="10C65DDC" w:rsidRPr="00724747">
        <w:rPr>
          <w:rFonts w:ascii="Arial" w:eastAsia="Times New Roman" w:hAnsi="Arial" w:cs="Arial"/>
          <w:sz w:val="24"/>
          <w:szCs w:val="24"/>
        </w:rPr>
        <w:t xml:space="preserve"> and </w:t>
      </w:r>
      <w:r>
        <w:rPr>
          <w:rFonts w:ascii="Arial" w:eastAsia="Times New Roman" w:hAnsi="Arial" w:cs="Arial"/>
          <w:sz w:val="24"/>
          <w:szCs w:val="24"/>
        </w:rPr>
        <w:t>April</w:t>
      </w:r>
      <w:r w:rsidR="10C65DDC" w:rsidRPr="00724747">
        <w:rPr>
          <w:rFonts w:ascii="Arial" w:eastAsia="Times New Roman" w:hAnsi="Arial" w:cs="Arial"/>
          <w:sz w:val="24"/>
          <w:szCs w:val="24"/>
        </w:rPr>
        <w:t xml:space="preserve"> 202</w:t>
      </w:r>
      <w:r w:rsidR="001B0AAC">
        <w:rPr>
          <w:rFonts w:ascii="Arial" w:eastAsia="Times New Roman" w:hAnsi="Arial" w:cs="Arial"/>
          <w:sz w:val="24"/>
          <w:szCs w:val="24"/>
        </w:rPr>
        <w:t>6</w:t>
      </w:r>
      <w:r w:rsidR="10C65DDC" w:rsidRPr="00724747">
        <w:rPr>
          <w:rFonts w:ascii="Arial" w:eastAsia="Times New Roman" w:hAnsi="Arial" w:cs="Arial"/>
          <w:sz w:val="24"/>
          <w:szCs w:val="24"/>
        </w:rPr>
        <w:t xml:space="preserve"> Operations Reports.</w:t>
      </w:r>
    </w:p>
    <w:p w14:paraId="39224CED" w14:textId="685F96CC" w:rsidR="00FB4421" w:rsidRPr="00724747" w:rsidRDefault="00FB4421" w:rsidP="0040284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Services RFP Update</w:t>
      </w:r>
    </w:p>
    <w:p w14:paraId="45CD178A" w14:textId="2E00E8F5" w:rsidR="002C055E" w:rsidRDefault="00DF276C" w:rsidP="0040284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DDC </w:t>
      </w:r>
      <w:r w:rsidR="002C055E" w:rsidRPr="00724747">
        <w:rPr>
          <w:rFonts w:ascii="Arial" w:eastAsia="Times New Roman" w:hAnsi="Arial" w:cs="Arial"/>
          <w:sz w:val="24"/>
          <w:szCs w:val="24"/>
        </w:rPr>
        <w:t>HEART Ambassador</w:t>
      </w:r>
      <w:r>
        <w:rPr>
          <w:rFonts w:ascii="Arial" w:eastAsia="Times New Roman" w:hAnsi="Arial" w:cs="Arial"/>
          <w:sz w:val="24"/>
          <w:szCs w:val="24"/>
        </w:rPr>
        <w:t xml:space="preserve"> grant</w:t>
      </w:r>
      <w:r w:rsidR="002C055E" w:rsidRPr="00724747">
        <w:rPr>
          <w:rFonts w:ascii="Arial" w:eastAsia="Times New Roman" w:hAnsi="Arial" w:cs="Arial"/>
          <w:sz w:val="24"/>
          <w:szCs w:val="24"/>
        </w:rPr>
        <w:t xml:space="preserve"> </w:t>
      </w:r>
      <w:r w:rsidR="00945F33">
        <w:rPr>
          <w:rFonts w:ascii="Arial" w:eastAsia="Times New Roman" w:hAnsi="Arial" w:cs="Arial"/>
          <w:sz w:val="24"/>
          <w:szCs w:val="24"/>
        </w:rPr>
        <w:t>updat</w:t>
      </w:r>
      <w:r w:rsidR="00FB4421">
        <w:rPr>
          <w:rFonts w:ascii="Arial" w:eastAsia="Times New Roman" w:hAnsi="Arial" w:cs="Arial"/>
          <w:sz w:val="24"/>
          <w:szCs w:val="24"/>
        </w:rPr>
        <w:t>e</w:t>
      </w:r>
      <w:r w:rsidR="00945F33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925F123" w14:textId="41647443" w:rsidR="00402844" w:rsidRPr="00724747" w:rsidRDefault="00402844" w:rsidP="0040284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4747">
        <w:rPr>
          <w:rFonts w:ascii="Arial" w:eastAsia="Times New Roman" w:hAnsi="Arial" w:cs="Arial"/>
          <w:sz w:val="24"/>
          <w:szCs w:val="24"/>
        </w:rPr>
        <w:t xml:space="preserve">Project Updates: </w:t>
      </w:r>
    </w:p>
    <w:p w14:paraId="5823D7C1" w14:textId="48C8593A" w:rsidR="00402844" w:rsidRPr="00724747" w:rsidRDefault="10C65DDC" w:rsidP="00402844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4747">
        <w:rPr>
          <w:rFonts w:ascii="Arial" w:eastAsia="Times New Roman" w:hAnsi="Arial" w:cs="Arial"/>
          <w:sz w:val="24"/>
          <w:szCs w:val="24"/>
        </w:rPr>
        <w:t>Security cameras</w:t>
      </w:r>
      <w:r w:rsidR="52B64878" w:rsidRPr="00724747">
        <w:rPr>
          <w:rFonts w:ascii="Arial" w:eastAsia="Times New Roman" w:hAnsi="Arial" w:cs="Arial"/>
          <w:sz w:val="24"/>
          <w:szCs w:val="24"/>
        </w:rPr>
        <w:t xml:space="preserve"> and </w:t>
      </w:r>
      <w:r w:rsidR="00735E4D">
        <w:rPr>
          <w:rFonts w:ascii="Arial" w:eastAsia="Times New Roman" w:hAnsi="Arial" w:cs="Arial"/>
          <w:sz w:val="24"/>
          <w:szCs w:val="24"/>
        </w:rPr>
        <w:t>DDC grant</w:t>
      </w:r>
      <w:r w:rsidR="00D64EB7" w:rsidRPr="0072474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A09346" w14:textId="795AB9CE" w:rsidR="00402844" w:rsidRDefault="00402844" w:rsidP="00D27D34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7D34">
        <w:rPr>
          <w:rFonts w:ascii="Arial" w:eastAsia="Times New Roman" w:hAnsi="Arial" w:cs="Arial"/>
          <w:sz w:val="24"/>
          <w:szCs w:val="24"/>
        </w:rPr>
        <w:t xml:space="preserve">Bigbelly </w:t>
      </w:r>
      <w:r w:rsidR="33899389" w:rsidRPr="00D27D34">
        <w:rPr>
          <w:rFonts w:ascii="Arial" w:eastAsia="Times New Roman" w:hAnsi="Arial" w:cs="Arial"/>
          <w:sz w:val="24"/>
          <w:szCs w:val="24"/>
        </w:rPr>
        <w:t>and pilot cans</w:t>
      </w:r>
      <w:r w:rsidR="116D0935" w:rsidRPr="00D27D34">
        <w:rPr>
          <w:rFonts w:ascii="Arial" w:eastAsia="Times New Roman" w:hAnsi="Arial" w:cs="Arial"/>
          <w:sz w:val="24"/>
          <w:szCs w:val="24"/>
        </w:rPr>
        <w:t xml:space="preserve"> project update.  </w:t>
      </w:r>
    </w:p>
    <w:p w14:paraId="445415F8" w14:textId="472F6374" w:rsidR="00D27D34" w:rsidRDefault="00D27D34" w:rsidP="00D27D34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Pressure Washing Grant </w:t>
      </w:r>
    </w:p>
    <w:p w14:paraId="66331513" w14:textId="77777777" w:rsidR="00402844" w:rsidRPr="009B072F" w:rsidRDefault="00402844" w:rsidP="00402844">
      <w:pPr>
        <w:pStyle w:val="ListParagraph"/>
        <w:spacing w:after="0" w:line="240" w:lineRule="auto"/>
        <w:ind w:left="1800"/>
        <w:rPr>
          <w:rFonts w:ascii="Arial" w:eastAsia="Times New Roman" w:hAnsi="Arial" w:cs="Arial"/>
        </w:rPr>
      </w:pPr>
    </w:p>
    <w:p w14:paraId="17FFE59A" w14:textId="673C4A64" w:rsidR="005109A8" w:rsidRPr="005B12DC" w:rsidRDefault="005109A8" w:rsidP="005109A8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24747">
        <w:rPr>
          <w:rFonts w:ascii="Arial" w:eastAsia="Times New Roman" w:hAnsi="Arial" w:cs="Arial"/>
          <w:sz w:val="24"/>
          <w:szCs w:val="24"/>
        </w:rPr>
        <w:t>Streetscapes and Public Realm (Manuela King)</w:t>
      </w:r>
      <w:r w:rsidRPr="009B072F">
        <w:tab/>
      </w:r>
      <w:r w:rsidRPr="009B072F">
        <w:tab/>
      </w:r>
      <w:r w:rsidRPr="009B072F">
        <w:tab/>
      </w:r>
      <w:r>
        <w:tab/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(</w:t>
      </w:r>
      <w:r w:rsidR="00092D05">
        <w:rPr>
          <w:rFonts w:ascii="Arial" w:eastAsia="Times New Roman" w:hAnsi="Arial" w:cs="Arial"/>
          <w:i/>
          <w:iCs/>
          <w:sz w:val="20"/>
          <w:szCs w:val="20"/>
        </w:rPr>
        <w:t>1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0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: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40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728AA58B" w14:textId="77777777" w:rsidR="005109A8" w:rsidRPr="00724747" w:rsidRDefault="005109A8" w:rsidP="005109A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4747">
        <w:rPr>
          <w:rFonts w:ascii="Arial" w:eastAsia="Times New Roman" w:hAnsi="Arial" w:cs="Arial"/>
          <w:sz w:val="24"/>
          <w:szCs w:val="24"/>
        </w:rPr>
        <w:t xml:space="preserve">Project Updates: </w:t>
      </w:r>
    </w:p>
    <w:p w14:paraId="30DA0AC4" w14:textId="04D17051" w:rsidR="003031E4" w:rsidRPr="003031E4" w:rsidRDefault="003031E4" w:rsidP="005109A8">
      <w:pPr>
        <w:pStyle w:val="ListParagraph"/>
        <w:numPr>
          <w:ilvl w:val="1"/>
          <w:numId w:val="9"/>
        </w:numPr>
        <w:spacing w:after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Powell Street</w:t>
      </w:r>
    </w:p>
    <w:p w14:paraId="2B201BC4" w14:textId="49D2CA65" w:rsidR="001B01AF" w:rsidRPr="001B01AF" w:rsidRDefault="001B01AF" w:rsidP="00954095">
      <w:pPr>
        <w:pStyle w:val="ListParagraph"/>
        <w:numPr>
          <w:ilvl w:val="2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1B01AF">
        <w:rPr>
          <w:rFonts w:ascii="Arial" w:eastAsia="Times New Roman" w:hAnsi="Arial" w:cs="Arial"/>
          <w:sz w:val="24"/>
          <w:szCs w:val="24"/>
        </w:rPr>
        <w:t>Services matrix</w:t>
      </w:r>
    </w:p>
    <w:p w14:paraId="439D34A1" w14:textId="21095BAE" w:rsidR="009703AB" w:rsidRPr="00724747" w:rsidRDefault="6D693CDA" w:rsidP="5318AAC4">
      <w:pPr>
        <w:pStyle w:val="ListParagraph"/>
        <w:numPr>
          <w:ilvl w:val="1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5318AAC4">
        <w:rPr>
          <w:rFonts w:ascii="Arial" w:eastAsia="Times New Roman" w:hAnsi="Arial" w:cs="Arial"/>
          <w:sz w:val="24"/>
          <w:szCs w:val="24"/>
        </w:rPr>
        <w:t xml:space="preserve">Discussion regarding Union Square Park services agreement and possible </w:t>
      </w:r>
      <w:r w:rsidRPr="5318AAC4">
        <w:rPr>
          <w:rFonts w:ascii="Arial" w:eastAsia="Times New Roman" w:hAnsi="Arial" w:cs="Arial"/>
          <w:b/>
          <w:bCs/>
          <w:sz w:val="24"/>
          <w:szCs w:val="24"/>
          <w:u w:val="single"/>
        </w:rPr>
        <w:t>action</w:t>
      </w:r>
      <w:r w:rsidRPr="5318AAC4">
        <w:rPr>
          <w:rFonts w:ascii="Arial" w:eastAsia="Times New Roman" w:hAnsi="Arial" w:cs="Arial"/>
          <w:sz w:val="24"/>
          <w:szCs w:val="24"/>
        </w:rPr>
        <w:t xml:space="preserve"> to approve.  </w:t>
      </w:r>
    </w:p>
    <w:p w14:paraId="3D2AA05A" w14:textId="48B27633" w:rsidR="009703AB" w:rsidRPr="00724747" w:rsidRDefault="009703AB" w:rsidP="5318AAC4">
      <w:pPr>
        <w:pStyle w:val="ListParagraph"/>
        <w:numPr>
          <w:ilvl w:val="1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5318AAC4">
        <w:rPr>
          <w:rFonts w:ascii="Arial" w:eastAsia="Times New Roman" w:hAnsi="Arial" w:cs="Arial"/>
          <w:sz w:val="24"/>
          <w:szCs w:val="24"/>
        </w:rPr>
        <w:t>Union Square stage improvements.</w:t>
      </w:r>
    </w:p>
    <w:p w14:paraId="4CD3D5B4" w14:textId="687EE565" w:rsidR="005109A8" w:rsidRPr="00724747" w:rsidRDefault="3B465888" w:rsidP="005109A8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4747">
        <w:rPr>
          <w:rFonts w:ascii="Arial" w:eastAsia="Times New Roman" w:hAnsi="Arial" w:cs="Arial"/>
          <w:sz w:val="24"/>
          <w:szCs w:val="24"/>
        </w:rPr>
        <w:t>Maiden Lane</w:t>
      </w:r>
      <w:r w:rsidR="7C6C4EEE" w:rsidRPr="00724747">
        <w:rPr>
          <w:rFonts w:ascii="Arial" w:eastAsia="Times New Roman" w:hAnsi="Arial" w:cs="Arial"/>
          <w:sz w:val="24"/>
          <w:szCs w:val="24"/>
        </w:rPr>
        <w:t xml:space="preserve"> and legislation. </w:t>
      </w:r>
    </w:p>
    <w:p w14:paraId="472DEF31" w14:textId="789570A3" w:rsidR="005109A8" w:rsidRPr="00724747" w:rsidRDefault="009703AB" w:rsidP="005109A8">
      <w:pPr>
        <w:pStyle w:val="ListParagraph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Lighting Project</w:t>
      </w:r>
    </w:p>
    <w:p w14:paraId="03E33CA9" w14:textId="7FF3BAD8" w:rsidR="671547A4" w:rsidRDefault="671547A4" w:rsidP="671547A4">
      <w:pPr>
        <w:spacing w:after="0" w:line="240" w:lineRule="auto"/>
        <w:contextualSpacing/>
        <w:rPr>
          <w:rFonts w:ascii="Arial" w:eastAsia="Times New Roman" w:hAnsi="Arial" w:cs="Arial"/>
        </w:rPr>
      </w:pPr>
    </w:p>
    <w:p w14:paraId="54F2DFC7" w14:textId="23328F4D" w:rsidR="00C438E2" w:rsidRPr="009B072F" w:rsidRDefault="00C438E2" w:rsidP="26F829B8">
      <w:pPr>
        <w:pStyle w:val="ListParagraph"/>
        <w:numPr>
          <w:ilvl w:val="0"/>
          <w:numId w:val="2"/>
        </w:numPr>
        <w:spacing w:after="0" w:line="240" w:lineRule="auto"/>
      </w:pPr>
      <w:r w:rsidRPr="00724747">
        <w:rPr>
          <w:rFonts w:ascii="Arial" w:eastAsia="Times New Roman" w:hAnsi="Arial" w:cs="Arial"/>
          <w:sz w:val="24"/>
          <w:szCs w:val="24"/>
        </w:rPr>
        <w:t xml:space="preserve">Announcements &amp; New Business </w:t>
      </w:r>
      <w:r w:rsidRPr="00724747">
        <w:rPr>
          <w:sz w:val="24"/>
          <w:szCs w:val="24"/>
        </w:rPr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9B072F">
        <w:tab/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(1</w:t>
      </w:r>
      <w:r w:rsidR="00DB420C" w:rsidRPr="005B12DC">
        <w:rPr>
          <w:rFonts w:ascii="Arial" w:eastAsia="Times New Roman" w:hAnsi="Arial" w:cs="Arial"/>
          <w:i/>
          <w:iCs/>
          <w:sz w:val="20"/>
          <w:szCs w:val="20"/>
        </w:rPr>
        <w:t>1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:</w:t>
      </w:r>
      <w:r w:rsidR="00FF5411">
        <w:rPr>
          <w:rFonts w:ascii="Arial" w:eastAsia="Times New Roman" w:hAnsi="Arial" w:cs="Arial"/>
          <w:i/>
          <w:iCs/>
          <w:sz w:val="20"/>
          <w:szCs w:val="20"/>
        </w:rPr>
        <w:t>00</w:t>
      </w:r>
      <w:r w:rsidRPr="005B12DC">
        <w:rPr>
          <w:rFonts w:ascii="Arial" w:eastAsia="Times New Roman" w:hAnsi="Arial" w:cs="Arial"/>
          <w:i/>
          <w:iCs/>
          <w:sz w:val="20"/>
          <w:szCs w:val="20"/>
        </w:rPr>
        <w:t>)</w:t>
      </w:r>
    </w:p>
    <w:p w14:paraId="2B12185F" w14:textId="15BC01A9" w:rsidR="005A5C03" w:rsidRPr="005A5C03" w:rsidRDefault="338CB0E1" w:rsidP="005A5C03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318AAC4">
        <w:rPr>
          <w:rFonts w:ascii="Arial" w:hAnsi="Arial" w:cs="Arial"/>
          <w:sz w:val="24"/>
          <w:szCs w:val="24"/>
        </w:rPr>
        <w:t>Executive Committee</w:t>
      </w:r>
      <w:r w:rsidR="00B82577" w:rsidRPr="5318AAC4">
        <w:rPr>
          <w:rFonts w:ascii="Arial" w:hAnsi="Arial" w:cs="Arial"/>
          <w:sz w:val="24"/>
          <w:szCs w:val="24"/>
        </w:rPr>
        <w:t xml:space="preserve">- </w:t>
      </w:r>
      <w:r w:rsidR="00E27A9F" w:rsidRPr="5318AAC4">
        <w:rPr>
          <w:rFonts w:ascii="Arial" w:hAnsi="Arial" w:cs="Arial"/>
          <w:sz w:val="24"/>
          <w:szCs w:val="24"/>
        </w:rPr>
        <w:t>June</w:t>
      </w:r>
      <w:r w:rsidRPr="5318AAC4">
        <w:rPr>
          <w:rFonts w:ascii="Arial" w:hAnsi="Arial" w:cs="Arial"/>
          <w:sz w:val="24"/>
          <w:szCs w:val="24"/>
        </w:rPr>
        <w:t xml:space="preserve"> </w:t>
      </w:r>
      <w:r w:rsidR="00CC1DEB" w:rsidRPr="5318AAC4">
        <w:rPr>
          <w:rFonts w:ascii="Arial" w:hAnsi="Arial" w:cs="Arial"/>
          <w:sz w:val="24"/>
          <w:szCs w:val="24"/>
        </w:rPr>
        <w:t>2</w:t>
      </w:r>
      <w:r w:rsidR="00E27A9F" w:rsidRPr="5318AAC4">
        <w:rPr>
          <w:rFonts w:ascii="Arial" w:hAnsi="Arial" w:cs="Arial"/>
          <w:sz w:val="24"/>
          <w:szCs w:val="24"/>
        </w:rPr>
        <w:t>5</w:t>
      </w:r>
      <w:r w:rsidRPr="5318AAC4">
        <w:rPr>
          <w:rFonts w:ascii="Arial" w:hAnsi="Arial" w:cs="Arial"/>
          <w:sz w:val="24"/>
          <w:szCs w:val="24"/>
        </w:rPr>
        <w:t>, 202</w:t>
      </w:r>
      <w:r w:rsidR="4A7019B3" w:rsidRPr="5318AAC4">
        <w:rPr>
          <w:rFonts w:ascii="Arial" w:hAnsi="Arial" w:cs="Arial"/>
          <w:sz w:val="24"/>
          <w:szCs w:val="24"/>
        </w:rPr>
        <w:t>6</w:t>
      </w:r>
      <w:r w:rsidRPr="5318AAC4">
        <w:rPr>
          <w:rFonts w:ascii="Arial" w:hAnsi="Arial" w:cs="Arial"/>
          <w:sz w:val="24"/>
          <w:szCs w:val="24"/>
        </w:rPr>
        <w:t xml:space="preserve">, at </w:t>
      </w:r>
      <w:r w:rsidR="00CC1DEB" w:rsidRPr="5318AAC4">
        <w:rPr>
          <w:rFonts w:ascii="Arial" w:hAnsi="Arial" w:cs="Arial"/>
          <w:sz w:val="24"/>
          <w:szCs w:val="24"/>
        </w:rPr>
        <w:t>9</w:t>
      </w:r>
      <w:r w:rsidRPr="5318AAC4">
        <w:rPr>
          <w:rFonts w:ascii="Arial" w:hAnsi="Arial" w:cs="Arial"/>
          <w:sz w:val="24"/>
          <w:szCs w:val="24"/>
        </w:rPr>
        <w:t>:00</w:t>
      </w:r>
      <w:r w:rsidR="00CC1DEB" w:rsidRPr="5318AAC4">
        <w:rPr>
          <w:rFonts w:ascii="Arial" w:hAnsi="Arial" w:cs="Arial"/>
          <w:sz w:val="24"/>
          <w:szCs w:val="24"/>
        </w:rPr>
        <w:t>a</w:t>
      </w:r>
      <w:r w:rsidRPr="5318AAC4">
        <w:rPr>
          <w:rFonts w:ascii="Arial" w:hAnsi="Arial" w:cs="Arial"/>
          <w:sz w:val="24"/>
          <w:szCs w:val="24"/>
        </w:rPr>
        <w:t>m</w:t>
      </w:r>
      <w:r w:rsidR="00724747" w:rsidRPr="5318AAC4">
        <w:rPr>
          <w:rFonts w:ascii="Arial" w:hAnsi="Arial" w:cs="Arial"/>
          <w:sz w:val="24"/>
          <w:szCs w:val="24"/>
        </w:rPr>
        <w:t>.</w:t>
      </w:r>
      <w:r w:rsidR="005A5C03" w:rsidRPr="5318AAC4">
        <w:rPr>
          <w:rFonts w:ascii="Arial" w:hAnsi="Arial" w:cs="Arial"/>
          <w:sz w:val="24"/>
          <w:szCs w:val="24"/>
        </w:rPr>
        <w:t xml:space="preserve"> – TBC</w:t>
      </w:r>
    </w:p>
    <w:p w14:paraId="039D9CED" w14:textId="12E6C4A9" w:rsidR="397A9BC3" w:rsidRDefault="397A9BC3" w:rsidP="5318AAC4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318AAC4">
        <w:rPr>
          <w:rFonts w:ascii="Arial" w:hAnsi="Arial" w:cs="Arial"/>
          <w:sz w:val="24"/>
          <w:szCs w:val="24"/>
        </w:rPr>
        <w:t>Special Board Meeting</w:t>
      </w:r>
      <w:r w:rsidR="58061216" w:rsidRPr="5318AAC4">
        <w:rPr>
          <w:rFonts w:ascii="Arial" w:hAnsi="Arial" w:cs="Arial"/>
          <w:sz w:val="24"/>
          <w:szCs w:val="24"/>
        </w:rPr>
        <w:t xml:space="preserve"> (service provider contract)</w:t>
      </w:r>
      <w:r w:rsidRPr="5318AAC4">
        <w:rPr>
          <w:rFonts w:ascii="Arial" w:hAnsi="Arial" w:cs="Arial"/>
          <w:sz w:val="24"/>
          <w:szCs w:val="24"/>
        </w:rPr>
        <w:t xml:space="preserve"> – TBC – June?</w:t>
      </w:r>
    </w:p>
    <w:p w14:paraId="513D0DA0" w14:textId="33AB65AE" w:rsidR="00AB7624" w:rsidRPr="00724747" w:rsidRDefault="0071541E" w:rsidP="005470A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4747">
        <w:rPr>
          <w:rFonts w:ascii="Arial" w:eastAsia="Times New Roman" w:hAnsi="Arial" w:cs="Arial"/>
          <w:sz w:val="24"/>
          <w:szCs w:val="24"/>
        </w:rPr>
        <w:t>Next Board Meeting</w:t>
      </w:r>
      <w:r w:rsidR="00AC68F4" w:rsidRPr="00724747">
        <w:rPr>
          <w:rFonts w:ascii="Arial" w:eastAsia="Times New Roman" w:hAnsi="Arial" w:cs="Arial"/>
          <w:sz w:val="24"/>
          <w:szCs w:val="24"/>
        </w:rPr>
        <w:t>-</w:t>
      </w:r>
      <w:r w:rsidR="00360B62">
        <w:rPr>
          <w:rFonts w:ascii="Arial" w:eastAsia="Times New Roman" w:hAnsi="Arial" w:cs="Arial"/>
          <w:sz w:val="24"/>
          <w:szCs w:val="24"/>
        </w:rPr>
        <w:t xml:space="preserve"> July</w:t>
      </w:r>
      <w:r w:rsidR="005470AF" w:rsidRPr="00724747">
        <w:rPr>
          <w:rFonts w:ascii="Arial" w:eastAsia="Times New Roman" w:hAnsi="Arial" w:cs="Arial"/>
          <w:sz w:val="24"/>
          <w:szCs w:val="24"/>
        </w:rPr>
        <w:t xml:space="preserve"> 2</w:t>
      </w:r>
      <w:r w:rsidR="00360B62">
        <w:rPr>
          <w:rFonts w:ascii="Arial" w:eastAsia="Times New Roman" w:hAnsi="Arial" w:cs="Arial"/>
          <w:sz w:val="24"/>
          <w:szCs w:val="24"/>
        </w:rPr>
        <w:t>3</w:t>
      </w:r>
      <w:r w:rsidR="00B91A4E" w:rsidRPr="00724747">
        <w:rPr>
          <w:rFonts w:ascii="Arial" w:eastAsia="Times New Roman" w:hAnsi="Arial" w:cs="Arial"/>
          <w:sz w:val="24"/>
          <w:szCs w:val="24"/>
        </w:rPr>
        <w:t>,</w:t>
      </w:r>
      <w:r w:rsidR="005470AF" w:rsidRPr="00724747">
        <w:rPr>
          <w:rFonts w:ascii="Arial" w:eastAsia="Times New Roman" w:hAnsi="Arial" w:cs="Arial"/>
          <w:sz w:val="24"/>
          <w:szCs w:val="24"/>
        </w:rPr>
        <w:t xml:space="preserve"> 2026,</w:t>
      </w:r>
      <w:r w:rsidR="00B91A4E" w:rsidRPr="00724747">
        <w:rPr>
          <w:rFonts w:ascii="Arial" w:eastAsia="Times New Roman" w:hAnsi="Arial" w:cs="Arial"/>
          <w:sz w:val="24"/>
          <w:szCs w:val="24"/>
        </w:rPr>
        <w:t xml:space="preserve"> </w:t>
      </w:r>
      <w:r w:rsidR="00C23B1B" w:rsidRPr="00724747">
        <w:rPr>
          <w:rFonts w:ascii="Arial" w:eastAsia="Times New Roman" w:hAnsi="Arial" w:cs="Arial"/>
          <w:sz w:val="24"/>
          <w:szCs w:val="24"/>
        </w:rPr>
        <w:t>L</w:t>
      </w:r>
      <w:r w:rsidR="00B91A4E" w:rsidRPr="00724747">
        <w:rPr>
          <w:rFonts w:ascii="Arial" w:eastAsia="Times New Roman" w:hAnsi="Arial" w:cs="Arial"/>
          <w:sz w:val="24"/>
          <w:szCs w:val="24"/>
        </w:rPr>
        <w:t xml:space="preserve">ocation </w:t>
      </w:r>
      <w:r w:rsidR="00B91A4E" w:rsidRPr="00724747">
        <w:rPr>
          <w:rFonts w:ascii="Arial" w:eastAsia="Times New Roman" w:hAnsi="Arial" w:cs="Arial"/>
          <w:i/>
          <w:iCs/>
          <w:sz w:val="24"/>
          <w:szCs w:val="24"/>
        </w:rPr>
        <w:t>TBD</w:t>
      </w:r>
      <w:r w:rsidR="00724747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C84E52E" w14:textId="50F8A8D6" w:rsidR="00C12BDF" w:rsidRPr="00724747" w:rsidRDefault="00C12BDF" w:rsidP="005470A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Bloom</w:t>
      </w:r>
      <w:r w:rsidR="00360B62">
        <w:rPr>
          <w:rFonts w:ascii="Arial" w:eastAsia="Times New Roman" w:hAnsi="Arial" w:cs="Arial"/>
          <w:sz w:val="24"/>
          <w:szCs w:val="24"/>
        </w:rPr>
        <w:t xml:space="preserve">ies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360B62">
        <w:rPr>
          <w:rFonts w:ascii="Arial" w:eastAsia="Times New Roman" w:hAnsi="Arial" w:cs="Arial"/>
          <w:sz w:val="24"/>
          <w:szCs w:val="24"/>
        </w:rPr>
        <w:t>August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61D77">
        <w:rPr>
          <w:rFonts w:ascii="Arial" w:eastAsia="Times New Roman" w:hAnsi="Arial" w:cs="Arial"/>
          <w:sz w:val="24"/>
          <w:szCs w:val="24"/>
        </w:rPr>
        <w:t>27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432D48">
        <w:rPr>
          <w:rFonts w:ascii="Arial" w:eastAsia="Times New Roman" w:hAnsi="Arial" w:cs="Arial"/>
          <w:sz w:val="24"/>
          <w:szCs w:val="24"/>
        </w:rPr>
        <w:t>2026</w:t>
      </w:r>
      <w:r w:rsidR="00261D77">
        <w:rPr>
          <w:rFonts w:ascii="Arial" w:eastAsia="Times New Roman" w:hAnsi="Arial" w:cs="Arial"/>
          <w:sz w:val="24"/>
          <w:szCs w:val="24"/>
        </w:rPr>
        <w:t>- Location TBD</w:t>
      </w:r>
    </w:p>
    <w:sectPr w:rsidR="00C12BDF" w:rsidRPr="00724747" w:rsidSect="008573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D15B" w14:textId="77777777" w:rsidR="00D07349" w:rsidRDefault="00D07349" w:rsidP="001A431F">
      <w:r>
        <w:separator/>
      </w:r>
    </w:p>
  </w:endnote>
  <w:endnote w:type="continuationSeparator" w:id="0">
    <w:p w14:paraId="70E7A211" w14:textId="77777777" w:rsidR="00D07349" w:rsidRDefault="00D07349" w:rsidP="001A431F">
      <w:r>
        <w:continuationSeparator/>
      </w:r>
    </w:p>
  </w:endnote>
  <w:endnote w:type="continuationNotice" w:id="1">
    <w:p w14:paraId="4460703A" w14:textId="77777777" w:rsidR="00D07349" w:rsidRDefault="00D07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3287" w14:textId="77777777" w:rsidR="0052067B" w:rsidRDefault="00520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E564" w14:textId="77777777" w:rsidR="00235CEB" w:rsidRDefault="00D71F8B" w:rsidP="00235CEB">
    <w:pPr>
      <w:pStyle w:val="Footer"/>
      <w:jc w:val="center"/>
    </w:pPr>
    <w:r>
      <w:rPr>
        <w:noProof/>
      </w:rPr>
      <w:drawing>
        <wp:inline distT="0" distB="0" distL="0" distR="0" wp14:anchorId="54C152EE" wp14:editId="17975053">
          <wp:extent cx="5118100" cy="114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81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954B" w14:textId="77777777" w:rsidR="0052067B" w:rsidRDefault="00520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6CA8" w14:textId="77777777" w:rsidR="00D07349" w:rsidRDefault="00D07349" w:rsidP="001A431F">
      <w:r>
        <w:separator/>
      </w:r>
    </w:p>
  </w:footnote>
  <w:footnote w:type="continuationSeparator" w:id="0">
    <w:p w14:paraId="44E378E6" w14:textId="77777777" w:rsidR="00D07349" w:rsidRDefault="00D07349" w:rsidP="001A431F">
      <w:r>
        <w:continuationSeparator/>
      </w:r>
    </w:p>
  </w:footnote>
  <w:footnote w:type="continuationNotice" w:id="1">
    <w:p w14:paraId="0F725A24" w14:textId="77777777" w:rsidR="00D07349" w:rsidRDefault="00D073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5137" w14:textId="77777777" w:rsidR="0052067B" w:rsidRDefault="00520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6A04" w14:textId="06E8A84E" w:rsidR="001A431F" w:rsidRDefault="00286288" w:rsidP="001A431F">
    <w:pPr>
      <w:pStyle w:val="Header"/>
      <w:jc w:val="center"/>
    </w:pPr>
    <w:r>
      <w:rPr>
        <w:noProof/>
      </w:rPr>
      <w:drawing>
        <wp:inline distT="0" distB="0" distL="0" distR="0" wp14:anchorId="1AB116AD" wp14:editId="16BFBCF9">
          <wp:extent cx="1323975" cy="682159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084" cy="720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1377" w14:textId="77777777" w:rsidR="0052067B" w:rsidRDefault="00520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B0AE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6842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DE78D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F66E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C005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E297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0FF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42FE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21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26A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5781B"/>
    <w:multiLevelType w:val="hybridMultilevel"/>
    <w:tmpl w:val="6A166F48"/>
    <w:lvl w:ilvl="0" w:tplc="0409000F">
      <w:start w:val="1"/>
      <w:numFmt w:val="decimal"/>
      <w:lvlText w:val="%1."/>
      <w:lvlJc w:val="left"/>
      <w:pPr>
        <w:ind w:left="9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20" w:hanging="360"/>
      </w:pPr>
    </w:lvl>
    <w:lvl w:ilvl="2" w:tplc="0409001B" w:tentative="1">
      <w:start w:val="1"/>
      <w:numFmt w:val="lowerRoman"/>
      <w:lvlText w:val="%3."/>
      <w:lvlJc w:val="right"/>
      <w:pPr>
        <w:ind w:left="11340" w:hanging="180"/>
      </w:pPr>
    </w:lvl>
    <w:lvl w:ilvl="3" w:tplc="0409000F" w:tentative="1">
      <w:start w:val="1"/>
      <w:numFmt w:val="decimal"/>
      <w:lvlText w:val="%4."/>
      <w:lvlJc w:val="left"/>
      <w:pPr>
        <w:ind w:left="12060" w:hanging="360"/>
      </w:pPr>
    </w:lvl>
    <w:lvl w:ilvl="4" w:tplc="04090019" w:tentative="1">
      <w:start w:val="1"/>
      <w:numFmt w:val="lowerLetter"/>
      <w:lvlText w:val="%5."/>
      <w:lvlJc w:val="left"/>
      <w:pPr>
        <w:ind w:left="12780" w:hanging="360"/>
      </w:pPr>
    </w:lvl>
    <w:lvl w:ilvl="5" w:tplc="0409001B" w:tentative="1">
      <w:start w:val="1"/>
      <w:numFmt w:val="lowerRoman"/>
      <w:lvlText w:val="%6."/>
      <w:lvlJc w:val="right"/>
      <w:pPr>
        <w:ind w:left="13500" w:hanging="180"/>
      </w:pPr>
    </w:lvl>
    <w:lvl w:ilvl="6" w:tplc="0409000F" w:tentative="1">
      <w:start w:val="1"/>
      <w:numFmt w:val="decimal"/>
      <w:lvlText w:val="%7."/>
      <w:lvlJc w:val="left"/>
      <w:pPr>
        <w:ind w:left="14220" w:hanging="360"/>
      </w:pPr>
    </w:lvl>
    <w:lvl w:ilvl="7" w:tplc="04090019" w:tentative="1">
      <w:start w:val="1"/>
      <w:numFmt w:val="lowerLetter"/>
      <w:lvlText w:val="%8."/>
      <w:lvlJc w:val="left"/>
      <w:pPr>
        <w:ind w:left="14940" w:hanging="360"/>
      </w:pPr>
    </w:lvl>
    <w:lvl w:ilvl="8" w:tplc="0409001B" w:tentative="1">
      <w:start w:val="1"/>
      <w:numFmt w:val="lowerRoman"/>
      <w:lvlText w:val="%9."/>
      <w:lvlJc w:val="right"/>
      <w:pPr>
        <w:ind w:left="15660" w:hanging="180"/>
      </w:pPr>
    </w:lvl>
  </w:abstractNum>
  <w:abstractNum w:abstractNumId="11" w15:restartNumberingAfterBreak="0">
    <w:nsid w:val="12527CF7"/>
    <w:multiLevelType w:val="hybridMultilevel"/>
    <w:tmpl w:val="1A2A1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345FFE"/>
    <w:multiLevelType w:val="hybridMultilevel"/>
    <w:tmpl w:val="B48E2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5D5575"/>
    <w:multiLevelType w:val="multilevel"/>
    <w:tmpl w:val="4912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773AB"/>
    <w:multiLevelType w:val="hybridMultilevel"/>
    <w:tmpl w:val="2124B3BA"/>
    <w:lvl w:ilvl="0" w:tplc="8B48E04E">
      <w:start w:val="1"/>
      <w:numFmt w:val="decimal"/>
      <w:lvlText w:val="%1."/>
      <w:lvlJc w:val="left"/>
      <w:pPr>
        <w:ind w:left="360" w:hanging="360"/>
      </w:pPr>
    </w:lvl>
    <w:lvl w:ilvl="1" w:tplc="B2D420AE">
      <w:start w:val="1"/>
      <w:numFmt w:val="lowerLetter"/>
      <w:lvlText w:val="%2."/>
      <w:lvlJc w:val="left"/>
      <w:pPr>
        <w:ind w:left="1440" w:hanging="360"/>
      </w:pPr>
    </w:lvl>
    <w:lvl w:ilvl="2" w:tplc="22CAFA24">
      <w:start w:val="1"/>
      <w:numFmt w:val="lowerRoman"/>
      <w:lvlText w:val="%3."/>
      <w:lvlJc w:val="right"/>
      <w:pPr>
        <w:ind w:left="2160" w:hanging="180"/>
      </w:pPr>
    </w:lvl>
    <w:lvl w:ilvl="3" w:tplc="F4A04326">
      <w:start w:val="1"/>
      <w:numFmt w:val="decimal"/>
      <w:lvlText w:val="%4."/>
      <w:lvlJc w:val="left"/>
      <w:pPr>
        <w:ind w:left="2880" w:hanging="360"/>
      </w:pPr>
    </w:lvl>
    <w:lvl w:ilvl="4" w:tplc="5E7E9B8C">
      <w:start w:val="1"/>
      <w:numFmt w:val="lowerLetter"/>
      <w:lvlText w:val="%5."/>
      <w:lvlJc w:val="left"/>
      <w:pPr>
        <w:ind w:left="3600" w:hanging="360"/>
      </w:pPr>
    </w:lvl>
    <w:lvl w:ilvl="5" w:tplc="BDD423A2">
      <w:start w:val="1"/>
      <w:numFmt w:val="lowerRoman"/>
      <w:lvlText w:val="%6."/>
      <w:lvlJc w:val="right"/>
      <w:pPr>
        <w:ind w:left="4320" w:hanging="180"/>
      </w:pPr>
    </w:lvl>
    <w:lvl w:ilvl="6" w:tplc="7430F2E4">
      <w:start w:val="1"/>
      <w:numFmt w:val="decimal"/>
      <w:lvlText w:val="%7."/>
      <w:lvlJc w:val="left"/>
      <w:pPr>
        <w:ind w:left="5040" w:hanging="360"/>
      </w:pPr>
    </w:lvl>
    <w:lvl w:ilvl="7" w:tplc="A37C52FC">
      <w:start w:val="1"/>
      <w:numFmt w:val="lowerLetter"/>
      <w:lvlText w:val="%8."/>
      <w:lvlJc w:val="left"/>
      <w:pPr>
        <w:ind w:left="5760" w:hanging="360"/>
      </w:pPr>
    </w:lvl>
    <w:lvl w:ilvl="8" w:tplc="E16454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A6246"/>
    <w:multiLevelType w:val="hybridMultilevel"/>
    <w:tmpl w:val="42BA2E36"/>
    <w:lvl w:ilvl="0" w:tplc="4EB269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6742E46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B8E1DD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FCCECF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EE07C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4841A7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D4FBD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A5EDA4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278DE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E91B6B"/>
    <w:multiLevelType w:val="hybridMultilevel"/>
    <w:tmpl w:val="05C01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506FA"/>
    <w:multiLevelType w:val="multilevel"/>
    <w:tmpl w:val="CCC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D16225"/>
    <w:multiLevelType w:val="hybridMultilevel"/>
    <w:tmpl w:val="7F6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46BDB"/>
    <w:multiLevelType w:val="hybridMultilevel"/>
    <w:tmpl w:val="63EAA824"/>
    <w:lvl w:ilvl="0" w:tplc="E7AE9CE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A1AC1"/>
    <w:multiLevelType w:val="multilevel"/>
    <w:tmpl w:val="FAC4C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90" w:hanging="3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C1D9E"/>
    <w:multiLevelType w:val="hybridMultilevel"/>
    <w:tmpl w:val="F746D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6BF4B4D"/>
    <w:multiLevelType w:val="hybridMultilevel"/>
    <w:tmpl w:val="28548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B51DFF"/>
    <w:multiLevelType w:val="hybridMultilevel"/>
    <w:tmpl w:val="0FAA6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F2825"/>
    <w:multiLevelType w:val="hybridMultilevel"/>
    <w:tmpl w:val="56567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7D0D38"/>
    <w:multiLevelType w:val="hybridMultilevel"/>
    <w:tmpl w:val="4036B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58D49E4"/>
    <w:multiLevelType w:val="hybridMultilevel"/>
    <w:tmpl w:val="C47EA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AF6C4F"/>
    <w:multiLevelType w:val="hybridMultilevel"/>
    <w:tmpl w:val="6B2CEBD4"/>
    <w:lvl w:ilvl="0" w:tplc="A3765EA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2253E"/>
    <w:multiLevelType w:val="hybridMultilevel"/>
    <w:tmpl w:val="EDC6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2176C"/>
    <w:multiLevelType w:val="hybridMultilevel"/>
    <w:tmpl w:val="46325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923889"/>
    <w:multiLevelType w:val="hybridMultilevel"/>
    <w:tmpl w:val="02E68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166F3E"/>
    <w:multiLevelType w:val="hybridMultilevel"/>
    <w:tmpl w:val="C494ED92"/>
    <w:lvl w:ilvl="0" w:tplc="ECD41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180C8D0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F405B7"/>
    <w:multiLevelType w:val="hybridMultilevel"/>
    <w:tmpl w:val="F03E1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C82D17"/>
    <w:multiLevelType w:val="hybridMultilevel"/>
    <w:tmpl w:val="6B2AC82C"/>
    <w:lvl w:ilvl="0" w:tplc="E5662998">
      <w:start w:val="1"/>
      <w:numFmt w:val="decimal"/>
      <w:lvlText w:val="%1."/>
      <w:lvlJc w:val="left"/>
      <w:pPr>
        <w:ind w:left="720" w:hanging="360"/>
      </w:pPr>
    </w:lvl>
    <w:lvl w:ilvl="1" w:tplc="30F0AE6C">
      <w:start w:val="1"/>
      <w:numFmt w:val="lowerLetter"/>
      <w:lvlText w:val="%2."/>
      <w:lvlJc w:val="left"/>
      <w:pPr>
        <w:ind w:left="1440" w:hanging="360"/>
      </w:pPr>
    </w:lvl>
    <w:lvl w:ilvl="2" w:tplc="FE06E1A0">
      <w:start w:val="1"/>
      <w:numFmt w:val="lowerRoman"/>
      <w:lvlText w:val="%3."/>
      <w:lvlJc w:val="right"/>
      <w:pPr>
        <w:ind w:left="2160" w:hanging="180"/>
      </w:pPr>
    </w:lvl>
    <w:lvl w:ilvl="3" w:tplc="5E6815D8">
      <w:start w:val="1"/>
      <w:numFmt w:val="decimal"/>
      <w:lvlText w:val="%4."/>
      <w:lvlJc w:val="left"/>
      <w:pPr>
        <w:ind w:left="2880" w:hanging="360"/>
      </w:pPr>
    </w:lvl>
    <w:lvl w:ilvl="4" w:tplc="4D5AEACE">
      <w:start w:val="1"/>
      <w:numFmt w:val="lowerLetter"/>
      <w:lvlText w:val="%5."/>
      <w:lvlJc w:val="left"/>
      <w:pPr>
        <w:ind w:left="3600" w:hanging="360"/>
      </w:pPr>
    </w:lvl>
    <w:lvl w:ilvl="5" w:tplc="819E250E">
      <w:start w:val="1"/>
      <w:numFmt w:val="lowerRoman"/>
      <w:lvlText w:val="%6."/>
      <w:lvlJc w:val="right"/>
      <w:pPr>
        <w:ind w:left="4320" w:hanging="180"/>
      </w:pPr>
    </w:lvl>
    <w:lvl w:ilvl="6" w:tplc="FA7851A4">
      <w:start w:val="1"/>
      <w:numFmt w:val="decimal"/>
      <w:lvlText w:val="%7."/>
      <w:lvlJc w:val="left"/>
      <w:pPr>
        <w:ind w:left="5040" w:hanging="360"/>
      </w:pPr>
    </w:lvl>
    <w:lvl w:ilvl="7" w:tplc="61964540">
      <w:start w:val="1"/>
      <w:numFmt w:val="lowerLetter"/>
      <w:lvlText w:val="%8."/>
      <w:lvlJc w:val="left"/>
      <w:pPr>
        <w:ind w:left="5760" w:hanging="360"/>
      </w:pPr>
    </w:lvl>
    <w:lvl w:ilvl="8" w:tplc="15F246B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E0934"/>
    <w:multiLevelType w:val="hybridMultilevel"/>
    <w:tmpl w:val="C70A5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877FA6"/>
    <w:multiLevelType w:val="hybridMultilevel"/>
    <w:tmpl w:val="9A1CA4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8986362">
    <w:abstractNumId w:val="15"/>
  </w:num>
  <w:num w:numId="2" w16cid:durableId="391777768">
    <w:abstractNumId w:val="19"/>
  </w:num>
  <w:num w:numId="3" w16cid:durableId="521938466">
    <w:abstractNumId w:val="18"/>
  </w:num>
  <w:num w:numId="4" w16cid:durableId="1683163193">
    <w:abstractNumId w:val="28"/>
  </w:num>
  <w:num w:numId="5" w16cid:durableId="1393384504">
    <w:abstractNumId w:val="27"/>
  </w:num>
  <w:num w:numId="6" w16cid:durableId="1729645626">
    <w:abstractNumId w:val="25"/>
  </w:num>
  <w:num w:numId="7" w16cid:durableId="900405873">
    <w:abstractNumId w:val="30"/>
  </w:num>
  <w:num w:numId="8" w16cid:durableId="60905315">
    <w:abstractNumId w:val="29"/>
  </w:num>
  <w:num w:numId="9" w16cid:durableId="1520047611">
    <w:abstractNumId w:val="24"/>
  </w:num>
  <w:num w:numId="10" w16cid:durableId="2117601049">
    <w:abstractNumId w:val="12"/>
  </w:num>
  <w:num w:numId="11" w16cid:durableId="960457687">
    <w:abstractNumId w:val="13"/>
  </w:num>
  <w:num w:numId="12" w16cid:durableId="1644196546">
    <w:abstractNumId w:val="21"/>
  </w:num>
  <w:num w:numId="13" w16cid:durableId="714742227">
    <w:abstractNumId w:val="34"/>
  </w:num>
  <w:num w:numId="14" w16cid:durableId="556161109">
    <w:abstractNumId w:val="32"/>
  </w:num>
  <w:num w:numId="15" w16cid:durableId="1955943515">
    <w:abstractNumId w:val="10"/>
  </w:num>
  <w:num w:numId="16" w16cid:durableId="108009204">
    <w:abstractNumId w:val="33"/>
  </w:num>
  <w:num w:numId="17" w16cid:durableId="1145660474">
    <w:abstractNumId w:val="14"/>
  </w:num>
  <w:num w:numId="18" w16cid:durableId="1458336811">
    <w:abstractNumId w:val="26"/>
  </w:num>
  <w:num w:numId="19" w16cid:durableId="2014792273">
    <w:abstractNumId w:val="31"/>
  </w:num>
  <w:num w:numId="20" w16cid:durableId="258678839">
    <w:abstractNumId w:val="23"/>
  </w:num>
  <w:num w:numId="21" w16cid:durableId="1933934207">
    <w:abstractNumId w:val="16"/>
  </w:num>
  <w:num w:numId="22" w16cid:durableId="1033505354">
    <w:abstractNumId w:val="35"/>
  </w:num>
  <w:num w:numId="23" w16cid:durableId="1426535487">
    <w:abstractNumId w:val="11"/>
  </w:num>
  <w:num w:numId="24" w16cid:durableId="1978102334">
    <w:abstractNumId w:val="20"/>
  </w:num>
  <w:num w:numId="25" w16cid:durableId="962200250">
    <w:abstractNumId w:val="17"/>
  </w:num>
  <w:num w:numId="26" w16cid:durableId="1089961107">
    <w:abstractNumId w:val="9"/>
  </w:num>
  <w:num w:numId="27" w16cid:durableId="95098889">
    <w:abstractNumId w:val="7"/>
  </w:num>
  <w:num w:numId="28" w16cid:durableId="1608542116">
    <w:abstractNumId w:val="6"/>
  </w:num>
  <w:num w:numId="29" w16cid:durableId="1616522763">
    <w:abstractNumId w:val="5"/>
  </w:num>
  <w:num w:numId="30" w16cid:durableId="276497494">
    <w:abstractNumId w:val="4"/>
  </w:num>
  <w:num w:numId="31" w16cid:durableId="1462113821">
    <w:abstractNumId w:val="8"/>
  </w:num>
  <w:num w:numId="32" w16cid:durableId="719868630">
    <w:abstractNumId w:val="3"/>
  </w:num>
  <w:num w:numId="33" w16cid:durableId="1913421342">
    <w:abstractNumId w:val="2"/>
  </w:num>
  <w:num w:numId="34" w16cid:durableId="1821921982">
    <w:abstractNumId w:val="1"/>
  </w:num>
  <w:num w:numId="35" w16cid:durableId="1211456993">
    <w:abstractNumId w:val="0"/>
  </w:num>
  <w:num w:numId="36" w16cid:durableId="19678501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07"/>
    <w:rsid w:val="000000F7"/>
    <w:rsid w:val="00000908"/>
    <w:rsid w:val="00000C56"/>
    <w:rsid w:val="0000178C"/>
    <w:rsid w:val="00002A01"/>
    <w:rsid w:val="00002D26"/>
    <w:rsid w:val="00002DF4"/>
    <w:rsid w:val="0000323D"/>
    <w:rsid w:val="000033DC"/>
    <w:rsid w:val="0000348E"/>
    <w:rsid w:val="00003828"/>
    <w:rsid w:val="00005565"/>
    <w:rsid w:val="000105C7"/>
    <w:rsid w:val="00010FA7"/>
    <w:rsid w:val="0001350A"/>
    <w:rsid w:val="00013518"/>
    <w:rsid w:val="00013733"/>
    <w:rsid w:val="00013BD0"/>
    <w:rsid w:val="00014D05"/>
    <w:rsid w:val="00014D93"/>
    <w:rsid w:val="00014F03"/>
    <w:rsid w:val="00015052"/>
    <w:rsid w:val="0001517F"/>
    <w:rsid w:val="0001581D"/>
    <w:rsid w:val="00016A10"/>
    <w:rsid w:val="00017A06"/>
    <w:rsid w:val="00020370"/>
    <w:rsid w:val="000215E7"/>
    <w:rsid w:val="00021E80"/>
    <w:rsid w:val="00022B16"/>
    <w:rsid w:val="00023A02"/>
    <w:rsid w:val="00023DA3"/>
    <w:rsid w:val="0002469D"/>
    <w:rsid w:val="00024A78"/>
    <w:rsid w:val="000251E1"/>
    <w:rsid w:val="0002575E"/>
    <w:rsid w:val="0002585B"/>
    <w:rsid w:val="000265C4"/>
    <w:rsid w:val="00026D8D"/>
    <w:rsid w:val="0002739A"/>
    <w:rsid w:val="00027695"/>
    <w:rsid w:val="00027F89"/>
    <w:rsid w:val="00031731"/>
    <w:rsid w:val="000321F2"/>
    <w:rsid w:val="00032384"/>
    <w:rsid w:val="00033724"/>
    <w:rsid w:val="000346BE"/>
    <w:rsid w:val="0003547E"/>
    <w:rsid w:val="000354EE"/>
    <w:rsid w:val="00036942"/>
    <w:rsid w:val="000402E5"/>
    <w:rsid w:val="0004103D"/>
    <w:rsid w:val="00041067"/>
    <w:rsid w:val="000412EE"/>
    <w:rsid w:val="00041C08"/>
    <w:rsid w:val="00041D39"/>
    <w:rsid w:val="0004222E"/>
    <w:rsid w:val="00042974"/>
    <w:rsid w:val="00044134"/>
    <w:rsid w:val="0004534B"/>
    <w:rsid w:val="00046107"/>
    <w:rsid w:val="000463E9"/>
    <w:rsid w:val="0004748C"/>
    <w:rsid w:val="00047FDF"/>
    <w:rsid w:val="00050DFB"/>
    <w:rsid w:val="00051757"/>
    <w:rsid w:val="00051898"/>
    <w:rsid w:val="000539D6"/>
    <w:rsid w:val="00054033"/>
    <w:rsid w:val="0005429D"/>
    <w:rsid w:val="0005494E"/>
    <w:rsid w:val="0005554B"/>
    <w:rsid w:val="00055931"/>
    <w:rsid w:val="00056538"/>
    <w:rsid w:val="00056CEF"/>
    <w:rsid w:val="0006097A"/>
    <w:rsid w:val="00060E9E"/>
    <w:rsid w:val="00061BB5"/>
    <w:rsid w:val="0006454A"/>
    <w:rsid w:val="00064E3D"/>
    <w:rsid w:val="00065D84"/>
    <w:rsid w:val="00065F97"/>
    <w:rsid w:val="00067A60"/>
    <w:rsid w:val="00067DA4"/>
    <w:rsid w:val="0007052E"/>
    <w:rsid w:val="00071228"/>
    <w:rsid w:val="00072093"/>
    <w:rsid w:val="00072FFF"/>
    <w:rsid w:val="00075064"/>
    <w:rsid w:val="0007567A"/>
    <w:rsid w:val="00076E87"/>
    <w:rsid w:val="00077DDE"/>
    <w:rsid w:val="00080588"/>
    <w:rsid w:val="00081697"/>
    <w:rsid w:val="00082D4A"/>
    <w:rsid w:val="000830F3"/>
    <w:rsid w:val="0008311F"/>
    <w:rsid w:val="00083765"/>
    <w:rsid w:val="00083B6C"/>
    <w:rsid w:val="00084A24"/>
    <w:rsid w:val="00084D7A"/>
    <w:rsid w:val="00085160"/>
    <w:rsid w:val="00085916"/>
    <w:rsid w:val="00085EFD"/>
    <w:rsid w:val="000868AE"/>
    <w:rsid w:val="000870EF"/>
    <w:rsid w:val="0008739C"/>
    <w:rsid w:val="0009019B"/>
    <w:rsid w:val="00090567"/>
    <w:rsid w:val="00090926"/>
    <w:rsid w:val="00090FFA"/>
    <w:rsid w:val="000927F1"/>
    <w:rsid w:val="00092D05"/>
    <w:rsid w:val="000932E0"/>
    <w:rsid w:val="000941EC"/>
    <w:rsid w:val="00094B2E"/>
    <w:rsid w:val="00094C12"/>
    <w:rsid w:val="00094FA3"/>
    <w:rsid w:val="00096652"/>
    <w:rsid w:val="000A00AD"/>
    <w:rsid w:val="000A17CA"/>
    <w:rsid w:val="000A1A7C"/>
    <w:rsid w:val="000A2688"/>
    <w:rsid w:val="000A2A0E"/>
    <w:rsid w:val="000A31CA"/>
    <w:rsid w:val="000A3AC9"/>
    <w:rsid w:val="000A3BA9"/>
    <w:rsid w:val="000A4A4F"/>
    <w:rsid w:val="000A53D9"/>
    <w:rsid w:val="000A5591"/>
    <w:rsid w:val="000A5F5B"/>
    <w:rsid w:val="000A6068"/>
    <w:rsid w:val="000A7215"/>
    <w:rsid w:val="000B05DE"/>
    <w:rsid w:val="000B1D3E"/>
    <w:rsid w:val="000B2EB2"/>
    <w:rsid w:val="000B3780"/>
    <w:rsid w:val="000B4081"/>
    <w:rsid w:val="000B44F9"/>
    <w:rsid w:val="000B48B7"/>
    <w:rsid w:val="000B4BD2"/>
    <w:rsid w:val="000B5B87"/>
    <w:rsid w:val="000B67BC"/>
    <w:rsid w:val="000B6801"/>
    <w:rsid w:val="000B7700"/>
    <w:rsid w:val="000BC25D"/>
    <w:rsid w:val="000C041F"/>
    <w:rsid w:val="000C0F7B"/>
    <w:rsid w:val="000C124D"/>
    <w:rsid w:val="000C13A7"/>
    <w:rsid w:val="000C1E6D"/>
    <w:rsid w:val="000C2780"/>
    <w:rsid w:val="000C4488"/>
    <w:rsid w:val="000D0C1D"/>
    <w:rsid w:val="000D1EDC"/>
    <w:rsid w:val="000D25EC"/>
    <w:rsid w:val="000D4173"/>
    <w:rsid w:val="000D4509"/>
    <w:rsid w:val="000D57A6"/>
    <w:rsid w:val="000D6D0D"/>
    <w:rsid w:val="000D78BB"/>
    <w:rsid w:val="000D7E4F"/>
    <w:rsid w:val="000E0441"/>
    <w:rsid w:val="000E099C"/>
    <w:rsid w:val="000E0C61"/>
    <w:rsid w:val="000E0EDA"/>
    <w:rsid w:val="000E224A"/>
    <w:rsid w:val="000E28A5"/>
    <w:rsid w:val="000E461F"/>
    <w:rsid w:val="000E5029"/>
    <w:rsid w:val="000E62D8"/>
    <w:rsid w:val="000E722E"/>
    <w:rsid w:val="000E7BC5"/>
    <w:rsid w:val="000F0359"/>
    <w:rsid w:val="000F1BB5"/>
    <w:rsid w:val="000F23A6"/>
    <w:rsid w:val="000F3F63"/>
    <w:rsid w:val="000F4C16"/>
    <w:rsid w:val="000F568B"/>
    <w:rsid w:val="000F599E"/>
    <w:rsid w:val="000F59BB"/>
    <w:rsid w:val="000F5E04"/>
    <w:rsid w:val="000F654F"/>
    <w:rsid w:val="000F69D0"/>
    <w:rsid w:val="000F73E6"/>
    <w:rsid w:val="000F79D9"/>
    <w:rsid w:val="000F7F75"/>
    <w:rsid w:val="00100CC5"/>
    <w:rsid w:val="00100DAB"/>
    <w:rsid w:val="00102176"/>
    <w:rsid w:val="001030AD"/>
    <w:rsid w:val="00103DEB"/>
    <w:rsid w:val="00103E1F"/>
    <w:rsid w:val="00106535"/>
    <w:rsid w:val="00106BB3"/>
    <w:rsid w:val="00106BDE"/>
    <w:rsid w:val="001074B1"/>
    <w:rsid w:val="00113DDB"/>
    <w:rsid w:val="001141D3"/>
    <w:rsid w:val="00114213"/>
    <w:rsid w:val="001158F0"/>
    <w:rsid w:val="00115904"/>
    <w:rsid w:val="00115970"/>
    <w:rsid w:val="001160A6"/>
    <w:rsid w:val="0011748D"/>
    <w:rsid w:val="00117769"/>
    <w:rsid w:val="00117809"/>
    <w:rsid w:val="00117A49"/>
    <w:rsid w:val="001205E9"/>
    <w:rsid w:val="00120BC6"/>
    <w:rsid w:val="00120F95"/>
    <w:rsid w:val="00122105"/>
    <w:rsid w:val="00122480"/>
    <w:rsid w:val="0012248B"/>
    <w:rsid w:val="00123BCF"/>
    <w:rsid w:val="0012589F"/>
    <w:rsid w:val="00125AE2"/>
    <w:rsid w:val="00125F01"/>
    <w:rsid w:val="00126959"/>
    <w:rsid w:val="00126CBB"/>
    <w:rsid w:val="00130195"/>
    <w:rsid w:val="00130376"/>
    <w:rsid w:val="0013046F"/>
    <w:rsid w:val="001315CA"/>
    <w:rsid w:val="001316FB"/>
    <w:rsid w:val="001331D7"/>
    <w:rsid w:val="00133E99"/>
    <w:rsid w:val="001343A1"/>
    <w:rsid w:val="001344D0"/>
    <w:rsid w:val="001369FA"/>
    <w:rsid w:val="00137393"/>
    <w:rsid w:val="00137C03"/>
    <w:rsid w:val="00137D6D"/>
    <w:rsid w:val="00140E17"/>
    <w:rsid w:val="001413B0"/>
    <w:rsid w:val="00141E27"/>
    <w:rsid w:val="00142E7D"/>
    <w:rsid w:val="0014386F"/>
    <w:rsid w:val="00143893"/>
    <w:rsid w:val="00143983"/>
    <w:rsid w:val="001439B0"/>
    <w:rsid w:val="00143B89"/>
    <w:rsid w:val="00143C72"/>
    <w:rsid w:val="00144A3E"/>
    <w:rsid w:val="00144C3C"/>
    <w:rsid w:val="00146000"/>
    <w:rsid w:val="00146057"/>
    <w:rsid w:val="00146B14"/>
    <w:rsid w:val="00146BA2"/>
    <w:rsid w:val="00147869"/>
    <w:rsid w:val="00147B8E"/>
    <w:rsid w:val="00150F6C"/>
    <w:rsid w:val="00152CEE"/>
    <w:rsid w:val="00153824"/>
    <w:rsid w:val="001539BB"/>
    <w:rsid w:val="00153FB3"/>
    <w:rsid w:val="00154215"/>
    <w:rsid w:val="00154258"/>
    <w:rsid w:val="00154908"/>
    <w:rsid w:val="00154A34"/>
    <w:rsid w:val="001558FA"/>
    <w:rsid w:val="001563CB"/>
    <w:rsid w:val="00156435"/>
    <w:rsid w:val="001573E9"/>
    <w:rsid w:val="001626C9"/>
    <w:rsid w:val="00162BD6"/>
    <w:rsid w:val="00162C65"/>
    <w:rsid w:val="00163C3C"/>
    <w:rsid w:val="00163CF1"/>
    <w:rsid w:val="00165C60"/>
    <w:rsid w:val="0016703F"/>
    <w:rsid w:val="001671C3"/>
    <w:rsid w:val="0016793D"/>
    <w:rsid w:val="001723C7"/>
    <w:rsid w:val="001741A5"/>
    <w:rsid w:val="00174A03"/>
    <w:rsid w:val="00175824"/>
    <w:rsid w:val="00175DE5"/>
    <w:rsid w:val="00180F4E"/>
    <w:rsid w:val="00181998"/>
    <w:rsid w:val="00184002"/>
    <w:rsid w:val="001842CF"/>
    <w:rsid w:val="00184760"/>
    <w:rsid w:val="00184E37"/>
    <w:rsid w:val="00184E44"/>
    <w:rsid w:val="00186959"/>
    <w:rsid w:val="0018705E"/>
    <w:rsid w:val="001874C1"/>
    <w:rsid w:val="00190481"/>
    <w:rsid w:val="00191EBD"/>
    <w:rsid w:val="001923BA"/>
    <w:rsid w:val="00192F87"/>
    <w:rsid w:val="001938A6"/>
    <w:rsid w:val="001947B8"/>
    <w:rsid w:val="00196766"/>
    <w:rsid w:val="00196E56"/>
    <w:rsid w:val="00197F36"/>
    <w:rsid w:val="001A0CF6"/>
    <w:rsid w:val="001A0DFA"/>
    <w:rsid w:val="001A0F57"/>
    <w:rsid w:val="001A2007"/>
    <w:rsid w:val="001A2C38"/>
    <w:rsid w:val="001A3F63"/>
    <w:rsid w:val="001A431F"/>
    <w:rsid w:val="001A4BCC"/>
    <w:rsid w:val="001A654F"/>
    <w:rsid w:val="001A75FC"/>
    <w:rsid w:val="001A764E"/>
    <w:rsid w:val="001A7B4C"/>
    <w:rsid w:val="001A7C67"/>
    <w:rsid w:val="001B01AF"/>
    <w:rsid w:val="001B093E"/>
    <w:rsid w:val="001B0AAC"/>
    <w:rsid w:val="001B0CC5"/>
    <w:rsid w:val="001B1450"/>
    <w:rsid w:val="001B1798"/>
    <w:rsid w:val="001B2DC3"/>
    <w:rsid w:val="001B45AD"/>
    <w:rsid w:val="001B4668"/>
    <w:rsid w:val="001B643F"/>
    <w:rsid w:val="001C1732"/>
    <w:rsid w:val="001C1C00"/>
    <w:rsid w:val="001C3019"/>
    <w:rsid w:val="001C32E9"/>
    <w:rsid w:val="001C5EA2"/>
    <w:rsid w:val="001C67B0"/>
    <w:rsid w:val="001C6813"/>
    <w:rsid w:val="001C78C8"/>
    <w:rsid w:val="001C7DF6"/>
    <w:rsid w:val="001D0F3B"/>
    <w:rsid w:val="001D140A"/>
    <w:rsid w:val="001D1CCF"/>
    <w:rsid w:val="001D21D2"/>
    <w:rsid w:val="001D27A4"/>
    <w:rsid w:val="001D331C"/>
    <w:rsid w:val="001D3682"/>
    <w:rsid w:val="001D46F6"/>
    <w:rsid w:val="001D5475"/>
    <w:rsid w:val="001D6298"/>
    <w:rsid w:val="001D76D0"/>
    <w:rsid w:val="001E0231"/>
    <w:rsid w:val="001E03D2"/>
    <w:rsid w:val="001E1620"/>
    <w:rsid w:val="001E1C4C"/>
    <w:rsid w:val="001E2906"/>
    <w:rsid w:val="001E4288"/>
    <w:rsid w:val="001E4FCD"/>
    <w:rsid w:val="001E5B44"/>
    <w:rsid w:val="001E6FC6"/>
    <w:rsid w:val="001E7486"/>
    <w:rsid w:val="001E74A7"/>
    <w:rsid w:val="001E7C47"/>
    <w:rsid w:val="001F0280"/>
    <w:rsid w:val="001F0414"/>
    <w:rsid w:val="001F0E6A"/>
    <w:rsid w:val="001F228F"/>
    <w:rsid w:val="001F22A3"/>
    <w:rsid w:val="001F2458"/>
    <w:rsid w:val="001F2469"/>
    <w:rsid w:val="001F3AB8"/>
    <w:rsid w:val="001F4B68"/>
    <w:rsid w:val="001F58A5"/>
    <w:rsid w:val="001F5DC2"/>
    <w:rsid w:val="001F6154"/>
    <w:rsid w:val="001F65C2"/>
    <w:rsid w:val="001F6B0A"/>
    <w:rsid w:val="001F77DA"/>
    <w:rsid w:val="00200F92"/>
    <w:rsid w:val="00201036"/>
    <w:rsid w:val="00201428"/>
    <w:rsid w:val="00202EBC"/>
    <w:rsid w:val="00204098"/>
    <w:rsid w:val="002058D0"/>
    <w:rsid w:val="00212B0B"/>
    <w:rsid w:val="00214C42"/>
    <w:rsid w:val="00214DD9"/>
    <w:rsid w:val="0021518B"/>
    <w:rsid w:val="002154C0"/>
    <w:rsid w:val="00215A22"/>
    <w:rsid w:val="00215C37"/>
    <w:rsid w:val="00216D09"/>
    <w:rsid w:val="00217396"/>
    <w:rsid w:val="00220940"/>
    <w:rsid w:val="00221EB7"/>
    <w:rsid w:val="00224CC6"/>
    <w:rsid w:val="00225082"/>
    <w:rsid w:val="002265BC"/>
    <w:rsid w:val="00226DC1"/>
    <w:rsid w:val="00227624"/>
    <w:rsid w:val="002309F9"/>
    <w:rsid w:val="00232028"/>
    <w:rsid w:val="0023215E"/>
    <w:rsid w:val="00232D11"/>
    <w:rsid w:val="00232FC5"/>
    <w:rsid w:val="00233036"/>
    <w:rsid w:val="002333AE"/>
    <w:rsid w:val="0023442D"/>
    <w:rsid w:val="00235B37"/>
    <w:rsid w:val="00235CEB"/>
    <w:rsid w:val="00235E2E"/>
    <w:rsid w:val="00235F04"/>
    <w:rsid w:val="002377ED"/>
    <w:rsid w:val="00240F10"/>
    <w:rsid w:val="00242A28"/>
    <w:rsid w:val="0024303C"/>
    <w:rsid w:val="002430CF"/>
    <w:rsid w:val="002437C4"/>
    <w:rsid w:val="0024545C"/>
    <w:rsid w:val="00246626"/>
    <w:rsid w:val="00250D5E"/>
    <w:rsid w:val="00252686"/>
    <w:rsid w:val="002529CA"/>
    <w:rsid w:val="002542CA"/>
    <w:rsid w:val="00254B12"/>
    <w:rsid w:val="00255133"/>
    <w:rsid w:val="00255C81"/>
    <w:rsid w:val="00261D77"/>
    <w:rsid w:val="00262D99"/>
    <w:rsid w:val="002673F3"/>
    <w:rsid w:val="00267B21"/>
    <w:rsid w:val="0027012D"/>
    <w:rsid w:val="002702BB"/>
    <w:rsid w:val="002709F7"/>
    <w:rsid w:val="00271406"/>
    <w:rsid w:val="00271E71"/>
    <w:rsid w:val="00272977"/>
    <w:rsid w:val="002767D4"/>
    <w:rsid w:val="00276CC4"/>
    <w:rsid w:val="00277057"/>
    <w:rsid w:val="002773CD"/>
    <w:rsid w:val="0027798D"/>
    <w:rsid w:val="0028072D"/>
    <w:rsid w:val="00281085"/>
    <w:rsid w:val="0028133B"/>
    <w:rsid w:val="002813D7"/>
    <w:rsid w:val="002826B2"/>
    <w:rsid w:val="00283E32"/>
    <w:rsid w:val="002851FE"/>
    <w:rsid w:val="00285552"/>
    <w:rsid w:val="00285FF9"/>
    <w:rsid w:val="00286135"/>
    <w:rsid w:val="00286288"/>
    <w:rsid w:val="00286924"/>
    <w:rsid w:val="00286ABB"/>
    <w:rsid w:val="00286E66"/>
    <w:rsid w:val="0028713D"/>
    <w:rsid w:val="00287A77"/>
    <w:rsid w:val="0029038C"/>
    <w:rsid w:val="0029047D"/>
    <w:rsid w:val="002919BD"/>
    <w:rsid w:val="00292004"/>
    <w:rsid w:val="002926F2"/>
    <w:rsid w:val="00292E02"/>
    <w:rsid w:val="00293BEA"/>
    <w:rsid w:val="00293CCA"/>
    <w:rsid w:val="00295E12"/>
    <w:rsid w:val="00295E66"/>
    <w:rsid w:val="00296569"/>
    <w:rsid w:val="00297314"/>
    <w:rsid w:val="002A0881"/>
    <w:rsid w:val="002A0D53"/>
    <w:rsid w:val="002A1C80"/>
    <w:rsid w:val="002A3CF6"/>
    <w:rsid w:val="002A41F8"/>
    <w:rsid w:val="002A4201"/>
    <w:rsid w:val="002A5EB0"/>
    <w:rsid w:val="002A5F1C"/>
    <w:rsid w:val="002A66F4"/>
    <w:rsid w:val="002A7491"/>
    <w:rsid w:val="002A78E9"/>
    <w:rsid w:val="002B0E36"/>
    <w:rsid w:val="002B1D04"/>
    <w:rsid w:val="002B24CE"/>
    <w:rsid w:val="002B2F4F"/>
    <w:rsid w:val="002B36CC"/>
    <w:rsid w:val="002B54BF"/>
    <w:rsid w:val="002B5A8C"/>
    <w:rsid w:val="002B5D65"/>
    <w:rsid w:val="002B6709"/>
    <w:rsid w:val="002B6DCC"/>
    <w:rsid w:val="002C0038"/>
    <w:rsid w:val="002C055E"/>
    <w:rsid w:val="002C200D"/>
    <w:rsid w:val="002C219D"/>
    <w:rsid w:val="002C2622"/>
    <w:rsid w:val="002C355F"/>
    <w:rsid w:val="002C6EFA"/>
    <w:rsid w:val="002C7EC2"/>
    <w:rsid w:val="002D0012"/>
    <w:rsid w:val="002D047A"/>
    <w:rsid w:val="002D0A09"/>
    <w:rsid w:val="002D264C"/>
    <w:rsid w:val="002D29F6"/>
    <w:rsid w:val="002D372F"/>
    <w:rsid w:val="002D464A"/>
    <w:rsid w:val="002D4D58"/>
    <w:rsid w:val="002D58D2"/>
    <w:rsid w:val="002D5B95"/>
    <w:rsid w:val="002D6BCF"/>
    <w:rsid w:val="002D6E43"/>
    <w:rsid w:val="002E0599"/>
    <w:rsid w:val="002E0788"/>
    <w:rsid w:val="002E0C83"/>
    <w:rsid w:val="002E24C2"/>
    <w:rsid w:val="002E34D5"/>
    <w:rsid w:val="002E5943"/>
    <w:rsid w:val="002E716A"/>
    <w:rsid w:val="002F02E6"/>
    <w:rsid w:val="002F0795"/>
    <w:rsid w:val="002F0852"/>
    <w:rsid w:val="002F0B90"/>
    <w:rsid w:val="002F126B"/>
    <w:rsid w:val="002F321F"/>
    <w:rsid w:val="002F41E1"/>
    <w:rsid w:val="002F4311"/>
    <w:rsid w:val="002F449F"/>
    <w:rsid w:val="002F4882"/>
    <w:rsid w:val="002F4B14"/>
    <w:rsid w:val="002F4F57"/>
    <w:rsid w:val="002F585E"/>
    <w:rsid w:val="002F5A29"/>
    <w:rsid w:val="002F7948"/>
    <w:rsid w:val="002F7A32"/>
    <w:rsid w:val="0030301A"/>
    <w:rsid w:val="0030307C"/>
    <w:rsid w:val="003031E4"/>
    <w:rsid w:val="00303C25"/>
    <w:rsid w:val="00303E12"/>
    <w:rsid w:val="00304336"/>
    <w:rsid w:val="0030450F"/>
    <w:rsid w:val="00304F7C"/>
    <w:rsid w:val="00305F1A"/>
    <w:rsid w:val="0030642D"/>
    <w:rsid w:val="00306B8B"/>
    <w:rsid w:val="0030743D"/>
    <w:rsid w:val="00307A00"/>
    <w:rsid w:val="00307A91"/>
    <w:rsid w:val="00307DB6"/>
    <w:rsid w:val="0031005D"/>
    <w:rsid w:val="00310F6C"/>
    <w:rsid w:val="0031234B"/>
    <w:rsid w:val="003123CB"/>
    <w:rsid w:val="0031264D"/>
    <w:rsid w:val="00312776"/>
    <w:rsid w:val="00313F95"/>
    <w:rsid w:val="003149D5"/>
    <w:rsid w:val="00315158"/>
    <w:rsid w:val="00315BDE"/>
    <w:rsid w:val="00315D2E"/>
    <w:rsid w:val="00315D4F"/>
    <w:rsid w:val="003173CD"/>
    <w:rsid w:val="00320C7C"/>
    <w:rsid w:val="00320D50"/>
    <w:rsid w:val="003217DB"/>
    <w:rsid w:val="003242D2"/>
    <w:rsid w:val="00324443"/>
    <w:rsid w:val="00325157"/>
    <w:rsid w:val="00325DE1"/>
    <w:rsid w:val="00326495"/>
    <w:rsid w:val="0032672A"/>
    <w:rsid w:val="00326EA9"/>
    <w:rsid w:val="00326F2D"/>
    <w:rsid w:val="003276D3"/>
    <w:rsid w:val="0033092D"/>
    <w:rsid w:val="00330D29"/>
    <w:rsid w:val="00330EF8"/>
    <w:rsid w:val="00331529"/>
    <w:rsid w:val="003324B8"/>
    <w:rsid w:val="003330D0"/>
    <w:rsid w:val="00333F77"/>
    <w:rsid w:val="00335281"/>
    <w:rsid w:val="0033568C"/>
    <w:rsid w:val="00335E49"/>
    <w:rsid w:val="0033721D"/>
    <w:rsid w:val="0033775C"/>
    <w:rsid w:val="00337BC6"/>
    <w:rsid w:val="0034032A"/>
    <w:rsid w:val="00340600"/>
    <w:rsid w:val="003410C8"/>
    <w:rsid w:val="00341222"/>
    <w:rsid w:val="003416C3"/>
    <w:rsid w:val="00342423"/>
    <w:rsid w:val="00342646"/>
    <w:rsid w:val="003426FA"/>
    <w:rsid w:val="00342CCC"/>
    <w:rsid w:val="00344467"/>
    <w:rsid w:val="00344A87"/>
    <w:rsid w:val="00344AA6"/>
    <w:rsid w:val="00344C5D"/>
    <w:rsid w:val="003455A0"/>
    <w:rsid w:val="0034675D"/>
    <w:rsid w:val="00346EC7"/>
    <w:rsid w:val="0034795F"/>
    <w:rsid w:val="00351B18"/>
    <w:rsid w:val="00351C2B"/>
    <w:rsid w:val="0035340B"/>
    <w:rsid w:val="00353A08"/>
    <w:rsid w:val="00354103"/>
    <w:rsid w:val="0035467E"/>
    <w:rsid w:val="00354BE5"/>
    <w:rsid w:val="00360B62"/>
    <w:rsid w:val="00360C76"/>
    <w:rsid w:val="00361615"/>
    <w:rsid w:val="0036199B"/>
    <w:rsid w:val="00362DB9"/>
    <w:rsid w:val="00363353"/>
    <w:rsid w:val="003641B5"/>
    <w:rsid w:val="00364F77"/>
    <w:rsid w:val="003650AF"/>
    <w:rsid w:val="003654B5"/>
    <w:rsid w:val="00365B31"/>
    <w:rsid w:val="00366C74"/>
    <w:rsid w:val="00366D8A"/>
    <w:rsid w:val="00367DC8"/>
    <w:rsid w:val="00370829"/>
    <w:rsid w:val="00370837"/>
    <w:rsid w:val="00370D27"/>
    <w:rsid w:val="0037163E"/>
    <w:rsid w:val="00372288"/>
    <w:rsid w:val="003728BF"/>
    <w:rsid w:val="00372C7A"/>
    <w:rsid w:val="00372DAA"/>
    <w:rsid w:val="00372F2B"/>
    <w:rsid w:val="0037339B"/>
    <w:rsid w:val="0037571F"/>
    <w:rsid w:val="00376776"/>
    <w:rsid w:val="00376CDA"/>
    <w:rsid w:val="003777A2"/>
    <w:rsid w:val="00380309"/>
    <w:rsid w:val="003814A0"/>
    <w:rsid w:val="003818BF"/>
    <w:rsid w:val="0038286C"/>
    <w:rsid w:val="00382BB1"/>
    <w:rsid w:val="00383306"/>
    <w:rsid w:val="00383D9D"/>
    <w:rsid w:val="00383E4F"/>
    <w:rsid w:val="003842ED"/>
    <w:rsid w:val="003842F7"/>
    <w:rsid w:val="003901E1"/>
    <w:rsid w:val="003905B3"/>
    <w:rsid w:val="00390650"/>
    <w:rsid w:val="00390E77"/>
    <w:rsid w:val="0039309F"/>
    <w:rsid w:val="0039513B"/>
    <w:rsid w:val="0039583B"/>
    <w:rsid w:val="00395F11"/>
    <w:rsid w:val="00396589"/>
    <w:rsid w:val="00396B12"/>
    <w:rsid w:val="003970EB"/>
    <w:rsid w:val="00397495"/>
    <w:rsid w:val="00397A50"/>
    <w:rsid w:val="00397B06"/>
    <w:rsid w:val="003A0522"/>
    <w:rsid w:val="003A0E02"/>
    <w:rsid w:val="003A20C4"/>
    <w:rsid w:val="003A2EE3"/>
    <w:rsid w:val="003A472E"/>
    <w:rsid w:val="003A4849"/>
    <w:rsid w:val="003A4EF9"/>
    <w:rsid w:val="003A4F17"/>
    <w:rsid w:val="003A5364"/>
    <w:rsid w:val="003A5F20"/>
    <w:rsid w:val="003A633B"/>
    <w:rsid w:val="003A6D2F"/>
    <w:rsid w:val="003A743F"/>
    <w:rsid w:val="003B061F"/>
    <w:rsid w:val="003B1801"/>
    <w:rsid w:val="003B34C3"/>
    <w:rsid w:val="003B361A"/>
    <w:rsid w:val="003B38CA"/>
    <w:rsid w:val="003B3D7B"/>
    <w:rsid w:val="003B5552"/>
    <w:rsid w:val="003B61A5"/>
    <w:rsid w:val="003B681A"/>
    <w:rsid w:val="003B6ABD"/>
    <w:rsid w:val="003B6B96"/>
    <w:rsid w:val="003B71F2"/>
    <w:rsid w:val="003C0256"/>
    <w:rsid w:val="003C09B2"/>
    <w:rsid w:val="003C1121"/>
    <w:rsid w:val="003C29A4"/>
    <w:rsid w:val="003C43D6"/>
    <w:rsid w:val="003C4512"/>
    <w:rsid w:val="003C57DF"/>
    <w:rsid w:val="003C5978"/>
    <w:rsid w:val="003C64D9"/>
    <w:rsid w:val="003C6A38"/>
    <w:rsid w:val="003D2E66"/>
    <w:rsid w:val="003D3643"/>
    <w:rsid w:val="003D3D00"/>
    <w:rsid w:val="003D415C"/>
    <w:rsid w:val="003D43C4"/>
    <w:rsid w:val="003D47D4"/>
    <w:rsid w:val="003D5649"/>
    <w:rsid w:val="003D59B9"/>
    <w:rsid w:val="003D6CA3"/>
    <w:rsid w:val="003E1058"/>
    <w:rsid w:val="003E129B"/>
    <w:rsid w:val="003E215E"/>
    <w:rsid w:val="003E391C"/>
    <w:rsid w:val="003E4C31"/>
    <w:rsid w:val="003E5848"/>
    <w:rsid w:val="003E5E79"/>
    <w:rsid w:val="003E6739"/>
    <w:rsid w:val="003E6916"/>
    <w:rsid w:val="003E6DE6"/>
    <w:rsid w:val="003E7B00"/>
    <w:rsid w:val="003F1CCF"/>
    <w:rsid w:val="003F1FC4"/>
    <w:rsid w:val="003F230B"/>
    <w:rsid w:val="003F3B9D"/>
    <w:rsid w:val="003F4673"/>
    <w:rsid w:val="003F467D"/>
    <w:rsid w:val="003F533D"/>
    <w:rsid w:val="003F5720"/>
    <w:rsid w:val="003F5D01"/>
    <w:rsid w:val="003F61A6"/>
    <w:rsid w:val="003F6B6D"/>
    <w:rsid w:val="003F6B8D"/>
    <w:rsid w:val="003F7F2A"/>
    <w:rsid w:val="0040095D"/>
    <w:rsid w:val="00402844"/>
    <w:rsid w:val="00402DC9"/>
    <w:rsid w:val="004046F5"/>
    <w:rsid w:val="00405097"/>
    <w:rsid w:val="00405398"/>
    <w:rsid w:val="0040598C"/>
    <w:rsid w:val="00406CA4"/>
    <w:rsid w:val="004071C5"/>
    <w:rsid w:val="004114FA"/>
    <w:rsid w:val="00411BA0"/>
    <w:rsid w:val="00411E70"/>
    <w:rsid w:val="004129CB"/>
    <w:rsid w:val="0041338E"/>
    <w:rsid w:val="00415067"/>
    <w:rsid w:val="00416B81"/>
    <w:rsid w:val="00417200"/>
    <w:rsid w:val="00417B9C"/>
    <w:rsid w:val="00417CE4"/>
    <w:rsid w:val="0042087F"/>
    <w:rsid w:val="004208ED"/>
    <w:rsid w:val="00420969"/>
    <w:rsid w:val="00421401"/>
    <w:rsid w:val="00421B34"/>
    <w:rsid w:val="00422154"/>
    <w:rsid w:val="0042346F"/>
    <w:rsid w:val="0042653A"/>
    <w:rsid w:val="00426964"/>
    <w:rsid w:val="00426A9E"/>
    <w:rsid w:val="004274E5"/>
    <w:rsid w:val="00432D48"/>
    <w:rsid w:val="0043367C"/>
    <w:rsid w:val="004341C2"/>
    <w:rsid w:val="0043490B"/>
    <w:rsid w:val="00434C87"/>
    <w:rsid w:val="00434F8D"/>
    <w:rsid w:val="00435478"/>
    <w:rsid w:val="0043672A"/>
    <w:rsid w:val="00436888"/>
    <w:rsid w:val="00437A85"/>
    <w:rsid w:val="004400EF"/>
    <w:rsid w:val="00440FEA"/>
    <w:rsid w:val="00441156"/>
    <w:rsid w:val="004431F3"/>
    <w:rsid w:val="00443716"/>
    <w:rsid w:val="00443C1E"/>
    <w:rsid w:val="004443CE"/>
    <w:rsid w:val="004449B0"/>
    <w:rsid w:val="00444B0F"/>
    <w:rsid w:val="0044619C"/>
    <w:rsid w:val="004466BA"/>
    <w:rsid w:val="00446A20"/>
    <w:rsid w:val="00447A1B"/>
    <w:rsid w:val="004508D9"/>
    <w:rsid w:val="00452337"/>
    <w:rsid w:val="00452700"/>
    <w:rsid w:val="00453FA7"/>
    <w:rsid w:val="00455BAE"/>
    <w:rsid w:val="00456381"/>
    <w:rsid w:val="004574FC"/>
    <w:rsid w:val="00457691"/>
    <w:rsid w:val="00457F7F"/>
    <w:rsid w:val="0046183D"/>
    <w:rsid w:val="00461CD3"/>
    <w:rsid w:val="00461D71"/>
    <w:rsid w:val="00466E2D"/>
    <w:rsid w:val="00467154"/>
    <w:rsid w:val="00471A12"/>
    <w:rsid w:val="00471B99"/>
    <w:rsid w:val="00471F86"/>
    <w:rsid w:val="00473088"/>
    <w:rsid w:val="00473461"/>
    <w:rsid w:val="00474C44"/>
    <w:rsid w:val="004752E1"/>
    <w:rsid w:val="004763D4"/>
    <w:rsid w:val="004767D2"/>
    <w:rsid w:val="004771F0"/>
    <w:rsid w:val="004801C5"/>
    <w:rsid w:val="00480328"/>
    <w:rsid w:val="00480EE8"/>
    <w:rsid w:val="00481977"/>
    <w:rsid w:val="00482DB7"/>
    <w:rsid w:val="00483557"/>
    <w:rsid w:val="00483A96"/>
    <w:rsid w:val="00483CE4"/>
    <w:rsid w:val="00483FD5"/>
    <w:rsid w:val="00484853"/>
    <w:rsid w:val="00485067"/>
    <w:rsid w:val="00485AE1"/>
    <w:rsid w:val="00485E0A"/>
    <w:rsid w:val="004864F8"/>
    <w:rsid w:val="00486AEF"/>
    <w:rsid w:val="0048710E"/>
    <w:rsid w:val="00487683"/>
    <w:rsid w:val="00487A14"/>
    <w:rsid w:val="004911E8"/>
    <w:rsid w:val="00491343"/>
    <w:rsid w:val="0049195E"/>
    <w:rsid w:val="00491A93"/>
    <w:rsid w:val="00491FC8"/>
    <w:rsid w:val="00492525"/>
    <w:rsid w:val="00492D96"/>
    <w:rsid w:val="00494032"/>
    <w:rsid w:val="004944A5"/>
    <w:rsid w:val="00495A67"/>
    <w:rsid w:val="00496294"/>
    <w:rsid w:val="004977B1"/>
    <w:rsid w:val="004A3775"/>
    <w:rsid w:val="004A58BF"/>
    <w:rsid w:val="004A6958"/>
    <w:rsid w:val="004A6E6A"/>
    <w:rsid w:val="004B06FF"/>
    <w:rsid w:val="004B07FD"/>
    <w:rsid w:val="004B0904"/>
    <w:rsid w:val="004B1700"/>
    <w:rsid w:val="004B228A"/>
    <w:rsid w:val="004B2700"/>
    <w:rsid w:val="004B28EB"/>
    <w:rsid w:val="004B2CDE"/>
    <w:rsid w:val="004B46D3"/>
    <w:rsid w:val="004B553A"/>
    <w:rsid w:val="004B6D18"/>
    <w:rsid w:val="004C05AC"/>
    <w:rsid w:val="004C073F"/>
    <w:rsid w:val="004C199B"/>
    <w:rsid w:val="004C1DB6"/>
    <w:rsid w:val="004C22FA"/>
    <w:rsid w:val="004C43E4"/>
    <w:rsid w:val="004C46C8"/>
    <w:rsid w:val="004C5F56"/>
    <w:rsid w:val="004C6AB4"/>
    <w:rsid w:val="004C755A"/>
    <w:rsid w:val="004C76C8"/>
    <w:rsid w:val="004C7D23"/>
    <w:rsid w:val="004D043B"/>
    <w:rsid w:val="004D14E8"/>
    <w:rsid w:val="004D176E"/>
    <w:rsid w:val="004D1ACC"/>
    <w:rsid w:val="004D202D"/>
    <w:rsid w:val="004D3D4E"/>
    <w:rsid w:val="004D5263"/>
    <w:rsid w:val="004D59C8"/>
    <w:rsid w:val="004D6E3B"/>
    <w:rsid w:val="004D749B"/>
    <w:rsid w:val="004D77FD"/>
    <w:rsid w:val="004D793D"/>
    <w:rsid w:val="004E0F63"/>
    <w:rsid w:val="004E16F9"/>
    <w:rsid w:val="004E1AAB"/>
    <w:rsid w:val="004E25AE"/>
    <w:rsid w:val="004E39B1"/>
    <w:rsid w:val="004E3A1A"/>
    <w:rsid w:val="004E3B46"/>
    <w:rsid w:val="004E4C2B"/>
    <w:rsid w:val="004E5190"/>
    <w:rsid w:val="004E543B"/>
    <w:rsid w:val="004E6CA4"/>
    <w:rsid w:val="004E6F80"/>
    <w:rsid w:val="004E7439"/>
    <w:rsid w:val="004F0601"/>
    <w:rsid w:val="004F1524"/>
    <w:rsid w:val="004F28A7"/>
    <w:rsid w:val="004F2DE2"/>
    <w:rsid w:val="004F4A0C"/>
    <w:rsid w:val="004F4A36"/>
    <w:rsid w:val="004F5314"/>
    <w:rsid w:val="004F5856"/>
    <w:rsid w:val="004F644F"/>
    <w:rsid w:val="004F7083"/>
    <w:rsid w:val="004F7127"/>
    <w:rsid w:val="004F7B03"/>
    <w:rsid w:val="005003FC"/>
    <w:rsid w:val="005006D2"/>
    <w:rsid w:val="005018B2"/>
    <w:rsid w:val="00502DD4"/>
    <w:rsid w:val="00504232"/>
    <w:rsid w:val="00504451"/>
    <w:rsid w:val="0050455C"/>
    <w:rsid w:val="00504A67"/>
    <w:rsid w:val="005060D0"/>
    <w:rsid w:val="00506713"/>
    <w:rsid w:val="00507592"/>
    <w:rsid w:val="005075AD"/>
    <w:rsid w:val="005109A8"/>
    <w:rsid w:val="00511013"/>
    <w:rsid w:val="00512677"/>
    <w:rsid w:val="00512ED0"/>
    <w:rsid w:val="005132F2"/>
    <w:rsid w:val="00513BA8"/>
    <w:rsid w:val="0051734C"/>
    <w:rsid w:val="0051737B"/>
    <w:rsid w:val="00520483"/>
    <w:rsid w:val="0052067B"/>
    <w:rsid w:val="00522747"/>
    <w:rsid w:val="00522785"/>
    <w:rsid w:val="00522AA6"/>
    <w:rsid w:val="005230B5"/>
    <w:rsid w:val="005238BA"/>
    <w:rsid w:val="00523AAD"/>
    <w:rsid w:val="0052447D"/>
    <w:rsid w:val="005248A7"/>
    <w:rsid w:val="005253A8"/>
    <w:rsid w:val="0052546F"/>
    <w:rsid w:val="005271A8"/>
    <w:rsid w:val="00527FF3"/>
    <w:rsid w:val="0053111C"/>
    <w:rsid w:val="00531C69"/>
    <w:rsid w:val="00532FB3"/>
    <w:rsid w:val="00533DAD"/>
    <w:rsid w:val="00534AE6"/>
    <w:rsid w:val="005352BC"/>
    <w:rsid w:val="005363F6"/>
    <w:rsid w:val="00536990"/>
    <w:rsid w:val="005373CB"/>
    <w:rsid w:val="00537D79"/>
    <w:rsid w:val="00537F5A"/>
    <w:rsid w:val="00540367"/>
    <w:rsid w:val="00541613"/>
    <w:rsid w:val="00541DAF"/>
    <w:rsid w:val="005425EF"/>
    <w:rsid w:val="00542CC0"/>
    <w:rsid w:val="00542FD5"/>
    <w:rsid w:val="0054403C"/>
    <w:rsid w:val="0054423E"/>
    <w:rsid w:val="005445A4"/>
    <w:rsid w:val="00544680"/>
    <w:rsid w:val="00545A68"/>
    <w:rsid w:val="0054608E"/>
    <w:rsid w:val="00546A01"/>
    <w:rsid w:val="005470AF"/>
    <w:rsid w:val="005475E1"/>
    <w:rsid w:val="00550097"/>
    <w:rsid w:val="0055062C"/>
    <w:rsid w:val="0055356D"/>
    <w:rsid w:val="0055665C"/>
    <w:rsid w:val="00556EA2"/>
    <w:rsid w:val="00560126"/>
    <w:rsid w:val="005602B9"/>
    <w:rsid w:val="00563A3D"/>
    <w:rsid w:val="00567139"/>
    <w:rsid w:val="005671FA"/>
    <w:rsid w:val="0056779E"/>
    <w:rsid w:val="00567A46"/>
    <w:rsid w:val="005710A6"/>
    <w:rsid w:val="005711A1"/>
    <w:rsid w:val="00571D19"/>
    <w:rsid w:val="00572334"/>
    <w:rsid w:val="00574050"/>
    <w:rsid w:val="00574F17"/>
    <w:rsid w:val="00575347"/>
    <w:rsid w:val="00575850"/>
    <w:rsid w:val="0057595A"/>
    <w:rsid w:val="0057617E"/>
    <w:rsid w:val="00577265"/>
    <w:rsid w:val="005775DC"/>
    <w:rsid w:val="00577B22"/>
    <w:rsid w:val="00577D39"/>
    <w:rsid w:val="0058078F"/>
    <w:rsid w:val="00580992"/>
    <w:rsid w:val="005817A3"/>
    <w:rsid w:val="00582122"/>
    <w:rsid w:val="00582786"/>
    <w:rsid w:val="00582A7C"/>
    <w:rsid w:val="00582F27"/>
    <w:rsid w:val="0058634A"/>
    <w:rsid w:val="00587531"/>
    <w:rsid w:val="00590DC2"/>
    <w:rsid w:val="00591A29"/>
    <w:rsid w:val="00591F8C"/>
    <w:rsid w:val="0059236F"/>
    <w:rsid w:val="00592671"/>
    <w:rsid w:val="005941EE"/>
    <w:rsid w:val="0059494A"/>
    <w:rsid w:val="005955E0"/>
    <w:rsid w:val="00595B70"/>
    <w:rsid w:val="00596D3F"/>
    <w:rsid w:val="00596D42"/>
    <w:rsid w:val="00597260"/>
    <w:rsid w:val="00597F3B"/>
    <w:rsid w:val="005A00A4"/>
    <w:rsid w:val="005A29ED"/>
    <w:rsid w:val="005A40D4"/>
    <w:rsid w:val="005A524C"/>
    <w:rsid w:val="005A579A"/>
    <w:rsid w:val="005A5C03"/>
    <w:rsid w:val="005B00FD"/>
    <w:rsid w:val="005B12DC"/>
    <w:rsid w:val="005B1730"/>
    <w:rsid w:val="005B1847"/>
    <w:rsid w:val="005B1E4A"/>
    <w:rsid w:val="005B3672"/>
    <w:rsid w:val="005B37C4"/>
    <w:rsid w:val="005B44DF"/>
    <w:rsid w:val="005B55F4"/>
    <w:rsid w:val="005B5F9F"/>
    <w:rsid w:val="005B6A99"/>
    <w:rsid w:val="005B7E95"/>
    <w:rsid w:val="005C0207"/>
    <w:rsid w:val="005C05C5"/>
    <w:rsid w:val="005C07C1"/>
    <w:rsid w:val="005C0A71"/>
    <w:rsid w:val="005C0BBA"/>
    <w:rsid w:val="005C0F4C"/>
    <w:rsid w:val="005C1B2A"/>
    <w:rsid w:val="005C1D36"/>
    <w:rsid w:val="005C4487"/>
    <w:rsid w:val="005C48A4"/>
    <w:rsid w:val="005C4CA2"/>
    <w:rsid w:val="005C50E8"/>
    <w:rsid w:val="005C61BE"/>
    <w:rsid w:val="005C66CC"/>
    <w:rsid w:val="005C76C1"/>
    <w:rsid w:val="005D0AED"/>
    <w:rsid w:val="005D0C8C"/>
    <w:rsid w:val="005D0DFE"/>
    <w:rsid w:val="005D1E84"/>
    <w:rsid w:val="005D3E44"/>
    <w:rsid w:val="005D42C4"/>
    <w:rsid w:val="005D573D"/>
    <w:rsid w:val="005D67A5"/>
    <w:rsid w:val="005D6C6F"/>
    <w:rsid w:val="005D7F7C"/>
    <w:rsid w:val="005E0469"/>
    <w:rsid w:val="005E04B6"/>
    <w:rsid w:val="005E06D0"/>
    <w:rsid w:val="005E0B1B"/>
    <w:rsid w:val="005E21CF"/>
    <w:rsid w:val="005E2F62"/>
    <w:rsid w:val="005E4A93"/>
    <w:rsid w:val="005E4AAF"/>
    <w:rsid w:val="005E4B5F"/>
    <w:rsid w:val="005E5129"/>
    <w:rsid w:val="005E7033"/>
    <w:rsid w:val="005E7DE9"/>
    <w:rsid w:val="005F1977"/>
    <w:rsid w:val="005F1EB3"/>
    <w:rsid w:val="005F32F0"/>
    <w:rsid w:val="005F3C45"/>
    <w:rsid w:val="005F3D1D"/>
    <w:rsid w:val="005F3FAA"/>
    <w:rsid w:val="005F406C"/>
    <w:rsid w:val="005F491C"/>
    <w:rsid w:val="005F496C"/>
    <w:rsid w:val="005F6564"/>
    <w:rsid w:val="005F6B68"/>
    <w:rsid w:val="005F76A0"/>
    <w:rsid w:val="005F7CB0"/>
    <w:rsid w:val="006015DC"/>
    <w:rsid w:val="0060216A"/>
    <w:rsid w:val="00602DC2"/>
    <w:rsid w:val="0060333A"/>
    <w:rsid w:val="006045AE"/>
    <w:rsid w:val="00604BCC"/>
    <w:rsid w:val="006078C4"/>
    <w:rsid w:val="00610182"/>
    <w:rsid w:val="00611821"/>
    <w:rsid w:val="006131E9"/>
    <w:rsid w:val="00613618"/>
    <w:rsid w:val="00615402"/>
    <w:rsid w:val="00616E28"/>
    <w:rsid w:val="006178F1"/>
    <w:rsid w:val="00617D56"/>
    <w:rsid w:val="006208A0"/>
    <w:rsid w:val="0062142C"/>
    <w:rsid w:val="0062244D"/>
    <w:rsid w:val="00622539"/>
    <w:rsid w:val="0062267F"/>
    <w:rsid w:val="00622C0F"/>
    <w:rsid w:val="0062379A"/>
    <w:rsid w:val="006238D7"/>
    <w:rsid w:val="006241FD"/>
    <w:rsid w:val="006264E4"/>
    <w:rsid w:val="00626934"/>
    <w:rsid w:val="00627A05"/>
    <w:rsid w:val="00627EAB"/>
    <w:rsid w:val="00631294"/>
    <w:rsid w:val="00631444"/>
    <w:rsid w:val="006327BC"/>
    <w:rsid w:val="006329E4"/>
    <w:rsid w:val="00633996"/>
    <w:rsid w:val="006341C9"/>
    <w:rsid w:val="00634F8F"/>
    <w:rsid w:val="00635109"/>
    <w:rsid w:val="00635B38"/>
    <w:rsid w:val="00636087"/>
    <w:rsid w:val="00636844"/>
    <w:rsid w:val="00637209"/>
    <w:rsid w:val="0063771B"/>
    <w:rsid w:val="00640323"/>
    <w:rsid w:val="00640B46"/>
    <w:rsid w:val="00644A5B"/>
    <w:rsid w:val="0064530C"/>
    <w:rsid w:val="00645E22"/>
    <w:rsid w:val="006460EB"/>
    <w:rsid w:val="006466AE"/>
    <w:rsid w:val="00647229"/>
    <w:rsid w:val="006479F0"/>
    <w:rsid w:val="00647F44"/>
    <w:rsid w:val="0065164A"/>
    <w:rsid w:val="00652EEE"/>
    <w:rsid w:val="00653632"/>
    <w:rsid w:val="00653C70"/>
    <w:rsid w:val="00653D02"/>
    <w:rsid w:val="00653D40"/>
    <w:rsid w:val="0065680D"/>
    <w:rsid w:val="00656BB1"/>
    <w:rsid w:val="0065750E"/>
    <w:rsid w:val="006611DE"/>
    <w:rsid w:val="006617E5"/>
    <w:rsid w:val="0066197B"/>
    <w:rsid w:val="00661A13"/>
    <w:rsid w:val="00661C0C"/>
    <w:rsid w:val="00661E80"/>
    <w:rsid w:val="00662416"/>
    <w:rsid w:val="00662906"/>
    <w:rsid w:val="006630FB"/>
    <w:rsid w:val="00663549"/>
    <w:rsid w:val="00664615"/>
    <w:rsid w:val="006648E9"/>
    <w:rsid w:val="0066492A"/>
    <w:rsid w:val="00664F47"/>
    <w:rsid w:val="00665B6E"/>
    <w:rsid w:val="00665BB5"/>
    <w:rsid w:val="00665E15"/>
    <w:rsid w:val="00665E9F"/>
    <w:rsid w:val="00667294"/>
    <w:rsid w:val="00670005"/>
    <w:rsid w:val="00670B5A"/>
    <w:rsid w:val="0067360D"/>
    <w:rsid w:val="00673797"/>
    <w:rsid w:val="00674952"/>
    <w:rsid w:val="00674A4F"/>
    <w:rsid w:val="0067517A"/>
    <w:rsid w:val="00675311"/>
    <w:rsid w:val="00675E75"/>
    <w:rsid w:val="006764F4"/>
    <w:rsid w:val="0067681E"/>
    <w:rsid w:val="00676DD6"/>
    <w:rsid w:val="00680B25"/>
    <w:rsid w:val="0068184B"/>
    <w:rsid w:val="00681D1C"/>
    <w:rsid w:val="00681F93"/>
    <w:rsid w:val="006826F8"/>
    <w:rsid w:val="00682B0F"/>
    <w:rsid w:val="0068382F"/>
    <w:rsid w:val="0068452D"/>
    <w:rsid w:val="00684C2B"/>
    <w:rsid w:val="00684CC8"/>
    <w:rsid w:val="006851A1"/>
    <w:rsid w:val="0068538F"/>
    <w:rsid w:val="00685A32"/>
    <w:rsid w:val="00685BBA"/>
    <w:rsid w:val="0068616B"/>
    <w:rsid w:val="00686A47"/>
    <w:rsid w:val="00686DC8"/>
    <w:rsid w:val="00686E49"/>
    <w:rsid w:val="00690A32"/>
    <w:rsid w:val="00691B8E"/>
    <w:rsid w:val="00691E5B"/>
    <w:rsid w:val="00692C05"/>
    <w:rsid w:val="006937F1"/>
    <w:rsid w:val="006944B4"/>
    <w:rsid w:val="006944CC"/>
    <w:rsid w:val="00694853"/>
    <w:rsid w:val="0069572D"/>
    <w:rsid w:val="006963D0"/>
    <w:rsid w:val="0069770E"/>
    <w:rsid w:val="00697A22"/>
    <w:rsid w:val="006A00CC"/>
    <w:rsid w:val="006A11A0"/>
    <w:rsid w:val="006A15F8"/>
    <w:rsid w:val="006A1BD7"/>
    <w:rsid w:val="006A29A4"/>
    <w:rsid w:val="006A315C"/>
    <w:rsid w:val="006A3320"/>
    <w:rsid w:val="006A3751"/>
    <w:rsid w:val="006A406A"/>
    <w:rsid w:val="006A4791"/>
    <w:rsid w:val="006A486D"/>
    <w:rsid w:val="006A4C89"/>
    <w:rsid w:val="006A4EBB"/>
    <w:rsid w:val="006A7E30"/>
    <w:rsid w:val="006B017A"/>
    <w:rsid w:val="006B02FC"/>
    <w:rsid w:val="006B0863"/>
    <w:rsid w:val="006B0CEB"/>
    <w:rsid w:val="006B117B"/>
    <w:rsid w:val="006B1742"/>
    <w:rsid w:val="006B22D9"/>
    <w:rsid w:val="006B23EA"/>
    <w:rsid w:val="006B389E"/>
    <w:rsid w:val="006B3F14"/>
    <w:rsid w:val="006B3F85"/>
    <w:rsid w:val="006B5975"/>
    <w:rsid w:val="006B73AF"/>
    <w:rsid w:val="006B7457"/>
    <w:rsid w:val="006B74C8"/>
    <w:rsid w:val="006B7F0A"/>
    <w:rsid w:val="006B7FB4"/>
    <w:rsid w:val="006B7FDE"/>
    <w:rsid w:val="006C0BD3"/>
    <w:rsid w:val="006C10E9"/>
    <w:rsid w:val="006C170F"/>
    <w:rsid w:val="006C3A26"/>
    <w:rsid w:val="006C4C7C"/>
    <w:rsid w:val="006C519D"/>
    <w:rsid w:val="006C5397"/>
    <w:rsid w:val="006C60EC"/>
    <w:rsid w:val="006C664D"/>
    <w:rsid w:val="006C6C7F"/>
    <w:rsid w:val="006C708B"/>
    <w:rsid w:val="006D1FE3"/>
    <w:rsid w:val="006D23CE"/>
    <w:rsid w:val="006D255D"/>
    <w:rsid w:val="006D2E80"/>
    <w:rsid w:val="006D32D6"/>
    <w:rsid w:val="006D3329"/>
    <w:rsid w:val="006D39F7"/>
    <w:rsid w:val="006D3B55"/>
    <w:rsid w:val="006D440C"/>
    <w:rsid w:val="006D49CD"/>
    <w:rsid w:val="006D500F"/>
    <w:rsid w:val="006D54DB"/>
    <w:rsid w:val="006D5866"/>
    <w:rsid w:val="006D5CCF"/>
    <w:rsid w:val="006D5DB8"/>
    <w:rsid w:val="006D5FA1"/>
    <w:rsid w:val="006D6CD1"/>
    <w:rsid w:val="006E3157"/>
    <w:rsid w:val="006E4F2A"/>
    <w:rsid w:val="006E5631"/>
    <w:rsid w:val="006E5DBA"/>
    <w:rsid w:val="006E6F8F"/>
    <w:rsid w:val="006E7289"/>
    <w:rsid w:val="006E7C90"/>
    <w:rsid w:val="006F07B8"/>
    <w:rsid w:val="006F0A1D"/>
    <w:rsid w:val="006F1180"/>
    <w:rsid w:val="006F1648"/>
    <w:rsid w:val="006F1981"/>
    <w:rsid w:val="006F20AA"/>
    <w:rsid w:val="006F2F44"/>
    <w:rsid w:val="006F3FE9"/>
    <w:rsid w:val="006F4511"/>
    <w:rsid w:val="006F67C7"/>
    <w:rsid w:val="006F6B3D"/>
    <w:rsid w:val="006F7540"/>
    <w:rsid w:val="007007A3"/>
    <w:rsid w:val="00700B62"/>
    <w:rsid w:val="00700C73"/>
    <w:rsid w:val="007014E7"/>
    <w:rsid w:val="00702FE5"/>
    <w:rsid w:val="00704A5F"/>
    <w:rsid w:val="00706BF7"/>
    <w:rsid w:val="00706CAA"/>
    <w:rsid w:val="007072B4"/>
    <w:rsid w:val="00707588"/>
    <w:rsid w:val="007109FA"/>
    <w:rsid w:val="00711177"/>
    <w:rsid w:val="00711F47"/>
    <w:rsid w:val="00712073"/>
    <w:rsid w:val="007123D8"/>
    <w:rsid w:val="00713BD5"/>
    <w:rsid w:val="0071541E"/>
    <w:rsid w:val="00715D42"/>
    <w:rsid w:val="00715FDD"/>
    <w:rsid w:val="0071669E"/>
    <w:rsid w:val="00716EB5"/>
    <w:rsid w:val="0071711B"/>
    <w:rsid w:val="0071793A"/>
    <w:rsid w:val="0072027F"/>
    <w:rsid w:val="00720363"/>
    <w:rsid w:val="00720948"/>
    <w:rsid w:val="00720CB4"/>
    <w:rsid w:val="00721964"/>
    <w:rsid w:val="00721E78"/>
    <w:rsid w:val="007227F5"/>
    <w:rsid w:val="00722947"/>
    <w:rsid w:val="007237B9"/>
    <w:rsid w:val="00723959"/>
    <w:rsid w:val="0072398C"/>
    <w:rsid w:val="007240BE"/>
    <w:rsid w:val="00724747"/>
    <w:rsid w:val="00726285"/>
    <w:rsid w:val="0072754F"/>
    <w:rsid w:val="00734958"/>
    <w:rsid w:val="00734B55"/>
    <w:rsid w:val="0073519C"/>
    <w:rsid w:val="00735CF1"/>
    <w:rsid w:val="00735E4D"/>
    <w:rsid w:val="00736553"/>
    <w:rsid w:val="00736AF6"/>
    <w:rsid w:val="00737AF3"/>
    <w:rsid w:val="00740AB4"/>
    <w:rsid w:val="00740F42"/>
    <w:rsid w:val="00740FE1"/>
    <w:rsid w:val="007413AD"/>
    <w:rsid w:val="007423B9"/>
    <w:rsid w:val="00742815"/>
    <w:rsid w:val="00743CD7"/>
    <w:rsid w:val="00743E7E"/>
    <w:rsid w:val="007450E0"/>
    <w:rsid w:val="00745B87"/>
    <w:rsid w:val="00745CF2"/>
    <w:rsid w:val="007474A0"/>
    <w:rsid w:val="00750261"/>
    <w:rsid w:val="007509DA"/>
    <w:rsid w:val="00750C1E"/>
    <w:rsid w:val="00750FBB"/>
    <w:rsid w:val="007510A3"/>
    <w:rsid w:val="0075134B"/>
    <w:rsid w:val="00751AF6"/>
    <w:rsid w:val="00752173"/>
    <w:rsid w:val="007523E3"/>
    <w:rsid w:val="00752558"/>
    <w:rsid w:val="00752C0E"/>
    <w:rsid w:val="00752E98"/>
    <w:rsid w:val="007533F2"/>
    <w:rsid w:val="00755D88"/>
    <w:rsid w:val="007566D8"/>
    <w:rsid w:val="00756D2C"/>
    <w:rsid w:val="00756D71"/>
    <w:rsid w:val="00757C83"/>
    <w:rsid w:val="00757C8F"/>
    <w:rsid w:val="00760E2D"/>
    <w:rsid w:val="00760F03"/>
    <w:rsid w:val="0076146F"/>
    <w:rsid w:val="00761D7E"/>
    <w:rsid w:val="007620FE"/>
    <w:rsid w:val="0076216D"/>
    <w:rsid w:val="007624B8"/>
    <w:rsid w:val="0076325A"/>
    <w:rsid w:val="007636EA"/>
    <w:rsid w:val="007637A9"/>
    <w:rsid w:val="00763810"/>
    <w:rsid w:val="007639D0"/>
    <w:rsid w:val="00764CEE"/>
    <w:rsid w:val="00765AC1"/>
    <w:rsid w:val="0077029D"/>
    <w:rsid w:val="007702DF"/>
    <w:rsid w:val="0077085F"/>
    <w:rsid w:val="007709D6"/>
    <w:rsid w:val="007727F3"/>
    <w:rsid w:val="00772E13"/>
    <w:rsid w:val="00773542"/>
    <w:rsid w:val="007746DD"/>
    <w:rsid w:val="00776E5E"/>
    <w:rsid w:val="00777579"/>
    <w:rsid w:val="007778BE"/>
    <w:rsid w:val="007818F6"/>
    <w:rsid w:val="007826CB"/>
    <w:rsid w:val="00783C93"/>
    <w:rsid w:val="007848CE"/>
    <w:rsid w:val="00785487"/>
    <w:rsid w:val="00785DF0"/>
    <w:rsid w:val="00790000"/>
    <w:rsid w:val="0079016F"/>
    <w:rsid w:val="0079049E"/>
    <w:rsid w:val="007920FA"/>
    <w:rsid w:val="00793640"/>
    <w:rsid w:val="00793C74"/>
    <w:rsid w:val="007941A5"/>
    <w:rsid w:val="00795221"/>
    <w:rsid w:val="007961BE"/>
    <w:rsid w:val="007979CC"/>
    <w:rsid w:val="00797AC5"/>
    <w:rsid w:val="007A03AB"/>
    <w:rsid w:val="007A3B62"/>
    <w:rsid w:val="007A464F"/>
    <w:rsid w:val="007A5153"/>
    <w:rsid w:val="007A5531"/>
    <w:rsid w:val="007A6F68"/>
    <w:rsid w:val="007A7EAB"/>
    <w:rsid w:val="007B01A6"/>
    <w:rsid w:val="007B0D88"/>
    <w:rsid w:val="007B3299"/>
    <w:rsid w:val="007B3595"/>
    <w:rsid w:val="007B451C"/>
    <w:rsid w:val="007B46CF"/>
    <w:rsid w:val="007B5485"/>
    <w:rsid w:val="007B5B9B"/>
    <w:rsid w:val="007B6223"/>
    <w:rsid w:val="007B643C"/>
    <w:rsid w:val="007B764E"/>
    <w:rsid w:val="007B78D7"/>
    <w:rsid w:val="007C0459"/>
    <w:rsid w:val="007C11CB"/>
    <w:rsid w:val="007C30D9"/>
    <w:rsid w:val="007C435D"/>
    <w:rsid w:val="007C49EA"/>
    <w:rsid w:val="007C5280"/>
    <w:rsid w:val="007C59F8"/>
    <w:rsid w:val="007C5CE1"/>
    <w:rsid w:val="007C64EB"/>
    <w:rsid w:val="007C7562"/>
    <w:rsid w:val="007D1ACE"/>
    <w:rsid w:val="007D3DEF"/>
    <w:rsid w:val="007D4749"/>
    <w:rsid w:val="007D5822"/>
    <w:rsid w:val="007D5E0C"/>
    <w:rsid w:val="007D64BA"/>
    <w:rsid w:val="007E0C8F"/>
    <w:rsid w:val="007E2911"/>
    <w:rsid w:val="007E2B31"/>
    <w:rsid w:val="007E3C2D"/>
    <w:rsid w:val="007E3EF5"/>
    <w:rsid w:val="007E55E3"/>
    <w:rsid w:val="007E6EAB"/>
    <w:rsid w:val="007E774D"/>
    <w:rsid w:val="007E7E0D"/>
    <w:rsid w:val="007F16FC"/>
    <w:rsid w:val="007F3358"/>
    <w:rsid w:val="007F4689"/>
    <w:rsid w:val="007F498F"/>
    <w:rsid w:val="007F53C3"/>
    <w:rsid w:val="007F542D"/>
    <w:rsid w:val="007F5D98"/>
    <w:rsid w:val="007F71C3"/>
    <w:rsid w:val="007F724D"/>
    <w:rsid w:val="008002B6"/>
    <w:rsid w:val="00801A63"/>
    <w:rsid w:val="0080358A"/>
    <w:rsid w:val="00804115"/>
    <w:rsid w:val="00804779"/>
    <w:rsid w:val="0080493A"/>
    <w:rsid w:val="00805B9C"/>
    <w:rsid w:val="00806021"/>
    <w:rsid w:val="00806E47"/>
    <w:rsid w:val="00807806"/>
    <w:rsid w:val="00807A34"/>
    <w:rsid w:val="00811514"/>
    <w:rsid w:val="00811E64"/>
    <w:rsid w:val="008136BF"/>
    <w:rsid w:val="00813945"/>
    <w:rsid w:val="008178D1"/>
    <w:rsid w:val="008178D8"/>
    <w:rsid w:val="0082205E"/>
    <w:rsid w:val="0082381A"/>
    <w:rsid w:val="00823BA3"/>
    <w:rsid w:val="00824356"/>
    <w:rsid w:val="00824390"/>
    <w:rsid w:val="0082444D"/>
    <w:rsid w:val="0082583E"/>
    <w:rsid w:val="0082614E"/>
    <w:rsid w:val="00826B52"/>
    <w:rsid w:val="00826F31"/>
    <w:rsid w:val="0082700D"/>
    <w:rsid w:val="00827D40"/>
    <w:rsid w:val="0083048B"/>
    <w:rsid w:val="00832076"/>
    <w:rsid w:val="00832250"/>
    <w:rsid w:val="00832871"/>
    <w:rsid w:val="008328DF"/>
    <w:rsid w:val="00832CF5"/>
    <w:rsid w:val="0083329C"/>
    <w:rsid w:val="00836F20"/>
    <w:rsid w:val="008401A5"/>
    <w:rsid w:val="008416E1"/>
    <w:rsid w:val="00841735"/>
    <w:rsid w:val="0084181C"/>
    <w:rsid w:val="0084297C"/>
    <w:rsid w:val="00842ADD"/>
    <w:rsid w:val="0084360B"/>
    <w:rsid w:val="008446C8"/>
    <w:rsid w:val="00845885"/>
    <w:rsid w:val="00846216"/>
    <w:rsid w:val="00846F9A"/>
    <w:rsid w:val="008473B2"/>
    <w:rsid w:val="00850123"/>
    <w:rsid w:val="00850797"/>
    <w:rsid w:val="008507C5"/>
    <w:rsid w:val="0085224E"/>
    <w:rsid w:val="00852309"/>
    <w:rsid w:val="00852FCA"/>
    <w:rsid w:val="008531CB"/>
    <w:rsid w:val="00855F3A"/>
    <w:rsid w:val="008564C2"/>
    <w:rsid w:val="00857302"/>
    <w:rsid w:val="00860A47"/>
    <w:rsid w:val="00860DC6"/>
    <w:rsid w:val="008620D7"/>
    <w:rsid w:val="00862F86"/>
    <w:rsid w:val="0086370C"/>
    <w:rsid w:val="00864951"/>
    <w:rsid w:val="00865A09"/>
    <w:rsid w:val="00865C97"/>
    <w:rsid w:val="0086727B"/>
    <w:rsid w:val="00870D4E"/>
    <w:rsid w:val="00871F78"/>
    <w:rsid w:val="00872039"/>
    <w:rsid w:val="00875587"/>
    <w:rsid w:val="0087640B"/>
    <w:rsid w:val="00877C1D"/>
    <w:rsid w:val="00877EB3"/>
    <w:rsid w:val="00880242"/>
    <w:rsid w:val="008803EF"/>
    <w:rsid w:val="008811D6"/>
    <w:rsid w:val="00881607"/>
    <w:rsid w:val="0088373B"/>
    <w:rsid w:val="00883CAA"/>
    <w:rsid w:val="00885986"/>
    <w:rsid w:val="00885BD1"/>
    <w:rsid w:val="00885D49"/>
    <w:rsid w:val="0088605F"/>
    <w:rsid w:val="008864AF"/>
    <w:rsid w:val="00886969"/>
    <w:rsid w:val="008870CD"/>
    <w:rsid w:val="00890B34"/>
    <w:rsid w:val="00890B37"/>
    <w:rsid w:val="00891D66"/>
    <w:rsid w:val="00892F75"/>
    <w:rsid w:val="008931D2"/>
    <w:rsid w:val="00894D2A"/>
    <w:rsid w:val="00895CA2"/>
    <w:rsid w:val="00895DA7"/>
    <w:rsid w:val="00895E15"/>
    <w:rsid w:val="00896923"/>
    <w:rsid w:val="00897C9C"/>
    <w:rsid w:val="00897D42"/>
    <w:rsid w:val="00897EEA"/>
    <w:rsid w:val="008A04E7"/>
    <w:rsid w:val="008A1392"/>
    <w:rsid w:val="008A22FA"/>
    <w:rsid w:val="008A41CC"/>
    <w:rsid w:val="008A4C4D"/>
    <w:rsid w:val="008A549E"/>
    <w:rsid w:val="008A776F"/>
    <w:rsid w:val="008A7C36"/>
    <w:rsid w:val="008B00B0"/>
    <w:rsid w:val="008B16D4"/>
    <w:rsid w:val="008B28E5"/>
    <w:rsid w:val="008B2B5C"/>
    <w:rsid w:val="008B40C8"/>
    <w:rsid w:val="008B493C"/>
    <w:rsid w:val="008B4DEA"/>
    <w:rsid w:val="008B4F00"/>
    <w:rsid w:val="008B62EE"/>
    <w:rsid w:val="008B648F"/>
    <w:rsid w:val="008B715F"/>
    <w:rsid w:val="008C0438"/>
    <w:rsid w:val="008C12F6"/>
    <w:rsid w:val="008C1463"/>
    <w:rsid w:val="008C26A4"/>
    <w:rsid w:val="008C44C4"/>
    <w:rsid w:val="008C4D28"/>
    <w:rsid w:val="008C5706"/>
    <w:rsid w:val="008C7932"/>
    <w:rsid w:val="008D2293"/>
    <w:rsid w:val="008D24C6"/>
    <w:rsid w:val="008D284C"/>
    <w:rsid w:val="008D3634"/>
    <w:rsid w:val="008D3A13"/>
    <w:rsid w:val="008D3DAD"/>
    <w:rsid w:val="008D45A0"/>
    <w:rsid w:val="008D4D31"/>
    <w:rsid w:val="008D6272"/>
    <w:rsid w:val="008D7F79"/>
    <w:rsid w:val="008E02AB"/>
    <w:rsid w:val="008E24E6"/>
    <w:rsid w:val="008E2680"/>
    <w:rsid w:val="008E2AD5"/>
    <w:rsid w:val="008E439F"/>
    <w:rsid w:val="008E499D"/>
    <w:rsid w:val="008E4ADE"/>
    <w:rsid w:val="008E5D6C"/>
    <w:rsid w:val="008E5E29"/>
    <w:rsid w:val="008E6408"/>
    <w:rsid w:val="008E670C"/>
    <w:rsid w:val="008F0BBE"/>
    <w:rsid w:val="008F19CD"/>
    <w:rsid w:val="008F1A05"/>
    <w:rsid w:val="008F33FC"/>
    <w:rsid w:val="008F3C61"/>
    <w:rsid w:val="008F45B9"/>
    <w:rsid w:val="008F4705"/>
    <w:rsid w:val="008F48D8"/>
    <w:rsid w:val="008F595A"/>
    <w:rsid w:val="008F691F"/>
    <w:rsid w:val="008F6B54"/>
    <w:rsid w:val="008F7D37"/>
    <w:rsid w:val="0090047F"/>
    <w:rsid w:val="00900C0D"/>
    <w:rsid w:val="00901607"/>
    <w:rsid w:val="0090160D"/>
    <w:rsid w:val="00902054"/>
    <w:rsid w:val="00902F9D"/>
    <w:rsid w:val="009030C5"/>
    <w:rsid w:val="009032AC"/>
    <w:rsid w:val="00903C4A"/>
    <w:rsid w:val="009055B3"/>
    <w:rsid w:val="00905DD1"/>
    <w:rsid w:val="00906006"/>
    <w:rsid w:val="00906A94"/>
    <w:rsid w:val="009077A4"/>
    <w:rsid w:val="00907FE5"/>
    <w:rsid w:val="00910F49"/>
    <w:rsid w:val="009118BC"/>
    <w:rsid w:val="00912116"/>
    <w:rsid w:val="00912BA3"/>
    <w:rsid w:val="0091405D"/>
    <w:rsid w:val="0091436E"/>
    <w:rsid w:val="0091466A"/>
    <w:rsid w:val="00914BEE"/>
    <w:rsid w:val="0091548C"/>
    <w:rsid w:val="009204A8"/>
    <w:rsid w:val="0092063B"/>
    <w:rsid w:val="00920D0D"/>
    <w:rsid w:val="00920D35"/>
    <w:rsid w:val="00920E22"/>
    <w:rsid w:val="00920E8F"/>
    <w:rsid w:val="00921C28"/>
    <w:rsid w:val="00923180"/>
    <w:rsid w:val="00923254"/>
    <w:rsid w:val="00923CE6"/>
    <w:rsid w:val="00924620"/>
    <w:rsid w:val="0092539C"/>
    <w:rsid w:val="00925788"/>
    <w:rsid w:val="00927C56"/>
    <w:rsid w:val="00927FBF"/>
    <w:rsid w:val="00930303"/>
    <w:rsid w:val="00930679"/>
    <w:rsid w:val="00930EE7"/>
    <w:rsid w:val="00932AF4"/>
    <w:rsid w:val="009333F6"/>
    <w:rsid w:val="0093482E"/>
    <w:rsid w:val="00935720"/>
    <w:rsid w:val="00935E0F"/>
    <w:rsid w:val="00935F83"/>
    <w:rsid w:val="009372B6"/>
    <w:rsid w:val="00937DA4"/>
    <w:rsid w:val="00940D55"/>
    <w:rsid w:val="00941D07"/>
    <w:rsid w:val="00945F33"/>
    <w:rsid w:val="00946637"/>
    <w:rsid w:val="00946650"/>
    <w:rsid w:val="00946D3C"/>
    <w:rsid w:val="0094729B"/>
    <w:rsid w:val="00947B3F"/>
    <w:rsid w:val="0095011F"/>
    <w:rsid w:val="00950900"/>
    <w:rsid w:val="0095257B"/>
    <w:rsid w:val="00952F96"/>
    <w:rsid w:val="009532FE"/>
    <w:rsid w:val="0095372F"/>
    <w:rsid w:val="009539B3"/>
    <w:rsid w:val="00954095"/>
    <w:rsid w:val="0095413F"/>
    <w:rsid w:val="00954446"/>
    <w:rsid w:val="00954CD2"/>
    <w:rsid w:val="00955DB2"/>
    <w:rsid w:val="00956198"/>
    <w:rsid w:val="0095633B"/>
    <w:rsid w:val="00956E6E"/>
    <w:rsid w:val="00956FC8"/>
    <w:rsid w:val="00957273"/>
    <w:rsid w:val="00957338"/>
    <w:rsid w:val="00957DB2"/>
    <w:rsid w:val="00960F51"/>
    <w:rsid w:val="0096161F"/>
    <w:rsid w:val="0096197F"/>
    <w:rsid w:val="0096207C"/>
    <w:rsid w:val="00963A09"/>
    <w:rsid w:val="009650B5"/>
    <w:rsid w:val="009656C2"/>
    <w:rsid w:val="00965A05"/>
    <w:rsid w:val="00966D3E"/>
    <w:rsid w:val="00966E60"/>
    <w:rsid w:val="00967298"/>
    <w:rsid w:val="009703AB"/>
    <w:rsid w:val="009703D6"/>
    <w:rsid w:val="00970537"/>
    <w:rsid w:val="0097070A"/>
    <w:rsid w:val="00970AC2"/>
    <w:rsid w:val="00970C6A"/>
    <w:rsid w:val="00971A7C"/>
    <w:rsid w:val="00972180"/>
    <w:rsid w:val="00973398"/>
    <w:rsid w:val="009751A8"/>
    <w:rsid w:val="00975923"/>
    <w:rsid w:val="00975DE7"/>
    <w:rsid w:val="00976033"/>
    <w:rsid w:val="009761A3"/>
    <w:rsid w:val="0098043E"/>
    <w:rsid w:val="009811BD"/>
    <w:rsid w:val="009817B6"/>
    <w:rsid w:val="00981C19"/>
    <w:rsid w:val="00981D94"/>
    <w:rsid w:val="0098282D"/>
    <w:rsid w:val="009836FC"/>
    <w:rsid w:val="009847D1"/>
    <w:rsid w:val="00985112"/>
    <w:rsid w:val="00985515"/>
    <w:rsid w:val="0098588F"/>
    <w:rsid w:val="009866FB"/>
    <w:rsid w:val="00986AE5"/>
    <w:rsid w:val="009878F2"/>
    <w:rsid w:val="009879FC"/>
    <w:rsid w:val="00987B52"/>
    <w:rsid w:val="00987D9F"/>
    <w:rsid w:val="00987E90"/>
    <w:rsid w:val="00987F35"/>
    <w:rsid w:val="00987F3D"/>
    <w:rsid w:val="00990219"/>
    <w:rsid w:val="00991177"/>
    <w:rsid w:val="00992380"/>
    <w:rsid w:val="0099266B"/>
    <w:rsid w:val="00992D96"/>
    <w:rsid w:val="009938C5"/>
    <w:rsid w:val="0099397B"/>
    <w:rsid w:val="00994EB6"/>
    <w:rsid w:val="009959DB"/>
    <w:rsid w:val="00996397"/>
    <w:rsid w:val="009963AF"/>
    <w:rsid w:val="00996661"/>
    <w:rsid w:val="00996EC6"/>
    <w:rsid w:val="00996FF8"/>
    <w:rsid w:val="0099702B"/>
    <w:rsid w:val="00997825"/>
    <w:rsid w:val="009A069B"/>
    <w:rsid w:val="009A08DC"/>
    <w:rsid w:val="009A0AB8"/>
    <w:rsid w:val="009A125F"/>
    <w:rsid w:val="009A2130"/>
    <w:rsid w:val="009A33C1"/>
    <w:rsid w:val="009A4A7B"/>
    <w:rsid w:val="009A4E70"/>
    <w:rsid w:val="009A5552"/>
    <w:rsid w:val="009A5656"/>
    <w:rsid w:val="009A6FE9"/>
    <w:rsid w:val="009A74BC"/>
    <w:rsid w:val="009A764F"/>
    <w:rsid w:val="009A797D"/>
    <w:rsid w:val="009A7C57"/>
    <w:rsid w:val="009A7C58"/>
    <w:rsid w:val="009A7ECF"/>
    <w:rsid w:val="009B0073"/>
    <w:rsid w:val="009B072F"/>
    <w:rsid w:val="009B11C8"/>
    <w:rsid w:val="009B11FF"/>
    <w:rsid w:val="009B150A"/>
    <w:rsid w:val="009B1C22"/>
    <w:rsid w:val="009B3221"/>
    <w:rsid w:val="009B368B"/>
    <w:rsid w:val="009B3CD9"/>
    <w:rsid w:val="009B50E2"/>
    <w:rsid w:val="009B636A"/>
    <w:rsid w:val="009B68BB"/>
    <w:rsid w:val="009B7CF9"/>
    <w:rsid w:val="009C033A"/>
    <w:rsid w:val="009C0695"/>
    <w:rsid w:val="009C0F03"/>
    <w:rsid w:val="009C1AF2"/>
    <w:rsid w:val="009C21E5"/>
    <w:rsid w:val="009C256F"/>
    <w:rsid w:val="009C2BE5"/>
    <w:rsid w:val="009C3186"/>
    <w:rsid w:val="009C39F1"/>
    <w:rsid w:val="009C4D2D"/>
    <w:rsid w:val="009C52EB"/>
    <w:rsid w:val="009C582F"/>
    <w:rsid w:val="009C5D33"/>
    <w:rsid w:val="009C604D"/>
    <w:rsid w:val="009C617D"/>
    <w:rsid w:val="009C6424"/>
    <w:rsid w:val="009C66E3"/>
    <w:rsid w:val="009C68C3"/>
    <w:rsid w:val="009C6EC8"/>
    <w:rsid w:val="009C7C74"/>
    <w:rsid w:val="009C7DE8"/>
    <w:rsid w:val="009D01AB"/>
    <w:rsid w:val="009D0E82"/>
    <w:rsid w:val="009D0E9D"/>
    <w:rsid w:val="009D2284"/>
    <w:rsid w:val="009D2703"/>
    <w:rsid w:val="009D2838"/>
    <w:rsid w:val="009D3F76"/>
    <w:rsid w:val="009D4157"/>
    <w:rsid w:val="009D5271"/>
    <w:rsid w:val="009D5352"/>
    <w:rsid w:val="009D541E"/>
    <w:rsid w:val="009D6883"/>
    <w:rsid w:val="009D788F"/>
    <w:rsid w:val="009E0101"/>
    <w:rsid w:val="009E045F"/>
    <w:rsid w:val="009E064E"/>
    <w:rsid w:val="009E09E5"/>
    <w:rsid w:val="009E2D3C"/>
    <w:rsid w:val="009E3920"/>
    <w:rsid w:val="009E3BE2"/>
    <w:rsid w:val="009E4355"/>
    <w:rsid w:val="009E4416"/>
    <w:rsid w:val="009E506D"/>
    <w:rsid w:val="009E5B21"/>
    <w:rsid w:val="009E670D"/>
    <w:rsid w:val="009E71DA"/>
    <w:rsid w:val="009F2F37"/>
    <w:rsid w:val="009F3636"/>
    <w:rsid w:val="009F4539"/>
    <w:rsid w:val="009F4650"/>
    <w:rsid w:val="009F5780"/>
    <w:rsid w:val="009F605A"/>
    <w:rsid w:val="009F6070"/>
    <w:rsid w:val="009F6E7B"/>
    <w:rsid w:val="009F7E4C"/>
    <w:rsid w:val="00A000C5"/>
    <w:rsid w:val="00A00A70"/>
    <w:rsid w:val="00A01077"/>
    <w:rsid w:val="00A01DEA"/>
    <w:rsid w:val="00A0212F"/>
    <w:rsid w:val="00A024D1"/>
    <w:rsid w:val="00A03798"/>
    <w:rsid w:val="00A03DCF"/>
    <w:rsid w:val="00A049C2"/>
    <w:rsid w:val="00A053DE"/>
    <w:rsid w:val="00A0583B"/>
    <w:rsid w:val="00A06AD1"/>
    <w:rsid w:val="00A077FE"/>
    <w:rsid w:val="00A0791C"/>
    <w:rsid w:val="00A109BB"/>
    <w:rsid w:val="00A111A6"/>
    <w:rsid w:val="00A114B0"/>
    <w:rsid w:val="00A1216E"/>
    <w:rsid w:val="00A125D4"/>
    <w:rsid w:val="00A140AE"/>
    <w:rsid w:val="00A15E24"/>
    <w:rsid w:val="00A163AF"/>
    <w:rsid w:val="00A2039F"/>
    <w:rsid w:val="00A212BC"/>
    <w:rsid w:val="00A22528"/>
    <w:rsid w:val="00A22561"/>
    <w:rsid w:val="00A24014"/>
    <w:rsid w:val="00A24127"/>
    <w:rsid w:val="00A24247"/>
    <w:rsid w:val="00A2432E"/>
    <w:rsid w:val="00A25B62"/>
    <w:rsid w:val="00A261E7"/>
    <w:rsid w:val="00A261F0"/>
    <w:rsid w:val="00A26901"/>
    <w:rsid w:val="00A31147"/>
    <w:rsid w:val="00A3399E"/>
    <w:rsid w:val="00A347B1"/>
    <w:rsid w:val="00A34B71"/>
    <w:rsid w:val="00A373B2"/>
    <w:rsid w:val="00A377C8"/>
    <w:rsid w:val="00A40514"/>
    <w:rsid w:val="00A40607"/>
    <w:rsid w:val="00A40B70"/>
    <w:rsid w:val="00A41BCA"/>
    <w:rsid w:val="00A42278"/>
    <w:rsid w:val="00A43E0F"/>
    <w:rsid w:val="00A44559"/>
    <w:rsid w:val="00A44E9C"/>
    <w:rsid w:val="00A459E4"/>
    <w:rsid w:val="00A45E48"/>
    <w:rsid w:val="00A4624C"/>
    <w:rsid w:val="00A46497"/>
    <w:rsid w:val="00A47227"/>
    <w:rsid w:val="00A478AE"/>
    <w:rsid w:val="00A529DA"/>
    <w:rsid w:val="00A52C53"/>
    <w:rsid w:val="00A5325A"/>
    <w:rsid w:val="00A5337F"/>
    <w:rsid w:val="00A540B7"/>
    <w:rsid w:val="00A54710"/>
    <w:rsid w:val="00A5575E"/>
    <w:rsid w:val="00A5578F"/>
    <w:rsid w:val="00A55936"/>
    <w:rsid w:val="00A55AD2"/>
    <w:rsid w:val="00A55AE9"/>
    <w:rsid w:val="00A55B68"/>
    <w:rsid w:val="00A55F94"/>
    <w:rsid w:val="00A569CB"/>
    <w:rsid w:val="00A57490"/>
    <w:rsid w:val="00A60684"/>
    <w:rsid w:val="00A60B20"/>
    <w:rsid w:val="00A60F04"/>
    <w:rsid w:val="00A61658"/>
    <w:rsid w:val="00A6331F"/>
    <w:rsid w:val="00A648F0"/>
    <w:rsid w:val="00A662B7"/>
    <w:rsid w:val="00A66510"/>
    <w:rsid w:val="00A6759A"/>
    <w:rsid w:val="00A67E9F"/>
    <w:rsid w:val="00A67EBC"/>
    <w:rsid w:val="00A70833"/>
    <w:rsid w:val="00A70A44"/>
    <w:rsid w:val="00A716FC"/>
    <w:rsid w:val="00A724E6"/>
    <w:rsid w:val="00A72D05"/>
    <w:rsid w:val="00A73419"/>
    <w:rsid w:val="00A760C6"/>
    <w:rsid w:val="00A7641F"/>
    <w:rsid w:val="00A76704"/>
    <w:rsid w:val="00A800F2"/>
    <w:rsid w:val="00A80C9F"/>
    <w:rsid w:val="00A81303"/>
    <w:rsid w:val="00A81DA0"/>
    <w:rsid w:val="00A835DE"/>
    <w:rsid w:val="00A83B0E"/>
    <w:rsid w:val="00A85336"/>
    <w:rsid w:val="00A86E2F"/>
    <w:rsid w:val="00A86E48"/>
    <w:rsid w:val="00A90D90"/>
    <w:rsid w:val="00A914E9"/>
    <w:rsid w:val="00A9258C"/>
    <w:rsid w:val="00A926A0"/>
    <w:rsid w:val="00A94DF0"/>
    <w:rsid w:val="00A955B8"/>
    <w:rsid w:val="00A957F3"/>
    <w:rsid w:val="00A95FDD"/>
    <w:rsid w:val="00A961F4"/>
    <w:rsid w:val="00A96C9B"/>
    <w:rsid w:val="00A97BA4"/>
    <w:rsid w:val="00A97F34"/>
    <w:rsid w:val="00AA0AFC"/>
    <w:rsid w:val="00AA1E60"/>
    <w:rsid w:val="00AA1FB9"/>
    <w:rsid w:val="00AA20F5"/>
    <w:rsid w:val="00AA217E"/>
    <w:rsid w:val="00AA3D06"/>
    <w:rsid w:val="00AA3D70"/>
    <w:rsid w:val="00AA43A1"/>
    <w:rsid w:val="00AA4DB9"/>
    <w:rsid w:val="00AA4DE5"/>
    <w:rsid w:val="00AA537C"/>
    <w:rsid w:val="00AA619B"/>
    <w:rsid w:val="00AA629F"/>
    <w:rsid w:val="00AA62A7"/>
    <w:rsid w:val="00AA6DAC"/>
    <w:rsid w:val="00AA74AB"/>
    <w:rsid w:val="00AB05C8"/>
    <w:rsid w:val="00AB110C"/>
    <w:rsid w:val="00AB1484"/>
    <w:rsid w:val="00AB14A2"/>
    <w:rsid w:val="00AB2590"/>
    <w:rsid w:val="00AB33DF"/>
    <w:rsid w:val="00AB3971"/>
    <w:rsid w:val="00AB40FB"/>
    <w:rsid w:val="00AB4745"/>
    <w:rsid w:val="00AB525F"/>
    <w:rsid w:val="00AB60F2"/>
    <w:rsid w:val="00AB6EB5"/>
    <w:rsid w:val="00AB7624"/>
    <w:rsid w:val="00AB7D07"/>
    <w:rsid w:val="00AB7EEE"/>
    <w:rsid w:val="00AB7F54"/>
    <w:rsid w:val="00AC1098"/>
    <w:rsid w:val="00AC1CE3"/>
    <w:rsid w:val="00AC29FA"/>
    <w:rsid w:val="00AC393F"/>
    <w:rsid w:val="00AC3A7F"/>
    <w:rsid w:val="00AC43E7"/>
    <w:rsid w:val="00AC4895"/>
    <w:rsid w:val="00AC51FC"/>
    <w:rsid w:val="00AC5B63"/>
    <w:rsid w:val="00AC6057"/>
    <w:rsid w:val="00AC68F4"/>
    <w:rsid w:val="00AC6F14"/>
    <w:rsid w:val="00AC7F0B"/>
    <w:rsid w:val="00AC7F1B"/>
    <w:rsid w:val="00AD04B7"/>
    <w:rsid w:val="00AD10BD"/>
    <w:rsid w:val="00AD1B8E"/>
    <w:rsid w:val="00AD1FC3"/>
    <w:rsid w:val="00AD2343"/>
    <w:rsid w:val="00AD5D55"/>
    <w:rsid w:val="00AD75A8"/>
    <w:rsid w:val="00AE02CC"/>
    <w:rsid w:val="00AE08E3"/>
    <w:rsid w:val="00AE1D2A"/>
    <w:rsid w:val="00AE21AE"/>
    <w:rsid w:val="00AE2681"/>
    <w:rsid w:val="00AE33FA"/>
    <w:rsid w:val="00AE358E"/>
    <w:rsid w:val="00AE472F"/>
    <w:rsid w:val="00AE4B84"/>
    <w:rsid w:val="00AE4DA1"/>
    <w:rsid w:val="00AE544B"/>
    <w:rsid w:val="00AE6424"/>
    <w:rsid w:val="00AE66B5"/>
    <w:rsid w:val="00AE691D"/>
    <w:rsid w:val="00AE70C5"/>
    <w:rsid w:val="00AF147E"/>
    <w:rsid w:val="00AF36EC"/>
    <w:rsid w:val="00AF505A"/>
    <w:rsid w:val="00AF70B0"/>
    <w:rsid w:val="00B02380"/>
    <w:rsid w:val="00B02EEA"/>
    <w:rsid w:val="00B03E46"/>
    <w:rsid w:val="00B0461F"/>
    <w:rsid w:val="00B04C53"/>
    <w:rsid w:val="00B054A1"/>
    <w:rsid w:val="00B0591B"/>
    <w:rsid w:val="00B0636F"/>
    <w:rsid w:val="00B06457"/>
    <w:rsid w:val="00B10FDE"/>
    <w:rsid w:val="00B114F2"/>
    <w:rsid w:val="00B1282B"/>
    <w:rsid w:val="00B12DEE"/>
    <w:rsid w:val="00B12E92"/>
    <w:rsid w:val="00B14A6C"/>
    <w:rsid w:val="00B16478"/>
    <w:rsid w:val="00B17D92"/>
    <w:rsid w:val="00B20401"/>
    <w:rsid w:val="00B207C4"/>
    <w:rsid w:val="00B20EED"/>
    <w:rsid w:val="00B21317"/>
    <w:rsid w:val="00B215E7"/>
    <w:rsid w:val="00B2179D"/>
    <w:rsid w:val="00B222D7"/>
    <w:rsid w:val="00B2241D"/>
    <w:rsid w:val="00B22551"/>
    <w:rsid w:val="00B234F1"/>
    <w:rsid w:val="00B23528"/>
    <w:rsid w:val="00B2370B"/>
    <w:rsid w:val="00B23BC4"/>
    <w:rsid w:val="00B23EC6"/>
    <w:rsid w:val="00B2455D"/>
    <w:rsid w:val="00B24B03"/>
    <w:rsid w:val="00B27E81"/>
    <w:rsid w:val="00B303A6"/>
    <w:rsid w:val="00B30473"/>
    <w:rsid w:val="00B30DD2"/>
    <w:rsid w:val="00B3132A"/>
    <w:rsid w:val="00B32181"/>
    <w:rsid w:val="00B33910"/>
    <w:rsid w:val="00B33E26"/>
    <w:rsid w:val="00B3434D"/>
    <w:rsid w:val="00B34D31"/>
    <w:rsid w:val="00B34EA9"/>
    <w:rsid w:val="00B35220"/>
    <w:rsid w:val="00B3549F"/>
    <w:rsid w:val="00B3721D"/>
    <w:rsid w:val="00B37CF4"/>
    <w:rsid w:val="00B40781"/>
    <w:rsid w:val="00B40989"/>
    <w:rsid w:val="00B40EE2"/>
    <w:rsid w:val="00B41385"/>
    <w:rsid w:val="00B420E6"/>
    <w:rsid w:val="00B42A69"/>
    <w:rsid w:val="00B42B91"/>
    <w:rsid w:val="00B44268"/>
    <w:rsid w:val="00B452B4"/>
    <w:rsid w:val="00B471A6"/>
    <w:rsid w:val="00B47C4F"/>
    <w:rsid w:val="00B47E6A"/>
    <w:rsid w:val="00B50361"/>
    <w:rsid w:val="00B5079F"/>
    <w:rsid w:val="00B508EA"/>
    <w:rsid w:val="00B5130E"/>
    <w:rsid w:val="00B51334"/>
    <w:rsid w:val="00B52D0A"/>
    <w:rsid w:val="00B5536E"/>
    <w:rsid w:val="00B56071"/>
    <w:rsid w:val="00B60338"/>
    <w:rsid w:val="00B61424"/>
    <w:rsid w:val="00B61826"/>
    <w:rsid w:val="00B61A03"/>
    <w:rsid w:val="00B61EBE"/>
    <w:rsid w:val="00B629D7"/>
    <w:rsid w:val="00B62B24"/>
    <w:rsid w:val="00B632D6"/>
    <w:rsid w:val="00B6383A"/>
    <w:rsid w:val="00B63844"/>
    <w:rsid w:val="00B6465B"/>
    <w:rsid w:val="00B64D9A"/>
    <w:rsid w:val="00B65031"/>
    <w:rsid w:val="00B66A04"/>
    <w:rsid w:val="00B66A20"/>
    <w:rsid w:val="00B67A9E"/>
    <w:rsid w:val="00B67CE9"/>
    <w:rsid w:val="00B705C3"/>
    <w:rsid w:val="00B707E7"/>
    <w:rsid w:val="00B7097D"/>
    <w:rsid w:val="00B710D1"/>
    <w:rsid w:val="00B71BD8"/>
    <w:rsid w:val="00B72196"/>
    <w:rsid w:val="00B72DB5"/>
    <w:rsid w:val="00B76A76"/>
    <w:rsid w:val="00B76C3F"/>
    <w:rsid w:val="00B77588"/>
    <w:rsid w:val="00B77635"/>
    <w:rsid w:val="00B80CC3"/>
    <w:rsid w:val="00B815B3"/>
    <w:rsid w:val="00B82139"/>
    <w:rsid w:val="00B82577"/>
    <w:rsid w:val="00B82687"/>
    <w:rsid w:val="00B82768"/>
    <w:rsid w:val="00B82E31"/>
    <w:rsid w:val="00B832AD"/>
    <w:rsid w:val="00B83CE1"/>
    <w:rsid w:val="00B84361"/>
    <w:rsid w:val="00B84A07"/>
    <w:rsid w:val="00B84D4C"/>
    <w:rsid w:val="00B8697A"/>
    <w:rsid w:val="00B86DA0"/>
    <w:rsid w:val="00B879BC"/>
    <w:rsid w:val="00B900F6"/>
    <w:rsid w:val="00B90513"/>
    <w:rsid w:val="00B91A4E"/>
    <w:rsid w:val="00B92977"/>
    <w:rsid w:val="00B92E13"/>
    <w:rsid w:val="00B93732"/>
    <w:rsid w:val="00B940E9"/>
    <w:rsid w:val="00B94747"/>
    <w:rsid w:val="00B95EE7"/>
    <w:rsid w:val="00B9659A"/>
    <w:rsid w:val="00BA00F5"/>
    <w:rsid w:val="00BA0ADB"/>
    <w:rsid w:val="00BA0CDD"/>
    <w:rsid w:val="00BA136F"/>
    <w:rsid w:val="00BA1935"/>
    <w:rsid w:val="00BA34E0"/>
    <w:rsid w:val="00BA4564"/>
    <w:rsid w:val="00BA58B2"/>
    <w:rsid w:val="00BA70EB"/>
    <w:rsid w:val="00BA7326"/>
    <w:rsid w:val="00BA75A6"/>
    <w:rsid w:val="00BA7A3B"/>
    <w:rsid w:val="00BB049E"/>
    <w:rsid w:val="00BB3029"/>
    <w:rsid w:val="00BB3099"/>
    <w:rsid w:val="00BB317F"/>
    <w:rsid w:val="00BB3A35"/>
    <w:rsid w:val="00BB5766"/>
    <w:rsid w:val="00BB5F63"/>
    <w:rsid w:val="00BB6B7B"/>
    <w:rsid w:val="00BB7BF4"/>
    <w:rsid w:val="00BB7F19"/>
    <w:rsid w:val="00BBD3AD"/>
    <w:rsid w:val="00BC0615"/>
    <w:rsid w:val="00BC0B86"/>
    <w:rsid w:val="00BC1B0C"/>
    <w:rsid w:val="00BC22FB"/>
    <w:rsid w:val="00BC2709"/>
    <w:rsid w:val="00BC2A2D"/>
    <w:rsid w:val="00BC2EBC"/>
    <w:rsid w:val="00BC332A"/>
    <w:rsid w:val="00BC3834"/>
    <w:rsid w:val="00BC41CC"/>
    <w:rsid w:val="00BC4FD8"/>
    <w:rsid w:val="00BC5354"/>
    <w:rsid w:val="00BC5DC3"/>
    <w:rsid w:val="00BC6661"/>
    <w:rsid w:val="00BC67F7"/>
    <w:rsid w:val="00BC6C6A"/>
    <w:rsid w:val="00BC6D79"/>
    <w:rsid w:val="00BC75B7"/>
    <w:rsid w:val="00BC77DF"/>
    <w:rsid w:val="00BD04D7"/>
    <w:rsid w:val="00BD09D9"/>
    <w:rsid w:val="00BD3401"/>
    <w:rsid w:val="00BD4AA2"/>
    <w:rsid w:val="00BD5682"/>
    <w:rsid w:val="00BD5E5B"/>
    <w:rsid w:val="00BD5EE5"/>
    <w:rsid w:val="00BD6EE3"/>
    <w:rsid w:val="00BD71CA"/>
    <w:rsid w:val="00BE12FD"/>
    <w:rsid w:val="00BE2EF8"/>
    <w:rsid w:val="00BE443C"/>
    <w:rsid w:val="00BE49DC"/>
    <w:rsid w:val="00BE5C01"/>
    <w:rsid w:val="00BE71EE"/>
    <w:rsid w:val="00BE7A7C"/>
    <w:rsid w:val="00BF0540"/>
    <w:rsid w:val="00BF3C33"/>
    <w:rsid w:val="00BF444C"/>
    <w:rsid w:val="00BF5084"/>
    <w:rsid w:val="00BF5ABA"/>
    <w:rsid w:val="00BF6BA7"/>
    <w:rsid w:val="00BF6BD4"/>
    <w:rsid w:val="00C00CBA"/>
    <w:rsid w:val="00C01ACF"/>
    <w:rsid w:val="00C036D2"/>
    <w:rsid w:val="00C03A1D"/>
    <w:rsid w:val="00C043FA"/>
    <w:rsid w:val="00C07B75"/>
    <w:rsid w:val="00C1091B"/>
    <w:rsid w:val="00C1213A"/>
    <w:rsid w:val="00C123C0"/>
    <w:rsid w:val="00C12BDF"/>
    <w:rsid w:val="00C130B7"/>
    <w:rsid w:val="00C135AB"/>
    <w:rsid w:val="00C14615"/>
    <w:rsid w:val="00C16156"/>
    <w:rsid w:val="00C16661"/>
    <w:rsid w:val="00C17F1E"/>
    <w:rsid w:val="00C217F9"/>
    <w:rsid w:val="00C2263A"/>
    <w:rsid w:val="00C22D71"/>
    <w:rsid w:val="00C23561"/>
    <w:rsid w:val="00C23B1B"/>
    <w:rsid w:val="00C2434F"/>
    <w:rsid w:val="00C24C73"/>
    <w:rsid w:val="00C25A7A"/>
    <w:rsid w:val="00C26329"/>
    <w:rsid w:val="00C2727E"/>
    <w:rsid w:val="00C30A33"/>
    <w:rsid w:val="00C32540"/>
    <w:rsid w:val="00C325B1"/>
    <w:rsid w:val="00C34A1D"/>
    <w:rsid w:val="00C3563B"/>
    <w:rsid w:val="00C35D2F"/>
    <w:rsid w:val="00C3613B"/>
    <w:rsid w:val="00C36FE2"/>
    <w:rsid w:val="00C378CB"/>
    <w:rsid w:val="00C40247"/>
    <w:rsid w:val="00C40249"/>
    <w:rsid w:val="00C40A33"/>
    <w:rsid w:val="00C40ADE"/>
    <w:rsid w:val="00C41395"/>
    <w:rsid w:val="00C42874"/>
    <w:rsid w:val="00C42D1B"/>
    <w:rsid w:val="00C430CF"/>
    <w:rsid w:val="00C438D5"/>
    <w:rsid w:val="00C438E2"/>
    <w:rsid w:val="00C43D9A"/>
    <w:rsid w:val="00C44C7C"/>
    <w:rsid w:val="00C45B0A"/>
    <w:rsid w:val="00C4792D"/>
    <w:rsid w:val="00C50265"/>
    <w:rsid w:val="00C50E36"/>
    <w:rsid w:val="00C50E67"/>
    <w:rsid w:val="00C518F0"/>
    <w:rsid w:val="00C52009"/>
    <w:rsid w:val="00C526C9"/>
    <w:rsid w:val="00C52B9D"/>
    <w:rsid w:val="00C52BA8"/>
    <w:rsid w:val="00C53CA9"/>
    <w:rsid w:val="00C5463B"/>
    <w:rsid w:val="00C54BA9"/>
    <w:rsid w:val="00C56DE5"/>
    <w:rsid w:val="00C56FBC"/>
    <w:rsid w:val="00C578BE"/>
    <w:rsid w:val="00C617E9"/>
    <w:rsid w:val="00C6214A"/>
    <w:rsid w:val="00C62A8C"/>
    <w:rsid w:val="00C62CD9"/>
    <w:rsid w:val="00C62D0C"/>
    <w:rsid w:val="00C63BB0"/>
    <w:rsid w:val="00C63CB1"/>
    <w:rsid w:val="00C63D0D"/>
    <w:rsid w:val="00C63DCC"/>
    <w:rsid w:val="00C64429"/>
    <w:rsid w:val="00C648FA"/>
    <w:rsid w:val="00C65962"/>
    <w:rsid w:val="00C65CE0"/>
    <w:rsid w:val="00C66776"/>
    <w:rsid w:val="00C669EE"/>
    <w:rsid w:val="00C671BF"/>
    <w:rsid w:val="00C67D1C"/>
    <w:rsid w:val="00C67D7C"/>
    <w:rsid w:val="00C70399"/>
    <w:rsid w:val="00C709DF"/>
    <w:rsid w:val="00C7123B"/>
    <w:rsid w:val="00C71915"/>
    <w:rsid w:val="00C71B1C"/>
    <w:rsid w:val="00C71D93"/>
    <w:rsid w:val="00C7562F"/>
    <w:rsid w:val="00C76BD8"/>
    <w:rsid w:val="00C7713E"/>
    <w:rsid w:val="00C77D8E"/>
    <w:rsid w:val="00C80859"/>
    <w:rsid w:val="00C813F7"/>
    <w:rsid w:val="00C81CA4"/>
    <w:rsid w:val="00C81E2F"/>
    <w:rsid w:val="00C82963"/>
    <w:rsid w:val="00C82BA5"/>
    <w:rsid w:val="00C82D67"/>
    <w:rsid w:val="00C84E18"/>
    <w:rsid w:val="00C8573E"/>
    <w:rsid w:val="00C8632C"/>
    <w:rsid w:val="00C8688B"/>
    <w:rsid w:val="00C878CE"/>
    <w:rsid w:val="00C8880F"/>
    <w:rsid w:val="00C90078"/>
    <w:rsid w:val="00C91865"/>
    <w:rsid w:val="00C9216D"/>
    <w:rsid w:val="00C92176"/>
    <w:rsid w:val="00C92407"/>
    <w:rsid w:val="00C929A3"/>
    <w:rsid w:val="00C92B43"/>
    <w:rsid w:val="00C9316F"/>
    <w:rsid w:val="00C9461F"/>
    <w:rsid w:val="00C95061"/>
    <w:rsid w:val="00C95178"/>
    <w:rsid w:val="00C95DDA"/>
    <w:rsid w:val="00C9641F"/>
    <w:rsid w:val="00C964C9"/>
    <w:rsid w:val="00C97B02"/>
    <w:rsid w:val="00C97C78"/>
    <w:rsid w:val="00C9A058"/>
    <w:rsid w:val="00CA2D1A"/>
    <w:rsid w:val="00CA3EB8"/>
    <w:rsid w:val="00CA4025"/>
    <w:rsid w:val="00CA501E"/>
    <w:rsid w:val="00CA6C07"/>
    <w:rsid w:val="00CA6C43"/>
    <w:rsid w:val="00CA6CD3"/>
    <w:rsid w:val="00CA7C15"/>
    <w:rsid w:val="00CB04DD"/>
    <w:rsid w:val="00CB0903"/>
    <w:rsid w:val="00CB1273"/>
    <w:rsid w:val="00CB1DC1"/>
    <w:rsid w:val="00CB2164"/>
    <w:rsid w:val="00CB21C8"/>
    <w:rsid w:val="00CB23D7"/>
    <w:rsid w:val="00CB3033"/>
    <w:rsid w:val="00CB3529"/>
    <w:rsid w:val="00CB353E"/>
    <w:rsid w:val="00CB556F"/>
    <w:rsid w:val="00CB5CC1"/>
    <w:rsid w:val="00CB5E9F"/>
    <w:rsid w:val="00CB6911"/>
    <w:rsid w:val="00CC17E5"/>
    <w:rsid w:val="00CC1DEB"/>
    <w:rsid w:val="00CC1EC8"/>
    <w:rsid w:val="00CC2571"/>
    <w:rsid w:val="00CC2EEC"/>
    <w:rsid w:val="00CC3D2F"/>
    <w:rsid w:val="00CC4957"/>
    <w:rsid w:val="00CC55D1"/>
    <w:rsid w:val="00CC5DB7"/>
    <w:rsid w:val="00CC5F29"/>
    <w:rsid w:val="00CC6718"/>
    <w:rsid w:val="00CC6F4F"/>
    <w:rsid w:val="00CD187B"/>
    <w:rsid w:val="00CD3325"/>
    <w:rsid w:val="00CD370C"/>
    <w:rsid w:val="00CD46C5"/>
    <w:rsid w:val="00CD61A6"/>
    <w:rsid w:val="00CE0AF4"/>
    <w:rsid w:val="00CE3202"/>
    <w:rsid w:val="00CE36D1"/>
    <w:rsid w:val="00CE37A3"/>
    <w:rsid w:val="00CE5727"/>
    <w:rsid w:val="00CE63A6"/>
    <w:rsid w:val="00CE7A4F"/>
    <w:rsid w:val="00CE7BA6"/>
    <w:rsid w:val="00CF0426"/>
    <w:rsid w:val="00CF068E"/>
    <w:rsid w:val="00CF09BD"/>
    <w:rsid w:val="00CF1A83"/>
    <w:rsid w:val="00CF1C86"/>
    <w:rsid w:val="00CF21FC"/>
    <w:rsid w:val="00CF2BE4"/>
    <w:rsid w:val="00CF2F11"/>
    <w:rsid w:val="00CF3372"/>
    <w:rsid w:val="00CF4EC3"/>
    <w:rsid w:val="00CF4FE1"/>
    <w:rsid w:val="00CF5088"/>
    <w:rsid w:val="00CF6A4D"/>
    <w:rsid w:val="00D005E9"/>
    <w:rsid w:val="00D014D6"/>
    <w:rsid w:val="00D01521"/>
    <w:rsid w:val="00D01A14"/>
    <w:rsid w:val="00D01CF2"/>
    <w:rsid w:val="00D02D39"/>
    <w:rsid w:val="00D03525"/>
    <w:rsid w:val="00D03582"/>
    <w:rsid w:val="00D035DA"/>
    <w:rsid w:val="00D04264"/>
    <w:rsid w:val="00D04745"/>
    <w:rsid w:val="00D06048"/>
    <w:rsid w:val="00D06C63"/>
    <w:rsid w:val="00D07349"/>
    <w:rsid w:val="00D0753D"/>
    <w:rsid w:val="00D14B2F"/>
    <w:rsid w:val="00D1763E"/>
    <w:rsid w:val="00D179EC"/>
    <w:rsid w:val="00D1C869"/>
    <w:rsid w:val="00D20440"/>
    <w:rsid w:val="00D2387D"/>
    <w:rsid w:val="00D24298"/>
    <w:rsid w:val="00D242C3"/>
    <w:rsid w:val="00D249E3"/>
    <w:rsid w:val="00D24BAF"/>
    <w:rsid w:val="00D26991"/>
    <w:rsid w:val="00D27D34"/>
    <w:rsid w:val="00D27EA6"/>
    <w:rsid w:val="00D318AA"/>
    <w:rsid w:val="00D31FB5"/>
    <w:rsid w:val="00D32A31"/>
    <w:rsid w:val="00D32E3D"/>
    <w:rsid w:val="00D35505"/>
    <w:rsid w:val="00D37E57"/>
    <w:rsid w:val="00D405DE"/>
    <w:rsid w:val="00D4188B"/>
    <w:rsid w:val="00D41E51"/>
    <w:rsid w:val="00D42AE5"/>
    <w:rsid w:val="00D4377D"/>
    <w:rsid w:val="00D44CD3"/>
    <w:rsid w:val="00D457F7"/>
    <w:rsid w:val="00D468FC"/>
    <w:rsid w:val="00D47AD7"/>
    <w:rsid w:val="00D505F7"/>
    <w:rsid w:val="00D50969"/>
    <w:rsid w:val="00D50BF2"/>
    <w:rsid w:val="00D5144A"/>
    <w:rsid w:val="00D5182C"/>
    <w:rsid w:val="00D51AA0"/>
    <w:rsid w:val="00D52DDA"/>
    <w:rsid w:val="00D534A6"/>
    <w:rsid w:val="00D54DFD"/>
    <w:rsid w:val="00D551EE"/>
    <w:rsid w:val="00D55988"/>
    <w:rsid w:val="00D5611C"/>
    <w:rsid w:val="00D56485"/>
    <w:rsid w:val="00D56562"/>
    <w:rsid w:val="00D56AA7"/>
    <w:rsid w:val="00D56AC4"/>
    <w:rsid w:val="00D57471"/>
    <w:rsid w:val="00D60D3A"/>
    <w:rsid w:val="00D60D7A"/>
    <w:rsid w:val="00D61572"/>
    <w:rsid w:val="00D61938"/>
    <w:rsid w:val="00D61E4E"/>
    <w:rsid w:val="00D6244A"/>
    <w:rsid w:val="00D63341"/>
    <w:rsid w:val="00D6455C"/>
    <w:rsid w:val="00D64EB7"/>
    <w:rsid w:val="00D65279"/>
    <w:rsid w:val="00D65D0B"/>
    <w:rsid w:val="00D7000F"/>
    <w:rsid w:val="00D70F76"/>
    <w:rsid w:val="00D70FD4"/>
    <w:rsid w:val="00D7126E"/>
    <w:rsid w:val="00D712C6"/>
    <w:rsid w:val="00D7172E"/>
    <w:rsid w:val="00D71885"/>
    <w:rsid w:val="00D71A99"/>
    <w:rsid w:val="00D71F8B"/>
    <w:rsid w:val="00D720FB"/>
    <w:rsid w:val="00D74DAF"/>
    <w:rsid w:val="00D758BB"/>
    <w:rsid w:val="00D76139"/>
    <w:rsid w:val="00D7783D"/>
    <w:rsid w:val="00D82099"/>
    <w:rsid w:val="00D8291C"/>
    <w:rsid w:val="00D82DC7"/>
    <w:rsid w:val="00D8345B"/>
    <w:rsid w:val="00D84942"/>
    <w:rsid w:val="00D86B87"/>
    <w:rsid w:val="00D87673"/>
    <w:rsid w:val="00D90738"/>
    <w:rsid w:val="00D910F3"/>
    <w:rsid w:val="00D91199"/>
    <w:rsid w:val="00D91783"/>
    <w:rsid w:val="00D926DB"/>
    <w:rsid w:val="00D931B8"/>
    <w:rsid w:val="00D93B3C"/>
    <w:rsid w:val="00D9509F"/>
    <w:rsid w:val="00D95441"/>
    <w:rsid w:val="00D95771"/>
    <w:rsid w:val="00D95B57"/>
    <w:rsid w:val="00D95E51"/>
    <w:rsid w:val="00D96469"/>
    <w:rsid w:val="00D977DB"/>
    <w:rsid w:val="00D97CB3"/>
    <w:rsid w:val="00DA1D58"/>
    <w:rsid w:val="00DA2B8E"/>
    <w:rsid w:val="00DA32F8"/>
    <w:rsid w:val="00DA4661"/>
    <w:rsid w:val="00DA496A"/>
    <w:rsid w:val="00DA583F"/>
    <w:rsid w:val="00DA5894"/>
    <w:rsid w:val="00DA6757"/>
    <w:rsid w:val="00DA6F4B"/>
    <w:rsid w:val="00DA7B71"/>
    <w:rsid w:val="00DB0D28"/>
    <w:rsid w:val="00DB13A0"/>
    <w:rsid w:val="00DB1793"/>
    <w:rsid w:val="00DB19C6"/>
    <w:rsid w:val="00DB1AD5"/>
    <w:rsid w:val="00DB2FDC"/>
    <w:rsid w:val="00DB3ADE"/>
    <w:rsid w:val="00DB420C"/>
    <w:rsid w:val="00DB4B3F"/>
    <w:rsid w:val="00DB4E77"/>
    <w:rsid w:val="00DB5C64"/>
    <w:rsid w:val="00DB5F2B"/>
    <w:rsid w:val="00DB6FC5"/>
    <w:rsid w:val="00DB7868"/>
    <w:rsid w:val="00DB7AB7"/>
    <w:rsid w:val="00DC0044"/>
    <w:rsid w:val="00DC019E"/>
    <w:rsid w:val="00DC48C7"/>
    <w:rsid w:val="00DC5D72"/>
    <w:rsid w:val="00DC6971"/>
    <w:rsid w:val="00DC6D25"/>
    <w:rsid w:val="00DC6EEF"/>
    <w:rsid w:val="00DD13AB"/>
    <w:rsid w:val="00DD28A7"/>
    <w:rsid w:val="00DD2A42"/>
    <w:rsid w:val="00DD343E"/>
    <w:rsid w:val="00DD42EB"/>
    <w:rsid w:val="00DD4E32"/>
    <w:rsid w:val="00DD6C6E"/>
    <w:rsid w:val="00DD727D"/>
    <w:rsid w:val="00DD78A8"/>
    <w:rsid w:val="00DE04CD"/>
    <w:rsid w:val="00DE197D"/>
    <w:rsid w:val="00DE2CA8"/>
    <w:rsid w:val="00DE4084"/>
    <w:rsid w:val="00DE4888"/>
    <w:rsid w:val="00DE54D7"/>
    <w:rsid w:val="00DE5837"/>
    <w:rsid w:val="00DE5B65"/>
    <w:rsid w:val="00DE5FDD"/>
    <w:rsid w:val="00DE6C32"/>
    <w:rsid w:val="00DE74B5"/>
    <w:rsid w:val="00DE78BD"/>
    <w:rsid w:val="00DF0F30"/>
    <w:rsid w:val="00DF2642"/>
    <w:rsid w:val="00DF276C"/>
    <w:rsid w:val="00DF2C6D"/>
    <w:rsid w:val="00DF4102"/>
    <w:rsid w:val="00DF4153"/>
    <w:rsid w:val="00DF428B"/>
    <w:rsid w:val="00DF648F"/>
    <w:rsid w:val="00DF7145"/>
    <w:rsid w:val="00DF7463"/>
    <w:rsid w:val="00DF777F"/>
    <w:rsid w:val="00DF77EC"/>
    <w:rsid w:val="00DF7E48"/>
    <w:rsid w:val="00E00C04"/>
    <w:rsid w:val="00E00E5B"/>
    <w:rsid w:val="00E01EE0"/>
    <w:rsid w:val="00E01FE1"/>
    <w:rsid w:val="00E02F74"/>
    <w:rsid w:val="00E03159"/>
    <w:rsid w:val="00E03B3D"/>
    <w:rsid w:val="00E03F85"/>
    <w:rsid w:val="00E0419A"/>
    <w:rsid w:val="00E0574F"/>
    <w:rsid w:val="00E06592"/>
    <w:rsid w:val="00E11674"/>
    <w:rsid w:val="00E12738"/>
    <w:rsid w:val="00E12BAF"/>
    <w:rsid w:val="00E12D26"/>
    <w:rsid w:val="00E132DB"/>
    <w:rsid w:val="00E13538"/>
    <w:rsid w:val="00E135AF"/>
    <w:rsid w:val="00E1409F"/>
    <w:rsid w:val="00E14C32"/>
    <w:rsid w:val="00E15ABE"/>
    <w:rsid w:val="00E1701E"/>
    <w:rsid w:val="00E17631"/>
    <w:rsid w:val="00E17A28"/>
    <w:rsid w:val="00E17AFB"/>
    <w:rsid w:val="00E20A30"/>
    <w:rsid w:val="00E24389"/>
    <w:rsid w:val="00E244DE"/>
    <w:rsid w:val="00E251BA"/>
    <w:rsid w:val="00E2537D"/>
    <w:rsid w:val="00E254B1"/>
    <w:rsid w:val="00E255C5"/>
    <w:rsid w:val="00E26161"/>
    <w:rsid w:val="00E2756C"/>
    <w:rsid w:val="00E27A9F"/>
    <w:rsid w:val="00E27AB6"/>
    <w:rsid w:val="00E27DEB"/>
    <w:rsid w:val="00E323A6"/>
    <w:rsid w:val="00E33DDE"/>
    <w:rsid w:val="00E33F88"/>
    <w:rsid w:val="00E34EF8"/>
    <w:rsid w:val="00E3536B"/>
    <w:rsid w:val="00E35A70"/>
    <w:rsid w:val="00E35CD8"/>
    <w:rsid w:val="00E36BDE"/>
    <w:rsid w:val="00E371F0"/>
    <w:rsid w:val="00E40A7E"/>
    <w:rsid w:val="00E419F2"/>
    <w:rsid w:val="00E419F9"/>
    <w:rsid w:val="00E423C4"/>
    <w:rsid w:val="00E42A6E"/>
    <w:rsid w:val="00E42C32"/>
    <w:rsid w:val="00E43E37"/>
    <w:rsid w:val="00E44A7B"/>
    <w:rsid w:val="00E465D0"/>
    <w:rsid w:val="00E46874"/>
    <w:rsid w:val="00E4790F"/>
    <w:rsid w:val="00E47A65"/>
    <w:rsid w:val="00E47CC6"/>
    <w:rsid w:val="00E50214"/>
    <w:rsid w:val="00E50A29"/>
    <w:rsid w:val="00E542E1"/>
    <w:rsid w:val="00E563DF"/>
    <w:rsid w:val="00E57458"/>
    <w:rsid w:val="00E6031F"/>
    <w:rsid w:val="00E60B01"/>
    <w:rsid w:val="00E60D2B"/>
    <w:rsid w:val="00E60D43"/>
    <w:rsid w:val="00E61687"/>
    <w:rsid w:val="00E6170C"/>
    <w:rsid w:val="00E61A6F"/>
    <w:rsid w:val="00E624EC"/>
    <w:rsid w:val="00E6299F"/>
    <w:rsid w:val="00E63F2C"/>
    <w:rsid w:val="00E65935"/>
    <w:rsid w:val="00E66188"/>
    <w:rsid w:val="00E67650"/>
    <w:rsid w:val="00E679B9"/>
    <w:rsid w:val="00E72904"/>
    <w:rsid w:val="00E75068"/>
    <w:rsid w:val="00E7533E"/>
    <w:rsid w:val="00E75623"/>
    <w:rsid w:val="00E76543"/>
    <w:rsid w:val="00E77CDA"/>
    <w:rsid w:val="00E77D17"/>
    <w:rsid w:val="00E80A71"/>
    <w:rsid w:val="00E81A0A"/>
    <w:rsid w:val="00E82432"/>
    <w:rsid w:val="00E824D7"/>
    <w:rsid w:val="00E825EB"/>
    <w:rsid w:val="00E82703"/>
    <w:rsid w:val="00E82CDC"/>
    <w:rsid w:val="00E8530B"/>
    <w:rsid w:val="00E858E8"/>
    <w:rsid w:val="00E87FE6"/>
    <w:rsid w:val="00E90F7E"/>
    <w:rsid w:val="00E91697"/>
    <w:rsid w:val="00E92334"/>
    <w:rsid w:val="00E92735"/>
    <w:rsid w:val="00E945C1"/>
    <w:rsid w:val="00E961EA"/>
    <w:rsid w:val="00EA07D6"/>
    <w:rsid w:val="00EA10E1"/>
    <w:rsid w:val="00EA17D6"/>
    <w:rsid w:val="00EA2603"/>
    <w:rsid w:val="00EA3208"/>
    <w:rsid w:val="00EA52F7"/>
    <w:rsid w:val="00EA5ED7"/>
    <w:rsid w:val="00EB04D7"/>
    <w:rsid w:val="00EB2048"/>
    <w:rsid w:val="00EB295D"/>
    <w:rsid w:val="00EB2CFD"/>
    <w:rsid w:val="00EB2FDF"/>
    <w:rsid w:val="00EB3625"/>
    <w:rsid w:val="00EB4503"/>
    <w:rsid w:val="00EB4A5C"/>
    <w:rsid w:val="00EB6238"/>
    <w:rsid w:val="00EB6BB9"/>
    <w:rsid w:val="00EB7F3C"/>
    <w:rsid w:val="00EC132D"/>
    <w:rsid w:val="00EC4B57"/>
    <w:rsid w:val="00EC4CD4"/>
    <w:rsid w:val="00EC50BD"/>
    <w:rsid w:val="00EC5645"/>
    <w:rsid w:val="00EC5FB0"/>
    <w:rsid w:val="00EC6493"/>
    <w:rsid w:val="00EC7049"/>
    <w:rsid w:val="00ED094E"/>
    <w:rsid w:val="00ED0C10"/>
    <w:rsid w:val="00ED187E"/>
    <w:rsid w:val="00ED22C5"/>
    <w:rsid w:val="00ED2C16"/>
    <w:rsid w:val="00ED32E1"/>
    <w:rsid w:val="00ED3A40"/>
    <w:rsid w:val="00ED41E8"/>
    <w:rsid w:val="00ED429B"/>
    <w:rsid w:val="00ED4479"/>
    <w:rsid w:val="00ED50DB"/>
    <w:rsid w:val="00ED666E"/>
    <w:rsid w:val="00ED69DB"/>
    <w:rsid w:val="00ED6B58"/>
    <w:rsid w:val="00ED7A86"/>
    <w:rsid w:val="00EE0D0E"/>
    <w:rsid w:val="00EE1372"/>
    <w:rsid w:val="00EE139D"/>
    <w:rsid w:val="00EE2DD8"/>
    <w:rsid w:val="00EE357F"/>
    <w:rsid w:val="00EE4465"/>
    <w:rsid w:val="00EE6A37"/>
    <w:rsid w:val="00EE73B4"/>
    <w:rsid w:val="00EF0FD0"/>
    <w:rsid w:val="00EF0FFD"/>
    <w:rsid w:val="00EF12AE"/>
    <w:rsid w:val="00EF185F"/>
    <w:rsid w:val="00EF1900"/>
    <w:rsid w:val="00EF1E9A"/>
    <w:rsid w:val="00EF200D"/>
    <w:rsid w:val="00EF2C51"/>
    <w:rsid w:val="00EF42CE"/>
    <w:rsid w:val="00EF50C1"/>
    <w:rsid w:val="00EF59B2"/>
    <w:rsid w:val="00EF6CFE"/>
    <w:rsid w:val="00EF6E42"/>
    <w:rsid w:val="00EF7481"/>
    <w:rsid w:val="00EF7A59"/>
    <w:rsid w:val="00F00EB7"/>
    <w:rsid w:val="00F01EA8"/>
    <w:rsid w:val="00F01EB2"/>
    <w:rsid w:val="00F03151"/>
    <w:rsid w:val="00F04112"/>
    <w:rsid w:val="00F049A0"/>
    <w:rsid w:val="00F04D7F"/>
    <w:rsid w:val="00F05DE0"/>
    <w:rsid w:val="00F06661"/>
    <w:rsid w:val="00F0676D"/>
    <w:rsid w:val="00F073ED"/>
    <w:rsid w:val="00F07F9B"/>
    <w:rsid w:val="00F10D61"/>
    <w:rsid w:val="00F116A1"/>
    <w:rsid w:val="00F12345"/>
    <w:rsid w:val="00F12BB5"/>
    <w:rsid w:val="00F12DD0"/>
    <w:rsid w:val="00F13D89"/>
    <w:rsid w:val="00F149D9"/>
    <w:rsid w:val="00F14E41"/>
    <w:rsid w:val="00F15003"/>
    <w:rsid w:val="00F16794"/>
    <w:rsid w:val="00F16893"/>
    <w:rsid w:val="00F16B4E"/>
    <w:rsid w:val="00F16C68"/>
    <w:rsid w:val="00F22450"/>
    <w:rsid w:val="00F227F8"/>
    <w:rsid w:val="00F23567"/>
    <w:rsid w:val="00F23C4C"/>
    <w:rsid w:val="00F23D91"/>
    <w:rsid w:val="00F24AAC"/>
    <w:rsid w:val="00F250B0"/>
    <w:rsid w:val="00F26240"/>
    <w:rsid w:val="00F265B8"/>
    <w:rsid w:val="00F26B2D"/>
    <w:rsid w:val="00F275AB"/>
    <w:rsid w:val="00F304A1"/>
    <w:rsid w:val="00F31030"/>
    <w:rsid w:val="00F32A48"/>
    <w:rsid w:val="00F33CA4"/>
    <w:rsid w:val="00F33CE2"/>
    <w:rsid w:val="00F33FD2"/>
    <w:rsid w:val="00F362CE"/>
    <w:rsid w:val="00F37883"/>
    <w:rsid w:val="00F37D70"/>
    <w:rsid w:val="00F41253"/>
    <w:rsid w:val="00F427D4"/>
    <w:rsid w:val="00F4315C"/>
    <w:rsid w:val="00F44894"/>
    <w:rsid w:val="00F45764"/>
    <w:rsid w:val="00F47C66"/>
    <w:rsid w:val="00F47CD0"/>
    <w:rsid w:val="00F5193C"/>
    <w:rsid w:val="00F52C37"/>
    <w:rsid w:val="00F550AD"/>
    <w:rsid w:val="00F550D4"/>
    <w:rsid w:val="00F55ED4"/>
    <w:rsid w:val="00F56A34"/>
    <w:rsid w:val="00F5722F"/>
    <w:rsid w:val="00F57357"/>
    <w:rsid w:val="00F57EBC"/>
    <w:rsid w:val="00F60309"/>
    <w:rsid w:val="00F6035C"/>
    <w:rsid w:val="00F6358B"/>
    <w:rsid w:val="00F64119"/>
    <w:rsid w:val="00F65ACB"/>
    <w:rsid w:val="00F66438"/>
    <w:rsid w:val="00F67AA8"/>
    <w:rsid w:val="00F710C8"/>
    <w:rsid w:val="00F710F6"/>
    <w:rsid w:val="00F714A0"/>
    <w:rsid w:val="00F71D81"/>
    <w:rsid w:val="00F73AEC"/>
    <w:rsid w:val="00F74342"/>
    <w:rsid w:val="00F744B3"/>
    <w:rsid w:val="00F74BFD"/>
    <w:rsid w:val="00F76352"/>
    <w:rsid w:val="00F77BE4"/>
    <w:rsid w:val="00F77FC8"/>
    <w:rsid w:val="00F80817"/>
    <w:rsid w:val="00F80841"/>
    <w:rsid w:val="00F82143"/>
    <w:rsid w:val="00F822E7"/>
    <w:rsid w:val="00F82622"/>
    <w:rsid w:val="00F82B5E"/>
    <w:rsid w:val="00F83AD6"/>
    <w:rsid w:val="00F83F2F"/>
    <w:rsid w:val="00F84EED"/>
    <w:rsid w:val="00F85600"/>
    <w:rsid w:val="00F85B5F"/>
    <w:rsid w:val="00F86044"/>
    <w:rsid w:val="00F861E4"/>
    <w:rsid w:val="00F90BAE"/>
    <w:rsid w:val="00F9103A"/>
    <w:rsid w:val="00F917AF"/>
    <w:rsid w:val="00F91A2C"/>
    <w:rsid w:val="00F91D1F"/>
    <w:rsid w:val="00F92ACC"/>
    <w:rsid w:val="00F92EAD"/>
    <w:rsid w:val="00F93428"/>
    <w:rsid w:val="00F938A6"/>
    <w:rsid w:val="00F93D37"/>
    <w:rsid w:val="00F94C05"/>
    <w:rsid w:val="00F97BB5"/>
    <w:rsid w:val="00FA01FC"/>
    <w:rsid w:val="00FA1748"/>
    <w:rsid w:val="00FA397F"/>
    <w:rsid w:val="00FA4148"/>
    <w:rsid w:val="00FA45DA"/>
    <w:rsid w:val="00FA5FC3"/>
    <w:rsid w:val="00FA6C61"/>
    <w:rsid w:val="00FA6FC5"/>
    <w:rsid w:val="00FA7057"/>
    <w:rsid w:val="00FA727B"/>
    <w:rsid w:val="00FA7347"/>
    <w:rsid w:val="00FA76C7"/>
    <w:rsid w:val="00FA7E6E"/>
    <w:rsid w:val="00FA7EAA"/>
    <w:rsid w:val="00FB023B"/>
    <w:rsid w:val="00FB024A"/>
    <w:rsid w:val="00FB0726"/>
    <w:rsid w:val="00FB17E9"/>
    <w:rsid w:val="00FB1C52"/>
    <w:rsid w:val="00FB1D71"/>
    <w:rsid w:val="00FB2718"/>
    <w:rsid w:val="00FB3D70"/>
    <w:rsid w:val="00FB3E9C"/>
    <w:rsid w:val="00FB4421"/>
    <w:rsid w:val="00FB4F82"/>
    <w:rsid w:val="00FB57A7"/>
    <w:rsid w:val="00FB66C9"/>
    <w:rsid w:val="00FB6F01"/>
    <w:rsid w:val="00FB70D4"/>
    <w:rsid w:val="00FC0D53"/>
    <w:rsid w:val="00FC0ED3"/>
    <w:rsid w:val="00FC1264"/>
    <w:rsid w:val="00FC1516"/>
    <w:rsid w:val="00FC1C0D"/>
    <w:rsid w:val="00FC1FB9"/>
    <w:rsid w:val="00FC22B3"/>
    <w:rsid w:val="00FC2F2D"/>
    <w:rsid w:val="00FC3AFA"/>
    <w:rsid w:val="00FC658B"/>
    <w:rsid w:val="00FC6D7A"/>
    <w:rsid w:val="00FC7155"/>
    <w:rsid w:val="00FC737E"/>
    <w:rsid w:val="00FC7B0B"/>
    <w:rsid w:val="00FC7BEF"/>
    <w:rsid w:val="00FD0CEF"/>
    <w:rsid w:val="00FD1CF5"/>
    <w:rsid w:val="00FD336C"/>
    <w:rsid w:val="00FD3843"/>
    <w:rsid w:val="00FD4F35"/>
    <w:rsid w:val="00FD5502"/>
    <w:rsid w:val="00FD5929"/>
    <w:rsid w:val="00FD71BC"/>
    <w:rsid w:val="00FDC4C9"/>
    <w:rsid w:val="00FE0CD3"/>
    <w:rsid w:val="00FE0E1E"/>
    <w:rsid w:val="00FE0EF0"/>
    <w:rsid w:val="00FE1540"/>
    <w:rsid w:val="00FE52C7"/>
    <w:rsid w:val="00FE567A"/>
    <w:rsid w:val="00FE5708"/>
    <w:rsid w:val="00FE63C6"/>
    <w:rsid w:val="00FE7007"/>
    <w:rsid w:val="00FF02F2"/>
    <w:rsid w:val="00FF05BE"/>
    <w:rsid w:val="00FF12B0"/>
    <w:rsid w:val="00FF1414"/>
    <w:rsid w:val="00FF185F"/>
    <w:rsid w:val="00FF209A"/>
    <w:rsid w:val="00FF29C7"/>
    <w:rsid w:val="00FF2E10"/>
    <w:rsid w:val="00FF3B7C"/>
    <w:rsid w:val="00FF467A"/>
    <w:rsid w:val="00FF480E"/>
    <w:rsid w:val="00FF5411"/>
    <w:rsid w:val="00FF557C"/>
    <w:rsid w:val="00FF5A06"/>
    <w:rsid w:val="00FF6CAE"/>
    <w:rsid w:val="00FF7523"/>
    <w:rsid w:val="00FF7A34"/>
    <w:rsid w:val="0141455E"/>
    <w:rsid w:val="0163C23B"/>
    <w:rsid w:val="01933E0C"/>
    <w:rsid w:val="01C824DA"/>
    <w:rsid w:val="01D9B42E"/>
    <w:rsid w:val="01EBD010"/>
    <w:rsid w:val="020A8EC1"/>
    <w:rsid w:val="0230E26C"/>
    <w:rsid w:val="02B8720E"/>
    <w:rsid w:val="02D081D1"/>
    <w:rsid w:val="02E58927"/>
    <w:rsid w:val="032E53CB"/>
    <w:rsid w:val="035EC92A"/>
    <w:rsid w:val="03AA8400"/>
    <w:rsid w:val="03BBDDA8"/>
    <w:rsid w:val="04450CED"/>
    <w:rsid w:val="0454BD4D"/>
    <w:rsid w:val="047A5119"/>
    <w:rsid w:val="04BF9F66"/>
    <w:rsid w:val="0555729F"/>
    <w:rsid w:val="056CEC7A"/>
    <w:rsid w:val="0570843A"/>
    <w:rsid w:val="05CA8221"/>
    <w:rsid w:val="0604D104"/>
    <w:rsid w:val="0690CDE0"/>
    <w:rsid w:val="069CA4DF"/>
    <w:rsid w:val="06CF03B2"/>
    <w:rsid w:val="06F271AA"/>
    <w:rsid w:val="07114AED"/>
    <w:rsid w:val="071EBDC6"/>
    <w:rsid w:val="073B5D29"/>
    <w:rsid w:val="075498F8"/>
    <w:rsid w:val="077F3C8B"/>
    <w:rsid w:val="08713B52"/>
    <w:rsid w:val="08A343F1"/>
    <w:rsid w:val="08A7FDC0"/>
    <w:rsid w:val="09159891"/>
    <w:rsid w:val="0940DE64"/>
    <w:rsid w:val="096095D5"/>
    <w:rsid w:val="098E3948"/>
    <w:rsid w:val="09B7922F"/>
    <w:rsid w:val="09B9E460"/>
    <w:rsid w:val="09BE5E67"/>
    <w:rsid w:val="09DBCA65"/>
    <w:rsid w:val="09FB7A40"/>
    <w:rsid w:val="0A11AA59"/>
    <w:rsid w:val="0A1C6222"/>
    <w:rsid w:val="0A362DE4"/>
    <w:rsid w:val="0A4970F5"/>
    <w:rsid w:val="0A9123F7"/>
    <w:rsid w:val="0AB4BDC1"/>
    <w:rsid w:val="0AB740C0"/>
    <w:rsid w:val="0B72217B"/>
    <w:rsid w:val="0B86A6B2"/>
    <w:rsid w:val="0BB9798A"/>
    <w:rsid w:val="0C11C05E"/>
    <w:rsid w:val="0C191717"/>
    <w:rsid w:val="0C72F9D5"/>
    <w:rsid w:val="0C8A4E3E"/>
    <w:rsid w:val="0C8AA7B4"/>
    <w:rsid w:val="0CD0C2D5"/>
    <w:rsid w:val="0D6F6690"/>
    <w:rsid w:val="0D7257FA"/>
    <w:rsid w:val="0D94B93B"/>
    <w:rsid w:val="0DB5130C"/>
    <w:rsid w:val="0DBCE7CD"/>
    <w:rsid w:val="0DD77DBB"/>
    <w:rsid w:val="0DF8678B"/>
    <w:rsid w:val="0E04BAA5"/>
    <w:rsid w:val="0E229ACC"/>
    <w:rsid w:val="0E47EB7A"/>
    <w:rsid w:val="0E4E5DD5"/>
    <w:rsid w:val="0EA34992"/>
    <w:rsid w:val="0EF90106"/>
    <w:rsid w:val="0F020DCB"/>
    <w:rsid w:val="0F57B0F9"/>
    <w:rsid w:val="0F74C73F"/>
    <w:rsid w:val="0F960B21"/>
    <w:rsid w:val="1012CECC"/>
    <w:rsid w:val="1020C7E3"/>
    <w:rsid w:val="103DA6E9"/>
    <w:rsid w:val="10C65DDC"/>
    <w:rsid w:val="116D0935"/>
    <w:rsid w:val="117F1239"/>
    <w:rsid w:val="11A5364F"/>
    <w:rsid w:val="12121176"/>
    <w:rsid w:val="123FF76D"/>
    <w:rsid w:val="1279380C"/>
    <w:rsid w:val="12B89D2A"/>
    <w:rsid w:val="12EF3DAD"/>
    <w:rsid w:val="12F4550C"/>
    <w:rsid w:val="132C7187"/>
    <w:rsid w:val="139FCF39"/>
    <w:rsid w:val="13CE1786"/>
    <w:rsid w:val="14F5A3AE"/>
    <w:rsid w:val="1504D6E1"/>
    <w:rsid w:val="1530ABB9"/>
    <w:rsid w:val="154CD8F2"/>
    <w:rsid w:val="155E679A"/>
    <w:rsid w:val="15A3DFED"/>
    <w:rsid w:val="15F70BC1"/>
    <w:rsid w:val="1612BE13"/>
    <w:rsid w:val="164EA6F7"/>
    <w:rsid w:val="1688D853"/>
    <w:rsid w:val="16A47454"/>
    <w:rsid w:val="16C85F1F"/>
    <w:rsid w:val="1703A6DA"/>
    <w:rsid w:val="177220AA"/>
    <w:rsid w:val="1792A7F6"/>
    <w:rsid w:val="17D63AD5"/>
    <w:rsid w:val="17D7885F"/>
    <w:rsid w:val="17F5F4D9"/>
    <w:rsid w:val="1807C69B"/>
    <w:rsid w:val="184851B0"/>
    <w:rsid w:val="18E0B210"/>
    <w:rsid w:val="1901178A"/>
    <w:rsid w:val="1901C10D"/>
    <w:rsid w:val="191A90C6"/>
    <w:rsid w:val="191CAF92"/>
    <w:rsid w:val="19462592"/>
    <w:rsid w:val="196AFFC8"/>
    <w:rsid w:val="19722C5B"/>
    <w:rsid w:val="19AA1668"/>
    <w:rsid w:val="1A32AE2E"/>
    <w:rsid w:val="1A5670F9"/>
    <w:rsid w:val="1A754850"/>
    <w:rsid w:val="1AC5FB83"/>
    <w:rsid w:val="1BB4DB64"/>
    <w:rsid w:val="1BEB3A48"/>
    <w:rsid w:val="1BED2375"/>
    <w:rsid w:val="1C445CFD"/>
    <w:rsid w:val="1C6C0EC1"/>
    <w:rsid w:val="1CADF756"/>
    <w:rsid w:val="1CB9FF75"/>
    <w:rsid w:val="1D1BBB6C"/>
    <w:rsid w:val="1D260AEC"/>
    <w:rsid w:val="1DB70B51"/>
    <w:rsid w:val="1DC0F1E6"/>
    <w:rsid w:val="1DC4EB72"/>
    <w:rsid w:val="1DDF2A6F"/>
    <w:rsid w:val="1E8817B2"/>
    <w:rsid w:val="1F091BC7"/>
    <w:rsid w:val="1F1AF095"/>
    <w:rsid w:val="1F44F949"/>
    <w:rsid w:val="1F457AF5"/>
    <w:rsid w:val="1F69BB20"/>
    <w:rsid w:val="1F9AFA5D"/>
    <w:rsid w:val="1FA3F359"/>
    <w:rsid w:val="1FBA9CAB"/>
    <w:rsid w:val="205B30A6"/>
    <w:rsid w:val="20C91866"/>
    <w:rsid w:val="20EE0F06"/>
    <w:rsid w:val="2101C9AB"/>
    <w:rsid w:val="2119E444"/>
    <w:rsid w:val="212CB4C7"/>
    <w:rsid w:val="2135074B"/>
    <w:rsid w:val="214DC4A5"/>
    <w:rsid w:val="215B8A17"/>
    <w:rsid w:val="216D832A"/>
    <w:rsid w:val="21BC7103"/>
    <w:rsid w:val="21FD611E"/>
    <w:rsid w:val="222BB121"/>
    <w:rsid w:val="2281DD52"/>
    <w:rsid w:val="22DDC7A7"/>
    <w:rsid w:val="22FD2AC0"/>
    <w:rsid w:val="23004EBD"/>
    <w:rsid w:val="2304AB8C"/>
    <w:rsid w:val="2313F2BE"/>
    <w:rsid w:val="231CFA09"/>
    <w:rsid w:val="23414CAB"/>
    <w:rsid w:val="23B8E033"/>
    <w:rsid w:val="23C3F7DE"/>
    <w:rsid w:val="23CEFDC3"/>
    <w:rsid w:val="23D0B59E"/>
    <w:rsid w:val="240CA7D6"/>
    <w:rsid w:val="2423EDDB"/>
    <w:rsid w:val="2459AEEC"/>
    <w:rsid w:val="24A5F876"/>
    <w:rsid w:val="24EFDB68"/>
    <w:rsid w:val="2517C6C5"/>
    <w:rsid w:val="25356C0F"/>
    <w:rsid w:val="257AE489"/>
    <w:rsid w:val="2582E4AC"/>
    <w:rsid w:val="262AA00B"/>
    <w:rsid w:val="262AF214"/>
    <w:rsid w:val="26F829B8"/>
    <w:rsid w:val="2724CF9A"/>
    <w:rsid w:val="2734D3DE"/>
    <w:rsid w:val="2774BF3B"/>
    <w:rsid w:val="2792D127"/>
    <w:rsid w:val="27E31423"/>
    <w:rsid w:val="281D8E66"/>
    <w:rsid w:val="281EC323"/>
    <w:rsid w:val="283FEE63"/>
    <w:rsid w:val="28C7B752"/>
    <w:rsid w:val="28F3BE07"/>
    <w:rsid w:val="292FC3D2"/>
    <w:rsid w:val="294BF38A"/>
    <w:rsid w:val="295F3B82"/>
    <w:rsid w:val="2961E58F"/>
    <w:rsid w:val="297DAD36"/>
    <w:rsid w:val="298BE4FC"/>
    <w:rsid w:val="29A3BAF6"/>
    <w:rsid w:val="29A51F6F"/>
    <w:rsid w:val="29AAF1F4"/>
    <w:rsid w:val="29E498DB"/>
    <w:rsid w:val="2A3073E4"/>
    <w:rsid w:val="2A4CAF19"/>
    <w:rsid w:val="2A7FB8F6"/>
    <w:rsid w:val="2A8F98B0"/>
    <w:rsid w:val="2AC59AFD"/>
    <w:rsid w:val="2AEBA076"/>
    <w:rsid w:val="2B31395C"/>
    <w:rsid w:val="2B68983F"/>
    <w:rsid w:val="2B783AD5"/>
    <w:rsid w:val="2B89CE34"/>
    <w:rsid w:val="2B950015"/>
    <w:rsid w:val="2BB080F3"/>
    <w:rsid w:val="2BECBBED"/>
    <w:rsid w:val="2C1CFAF9"/>
    <w:rsid w:val="2C2C5D03"/>
    <w:rsid w:val="2C3ED400"/>
    <w:rsid w:val="2C95A105"/>
    <w:rsid w:val="2CC87B33"/>
    <w:rsid w:val="2CCD44B1"/>
    <w:rsid w:val="2D08D568"/>
    <w:rsid w:val="2DBADC17"/>
    <w:rsid w:val="2EE7D95B"/>
    <w:rsid w:val="2F17F571"/>
    <w:rsid w:val="2F8483CF"/>
    <w:rsid w:val="2FA271B9"/>
    <w:rsid w:val="2FB96E4A"/>
    <w:rsid w:val="302A7539"/>
    <w:rsid w:val="30688F95"/>
    <w:rsid w:val="30AEF672"/>
    <w:rsid w:val="30DDF8D1"/>
    <w:rsid w:val="3139AC53"/>
    <w:rsid w:val="3150215F"/>
    <w:rsid w:val="3197A7DF"/>
    <w:rsid w:val="31D76372"/>
    <w:rsid w:val="31EACC6C"/>
    <w:rsid w:val="32265C7C"/>
    <w:rsid w:val="325F43B8"/>
    <w:rsid w:val="326DC2C0"/>
    <w:rsid w:val="32B699D7"/>
    <w:rsid w:val="32DE698D"/>
    <w:rsid w:val="32ECB730"/>
    <w:rsid w:val="338284B0"/>
    <w:rsid w:val="33899389"/>
    <w:rsid w:val="338CB0E1"/>
    <w:rsid w:val="339B5B9B"/>
    <w:rsid w:val="33A359F2"/>
    <w:rsid w:val="33A46719"/>
    <w:rsid w:val="33BC8EB5"/>
    <w:rsid w:val="3406E88E"/>
    <w:rsid w:val="342F63BC"/>
    <w:rsid w:val="343FA462"/>
    <w:rsid w:val="34A9DE1D"/>
    <w:rsid w:val="34B04542"/>
    <w:rsid w:val="34F1CF86"/>
    <w:rsid w:val="350596D5"/>
    <w:rsid w:val="35391B38"/>
    <w:rsid w:val="3569FCFB"/>
    <w:rsid w:val="35774036"/>
    <w:rsid w:val="359267F6"/>
    <w:rsid w:val="3599AA69"/>
    <w:rsid w:val="359E92CF"/>
    <w:rsid w:val="36B43040"/>
    <w:rsid w:val="36D6323A"/>
    <w:rsid w:val="377831BC"/>
    <w:rsid w:val="381E9A17"/>
    <w:rsid w:val="3850A5FC"/>
    <w:rsid w:val="39644472"/>
    <w:rsid w:val="397A9BC3"/>
    <w:rsid w:val="39D95F04"/>
    <w:rsid w:val="39DBC0F4"/>
    <w:rsid w:val="39EC6238"/>
    <w:rsid w:val="3A59904A"/>
    <w:rsid w:val="3A6E3E5E"/>
    <w:rsid w:val="3A752BF0"/>
    <w:rsid w:val="3AB64C7A"/>
    <w:rsid w:val="3B27CAE7"/>
    <w:rsid w:val="3B28CFB4"/>
    <w:rsid w:val="3B465888"/>
    <w:rsid w:val="3B9369CB"/>
    <w:rsid w:val="3BA71A6A"/>
    <w:rsid w:val="3BB2E31A"/>
    <w:rsid w:val="3BB70D6F"/>
    <w:rsid w:val="3C5E8A36"/>
    <w:rsid w:val="3C6DADF8"/>
    <w:rsid w:val="3CB5C5DD"/>
    <w:rsid w:val="3D1DD057"/>
    <w:rsid w:val="3D47A7F3"/>
    <w:rsid w:val="3D76FA64"/>
    <w:rsid w:val="3D7A3B12"/>
    <w:rsid w:val="3DAA0702"/>
    <w:rsid w:val="3DC2BF63"/>
    <w:rsid w:val="3E376C8F"/>
    <w:rsid w:val="3E39B65C"/>
    <w:rsid w:val="3E5DE2F8"/>
    <w:rsid w:val="3E5EE445"/>
    <w:rsid w:val="3E6A18B2"/>
    <w:rsid w:val="3EFFF71F"/>
    <w:rsid w:val="3F2F52EB"/>
    <w:rsid w:val="3F40EBA5"/>
    <w:rsid w:val="3F4410FB"/>
    <w:rsid w:val="3FD46ECD"/>
    <w:rsid w:val="40085345"/>
    <w:rsid w:val="403AF785"/>
    <w:rsid w:val="406FFF22"/>
    <w:rsid w:val="4071DD84"/>
    <w:rsid w:val="40DB1F7D"/>
    <w:rsid w:val="41769F4C"/>
    <w:rsid w:val="41FF42FB"/>
    <w:rsid w:val="4201967E"/>
    <w:rsid w:val="42169F5D"/>
    <w:rsid w:val="425A8596"/>
    <w:rsid w:val="428B8BCE"/>
    <w:rsid w:val="42C6D43B"/>
    <w:rsid w:val="431D1640"/>
    <w:rsid w:val="43292025"/>
    <w:rsid w:val="4382B260"/>
    <w:rsid w:val="440BCA8A"/>
    <w:rsid w:val="4416016C"/>
    <w:rsid w:val="4439EAF9"/>
    <w:rsid w:val="443E5490"/>
    <w:rsid w:val="444413F5"/>
    <w:rsid w:val="44BCF1F9"/>
    <w:rsid w:val="44F15D7C"/>
    <w:rsid w:val="453F8364"/>
    <w:rsid w:val="455C69BB"/>
    <w:rsid w:val="458E4567"/>
    <w:rsid w:val="45B081DE"/>
    <w:rsid w:val="45EEE800"/>
    <w:rsid w:val="468437AD"/>
    <w:rsid w:val="46A0CD8A"/>
    <w:rsid w:val="46AB8C60"/>
    <w:rsid w:val="46BA12E5"/>
    <w:rsid w:val="4722582F"/>
    <w:rsid w:val="4733FD84"/>
    <w:rsid w:val="475ADBE8"/>
    <w:rsid w:val="47CD30DA"/>
    <w:rsid w:val="47D873FD"/>
    <w:rsid w:val="47FDDDCA"/>
    <w:rsid w:val="48231FAE"/>
    <w:rsid w:val="4844AC3B"/>
    <w:rsid w:val="4858E6DB"/>
    <w:rsid w:val="49004D55"/>
    <w:rsid w:val="4910458B"/>
    <w:rsid w:val="492E9AE7"/>
    <w:rsid w:val="4952324B"/>
    <w:rsid w:val="497C9BD4"/>
    <w:rsid w:val="499E2953"/>
    <w:rsid w:val="49E83B5E"/>
    <w:rsid w:val="4A09AABC"/>
    <w:rsid w:val="4A6CD317"/>
    <w:rsid w:val="4A7019B3"/>
    <w:rsid w:val="4A8FB9B7"/>
    <w:rsid w:val="4A942975"/>
    <w:rsid w:val="4A9BB53E"/>
    <w:rsid w:val="4AD79DED"/>
    <w:rsid w:val="4ADFF575"/>
    <w:rsid w:val="4AF9E7A5"/>
    <w:rsid w:val="4B070BC0"/>
    <w:rsid w:val="4B1A658A"/>
    <w:rsid w:val="4B9EBFA5"/>
    <w:rsid w:val="4BAF30C9"/>
    <w:rsid w:val="4BB5FECC"/>
    <w:rsid w:val="4BD5E802"/>
    <w:rsid w:val="4BDA58F1"/>
    <w:rsid w:val="4BFF2517"/>
    <w:rsid w:val="4C1B911B"/>
    <w:rsid w:val="4CB3E9FB"/>
    <w:rsid w:val="4CE721C5"/>
    <w:rsid w:val="4CEAF501"/>
    <w:rsid w:val="4D26C87F"/>
    <w:rsid w:val="4D2E1C3F"/>
    <w:rsid w:val="4D70EA87"/>
    <w:rsid w:val="4D73C268"/>
    <w:rsid w:val="4D83696C"/>
    <w:rsid w:val="4DC787D6"/>
    <w:rsid w:val="4DEE1808"/>
    <w:rsid w:val="4E119CB7"/>
    <w:rsid w:val="4E13F996"/>
    <w:rsid w:val="4E540D60"/>
    <w:rsid w:val="4EC4966F"/>
    <w:rsid w:val="4ED420D1"/>
    <w:rsid w:val="4F1BACD3"/>
    <w:rsid w:val="4F5EFCF5"/>
    <w:rsid w:val="4F9C5592"/>
    <w:rsid w:val="50208999"/>
    <w:rsid w:val="5119728C"/>
    <w:rsid w:val="517F01AB"/>
    <w:rsid w:val="51D9EA65"/>
    <w:rsid w:val="5205C681"/>
    <w:rsid w:val="523B157B"/>
    <w:rsid w:val="5260C936"/>
    <w:rsid w:val="52630B25"/>
    <w:rsid w:val="527C3F39"/>
    <w:rsid w:val="528BE1DB"/>
    <w:rsid w:val="52A02029"/>
    <w:rsid w:val="52A12AF5"/>
    <w:rsid w:val="52B5FD4A"/>
    <w:rsid w:val="52B64878"/>
    <w:rsid w:val="52F61BF1"/>
    <w:rsid w:val="530C228F"/>
    <w:rsid w:val="5318AAC4"/>
    <w:rsid w:val="5371CE07"/>
    <w:rsid w:val="5373D71F"/>
    <w:rsid w:val="5386FA3B"/>
    <w:rsid w:val="53A5250C"/>
    <w:rsid w:val="53C72521"/>
    <w:rsid w:val="53DC65D7"/>
    <w:rsid w:val="53E2850C"/>
    <w:rsid w:val="54431163"/>
    <w:rsid w:val="54585A5F"/>
    <w:rsid w:val="547F26F9"/>
    <w:rsid w:val="554B49DC"/>
    <w:rsid w:val="55ABEDE7"/>
    <w:rsid w:val="55B03ECC"/>
    <w:rsid w:val="55CA680F"/>
    <w:rsid w:val="56066CFA"/>
    <w:rsid w:val="56128514"/>
    <w:rsid w:val="563D92BA"/>
    <w:rsid w:val="564A29C6"/>
    <w:rsid w:val="5754A104"/>
    <w:rsid w:val="57EA4C12"/>
    <w:rsid w:val="57ED5EF1"/>
    <w:rsid w:val="58061216"/>
    <w:rsid w:val="5844D3D3"/>
    <w:rsid w:val="5854F3A6"/>
    <w:rsid w:val="585B2F83"/>
    <w:rsid w:val="5869AE13"/>
    <w:rsid w:val="589ED1BA"/>
    <w:rsid w:val="59673A06"/>
    <w:rsid w:val="59A3168A"/>
    <w:rsid w:val="59E9A4C1"/>
    <w:rsid w:val="5A3082A1"/>
    <w:rsid w:val="5A31FBFD"/>
    <w:rsid w:val="5A60CD61"/>
    <w:rsid w:val="5AA63185"/>
    <w:rsid w:val="5AB9A7FD"/>
    <w:rsid w:val="5AF03BE8"/>
    <w:rsid w:val="5AF190BC"/>
    <w:rsid w:val="5AF8668C"/>
    <w:rsid w:val="5B1E7C06"/>
    <w:rsid w:val="5B1F01BF"/>
    <w:rsid w:val="5B37388B"/>
    <w:rsid w:val="5B93FA8D"/>
    <w:rsid w:val="5BA49130"/>
    <w:rsid w:val="5BCA9A1A"/>
    <w:rsid w:val="5C39B4E7"/>
    <w:rsid w:val="5C4C3EA1"/>
    <w:rsid w:val="5C624129"/>
    <w:rsid w:val="5C7531A1"/>
    <w:rsid w:val="5C885611"/>
    <w:rsid w:val="5C8FAFF3"/>
    <w:rsid w:val="5CFBE801"/>
    <w:rsid w:val="5D211513"/>
    <w:rsid w:val="5D5C1C07"/>
    <w:rsid w:val="5D7C83DF"/>
    <w:rsid w:val="5D8E832B"/>
    <w:rsid w:val="5D9E5B67"/>
    <w:rsid w:val="5DA1846E"/>
    <w:rsid w:val="5DE4EF90"/>
    <w:rsid w:val="5DFF64A3"/>
    <w:rsid w:val="5E22F073"/>
    <w:rsid w:val="5E590BE8"/>
    <w:rsid w:val="5E74CFA8"/>
    <w:rsid w:val="5EEC52F7"/>
    <w:rsid w:val="5F20D51A"/>
    <w:rsid w:val="5F329BD7"/>
    <w:rsid w:val="5FCD9A2F"/>
    <w:rsid w:val="601210BD"/>
    <w:rsid w:val="602EDE05"/>
    <w:rsid w:val="603BA02B"/>
    <w:rsid w:val="604331A3"/>
    <w:rsid w:val="606D3AE2"/>
    <w:rsid w:val="607B5C35"/>
    <w:rsid w:val="6083AEF7"/>
    <w:rsid w:val="60C52460"/>
    <w:rsid w:val="60E6EA87"/>
    <w:rsid w:val="6126584A"/>
    <w:rsid w:val="6147A60D"/>
    <w:rsid w:val="6195EDD6"/>
    <w:rsid w:val="61A14650"/>
    <w:rsid w:val="61DAB097"/>
    <w:rsid w:val="61E78DCF"/>
    <w:rsid w:val="62076CA5"/>
    <w:rsid w:val="62374A1A"/>
    <w:rsid w:val="623839A7"/>
    <w:rsid w:val="625519A9"/>
    <w:rsid w:val="627834D6"/>
    <w:rsid w:val="62CDD875"/>
    <w:rsid w:val="6310B911"/>
    <w:rsid w:val="6344AE16"/>
    <w:rsid w:val="634BE548"/>
    <w:rsid w:val="636E692F"/>
    <w:rsid w:val="63746E8B"/>
    <w:rsid w:val="63873FBD"/>
    <w:rsid w:val="63B64429"/>
    <w:rsid w:val="63E98AFB"/>
    <w:rsid w:val="640672D6"/>
    <w:rsid w:val="6433BDCB"/>
    <w:rsid w:val="6434938E"/>
    <w:rsid w:val="64593F88"/>
    <w:rsid w:val="646C7493"/>
    <w:rsid w:val="647E1EEA"/>
    <w:rsid w:val="64ABAB0A"/>
    <w:rsid w:val="64C0781C"/>
    <w:rsid w:val="6507638B"/>
    <w:rsid w:val="65206688"/>
    <w:rsid w:val="652BFF07"/>
    <w:rsid w:val="653353E9"/>
    <w:rsid w:val="653FBA60"/>
    <w:rsid w:val="6541AABD"/>
    <w:rsid w:val="65A6D0AA"/>
    <w:rsid w:val="660BAF5C"/>
    <w:rsid w:val="66400698"/>
    <w:rsid w:val="671547A4"/>
    <w:rsid w:val="67283460"/>
    <w:rsid w:val="67709804"/>
    <w:rsid w:val="6786873A"/>
    <w:rsid w:val="6817B908"/>
    <w:rsid w:val="683EB9F3"/>
    <w:rsid w:val="68400F0E"/>
    <w:rsid w:val="68545D31"/>
    <w:rsid w:val="686A8EF5"/>
    <w:rsid w:val="68809E9A"/>
    <w:rsid w:val="68A4B11F"/>
    <w:rsid w:val="68A9DA07"/>
    <w:rsid w:val="691B68CF"/>
    <w:rsid w:val="692641C8"/>
    <w:rsid w:val="692F4BB5"/>
    <w:rsid w:val="694D0226"/>
    <w:rsid w:val="69775221"/>
    <w:rsid w:val="69788978"/>
    <w:rsid w:val="69A775C9"/>
    <w:rsid w:val="69E4038E"/>
    <w:rsid w:val="6A0F2876"/>
    <w:rsid w:val="6A45EC06"/>
    <w:rsid w:val="6AA5CE10"/>
    <w:rsid w:val="6AA9ABF3"/>
    <w:rsid w:val="6AAAB480"/>
    <w:rsid w:val="6ABA3D09"/>
    <w:rsid w:val="6ABBB385"/>
    <w:rsid w:val="6ACD3834"/>
    <w:rsid w:val="6AE28E75"/>
    <w:rsid w:val="6B280A1B"/>
    <w:rsid w:val="6B31088E"/>
    <w:rsid w:val="6B336241"/>
    <w:rsid w:val="6B3E7F04"/>
    <w:rsid w:val="6B9B5881"/>
    <w:rsid w:val="6BD620D3"/>
    <w:rsid w:val="6BE3D88D"/>
    <w:rsid w:val="6C457C54"/>
    <w:rsid w:val="6C6D08D4"/>
    <w:rsid w:val="6C9A2189"/>
    <w:rsid w:val="6D66872F"/>
    <w:rsid w:val="6D693CDA"/>
    <w:rsid w:val="6D867358"/>
    <w:rsid w:val="6DAAD280"/>
    <w:rsid w:val="6DD93983"/>
    <w:rsid w:val="6DE2F0E5"/>
    <w:rsid w:val="6E0451D8"/>
    <w:rsid w:val="6E15B13C"/>
    <w:rsid w:val="6E69764A"/>
    <w:rsid w:val="6E85E305"/>
    <w:rsid w:val="6F33A88E"/>
    <w:rsid w:val="6F499244"/>
    <w:rsid w:val="6FA26CE0"/>
    <w:rsid w:val="6FB045BB"/>
    <w:rsid w:val="6FF5299F"/>
    <w:rsid w:val="7033818B"/>
    <w:rsid w:val="70A55F95"/>
    <w:rsid w:val="711868FC"/>
    <w:rsid w:val="7203C1C6"/>
    <w:rsid w:val="72624C83"/>
    <w:rsid w:val="72F33463"/>
    <w:rsid w:val="73967E77"/>
    <w:rsid w:val="73CEC4F5"/>
    <w:rsid w:val="741FF294"/>
    <w:rsid w:val="746C191A"/>
    <w:rsid w:val="74F564D6"/>
    <w:rsid w:val="75821F4A"/>
    <w:rsid w:val="759F0010"/>
    <w:rsid w:val="75F6D4FE"/>
    <w:rsid w:val="7618D224"/>
    <w:rsid w:val="768A93A1"/>
    <w:rsid w:val="76C97F87"/>
    <w:rsid w:val="76E09826"/>
    <w:rsid w:val="7796B93D"/>
    <w:rsid w:val="77DF5F37"/>
    <w:rsid w:val="784E58EC"/>
    <w:rsid w:val="787EF44D"/>
    <w:rsid w:val="78960BB5"/>
    <w:rsid w:val="789A812B"/>
    <w:rsid w:val="78CD4BC8"/>
    <w:rsid w:val="7914BC3E"/>
    <w:rsid w:val="793676DF"/>
    <w:rsid w:val="798EBAEF"/>
    <w:rsid w:val="799BCF4F"/>
    <w:rsid w:val="79CEA8AF"/>
    <w:rsid w:val="79D3F663"/>
    <w:rsid w:val="7A4122CA"/>
    <w:rsid w:val="7A4FC5BD"/>
    <w:rsid w:val="7A73E421"/>
    <w:rsid w:val="7AA5FBBC"/>
    <w:rsid w:val="7B07545B"/>
    <w:rsid w:val="7B56A254"/>
    <w:rsid w:val="7B8DD59F"/>
    <w:rsid w:val="7B9AD26F"/>
    <w:rsid w:val="7BE3A9F4"/>
    <w:rsid w:val="7C16918B"/>
    <w:rsid w:val="7C284D50"/>
    <w:rsid w:val="7C6C4EEE"/>
    <w:rsid w:val="7C6F48DD"/>
    <w:rsid w:val="7C9C54B9"/>
    <w:rsid w:val="7D8298A8"/>
    <w:rsid w:val="7DCABBF1"/>
    <w:rsid w:val="7DDB34BE"/>
    <w:rsid w:val="7E7B0B46"/>
    <w:rsid w:val="7EA0F478"/>
    <w:rsid w:val="7F18FA12"/>
    <w:rsid w:val="7F56A51E"/>
    <w:rsid w:val="7F8BCAEE"/>
    <w:rsid w:val="7F91F2AF"/>
    <w:rsid w:val="7FBA3FD2"/>
    <w:rsid w:val="7FC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0B62"/>
  <w15:chartTrackingRefBased/>
  <w15:docId w15:val="{41112D6B-0D43-4753-97C5-901E7A83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E2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8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8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8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8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8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8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8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1F"/>
  </w:style>
  <w:style w:type="paragraph" w:styleId="Footer">
    <w:name w:val="footer"/>
    <w:basedOn w:val="Normal"/>
    <w:link w:val="FooterChar"/>
    <w:uiPriority w:val="99"/>
    <w:unhideWhenUsed/>
    <w:rsid w:val="001A4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1F"/>
  </w:style>
  <w:style w:type="paragraph" w:customStyle="1" w:styleId="BasicParagraph">
    <w:name w:val="[Basic Paragraph]"/>
    <w:basedOn w:val="Normal"/>
    <w:uiPriority w:val="99"/>
    <w:rsid w:val="00FB072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C43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8E2"/>
    <w:rPr>
      <w:color w:val="0000FF"/>
      <w:u w:val="single"/>
    </w:rPr>
  </w:style>
  <w:style w:type="paragraph" w:styleId="BodyText">
    <w:name w:val="Body Text"/>
    <w:basedOn w:val="Normal"/>
    <w:link w:val="BodyTextChar1"/>
    <w:uiPriority w:val="99"/>
    <w:unhideWhenUsed/>
    <w:rsid w:val="00C438E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C438E2"/>
    <w:rPr>
      <w:rFonts w:eastAsiaTheme="minorEastAsia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rsid w:val="00C438E2"/>
    <w:rPr>
      <w:rFonts w:eastAsiaTheme="minorEastAsia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438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38E2"/>
    <w:rPr>
      <w:rFonts w:ascii="Calibri" w:hAnsi="Calibri"/>
      <w:sz w:val="22"/>
      <w:szCs w:val="21"/>
    </w:rPr>
  </w:style>
  <w:style w:type="character" w:customStyle="1" w:styleId="click-input-copy-spec">
    <w:name w:val="click-input-copy-spec"/>
    <w:basedOn w:val="DefaultParagraphFont"/>
    <w:rsid w:val="001F58A5"/>
  </w:style>
  <w:style w:type="character" w:customStyle="1" w:styleId="zm-tooltip">
    <w:name w:val="zm-tooltip"/>
    <w:basedOn w:val="DefaultParagraphFont"/>
    <w:rsid w:val="001F58A5"/>
  </w:style>
  <w:style w:type="character" w:styleId="UnresolvedMention">
    <w:name w:val="Unresolved Mention"/>
    <w:basedOn w:val="DefaultParagraphFont"/>
    <w:uiPriority w:val="99"/>
    <w:semiHidden/>
    <w:unhideWhenUsed/>
    <w:rsid w:val="001F58A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A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A3AC9"/>
  </w:style>
  <w:style w:type="character" w:customStyle="1" w:styleId="normaltextrun">
    <w:name w:val="normaltextrun"/>
    <w:basedOn w:val="DefaultParagraphFont"/>
    <w:rsid w:val="000A3AC9"/>
  </w:style>
  <w:style w:type="paragraph" w:styleId="Revision">
    <w:name w:val="Revision"/>
    <w:hidden/>
    <w:uiPriority w:val="99"/>
    <w:semiHidden/>
    <w:rsid w:val="0099397B"/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81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4A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A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5F"/>
    <w:rPr>
      <w:rFonts w:ascii="Segoe UI" w:eastAsiaTheme="minorEastAsia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185F"/>
  </w:style>
  <w:style w:type="paragraph" w:styleId="BlockText">
    <w:name w:val="Block Text"/>
    <w:basedOn w:val="Normal"/>
    <w:uiPriority w:val="99"/>
    <w:semiHidden/>
    <w:unhideWhenUsed/>
    <w:rsid w:val="00EF18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18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185F"/>
    <w:rPr>
      <w:rFonts w:eastAsiaTheme="minorEastAsia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18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185F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185F"/>
    <w:pPr>
      <w:spacing w:after="200"/>
      <w:ind w:firstLine="360"/>
    </w:pPr>
  </w:style>
  <w:style w:type="character" w:customStyle="1" w:styleId="BodyTextFirstIndentChar">
    <w:name w:val="Body Text First Indent Char"/>
    <w:basedOn w:val="BodyTextChar1"/>
    <w:link w:val="BodyTextFirstIndent"/>
    <w:uiPriority w:val="99"/>
    <w:semiHidden/>
    <w:rsid w:val="00EF185F"/>
    <w:rPr>
      <w:rFonts w:eastAsiaTheme="minorEastAsia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1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185F"/>
    <w:rPr>
      <w:rFonts w:eastAsiaTheme="minorEastAsia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185F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185F"/>
    <w:rPr>
      <w:rFonts w:eastAsiaTheme="minorEastAsia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1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185F"/>
    <w:rPr>
      <w:rFonts w:eastAsiaTheme="minorEastAsia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1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185F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185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185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185F"/>
    <w:rPr>
      <w:rFonts w:eastAsiaTheme="minorEastAsia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185F"/>
  </w:style>
  <w:style w:type="character" w:customStyle="1" w:styleId="DateChar">
    <w:name w:val="Date Char"/>
    <w:basedOn w:val="DefaultParagraphFont"/>
    <w:link w:val="Date"/>
    <w:uiPriority w:val="99"/>
    <w:semiHidden/>
    <w:rsid w:val="00EF185F"/>
    <w:rPr>
      <w:rFonts w:eastAsiaTheme="minorEastAsia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18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185F"/>
    <w:rPr>
      <w:rFonts w:ascii="Segoe UI" w:eastAsiaTheme="minorEastAsia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185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185F"/>
    <w:rPr>
      <w:rFonts w:eastAsiaTheme="minorEastAsia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18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185F"/>
    <w:rPr>
      <w:rFonts w:eastAsiaTheme="minorEastAsi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185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185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1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85F"/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1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8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8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8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85F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85F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85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8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8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185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185F"/>
    <w:rPr>
      <w:rFonts w:eastAsiaTheme="minorEastAsia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18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185F"/>
    <w:rPr>
      <w:rFonts w:ascii="Consolas" w:eastAsiaTheme="minorEastAsia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185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18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8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85F"/>
    <w:rPr>
      <w:rFonts w:eastAsiaTheme="minorEastAsia"/>
      <w:i/>
      <w:iCs/>
      <w:color w:val="4472C4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EF18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18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18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18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18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185F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185F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185F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185F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185F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18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18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18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18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18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185F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185F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185F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185F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185F"/>
    <w:pPr>
      <w:numPr>
        <w:numId w:val="3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F18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EastAsia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185F"/>
    <w:rPr>
      <w:rFonts w:ascii="Consolas" w:eastAsiaTheme="minorEastAsia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18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185F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EF185F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F18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F18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185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185F"/>
    <w:rPr>
      <w:rFonts w:eastAsiaTheme="minorEastAsia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F1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85F"/>
    <w:rPr>
      <w:rFonts w:eastAsiaTheme="minorEastAsia"/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18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185F"/>
    <w:rPr>
      <w:rFonts w:eastAsiaTheme="minorEastAsia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185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185F"/>
    <w:rPr>
      <w:rFonts w:eastAsiaTheme="minorEastAsia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85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185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185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185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F18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18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18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185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185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185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185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185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185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185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185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18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Horne\OneDrive%20-%20Union%20Square%20Business%20Improvement%20District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97b46-fdc4-4a5d-a91f-bc86b42ea6d9" xsi:nil="true"/>
    <lcf76f155ced4ddcb4097134ff3c332f xmlns="2890f767-e7d2-430b-9a13-31717c733f3e">
      <Terms xmlns="http://schemas.microsoft.com/office/infopath/2007/PartnerControls"/>
    </lcf76f155ced4ddcb4097134ff3c332f>
    <SharedWithUsers xmlns="2b697b46-fdc4-4a5d-a91f-bc86b42ea6d9">
      <UserInfo>
        <DisplayName>Marisa Rodriguez</DisplayName>
        <AccountId>668</AccountId>
        <AccountType/>
      </UserInfo>
      <UserInfo>
        <DisplayName>Ken Rich</DisplayName>
        <AccountId>1195</AccountId>
        <AccountType/>
      </UserInfo>
      <UserInfo>
        <DisplayName>Melanie Medina</DisplayName>
        <AccountId>561</AccountId>
        <AccountType/>
      </UserInfo>
      <UserInfo>
        <DisplayName>Stacy Jed</DisplayName>
        <AccountId>844</AccountId>
        <AccountType/>
      </UserInfo>
      <UserInfo>
        <DisplayName>Lance Gorée</DisplayName>
        <AccountId>900</AccountId>
        <AccountType/>
      </UserInfo>
      <UserInfo>
        <DisplayName>Ben Horne</DisplayName>
        <AccountId>44</AccountId>
        <AccountType/>
      </UserInfo>
      <UserInfo>
        <DisplayName>Jason Cherniss</DisplayName>
        <AccountId>1912</AccountId>
        <AccountType/>
      </UserInfo>
      <UserInfo>
        <DisplayName>Jessica Chilingerian</DisplayName>
        <AccountId>1056</AccountId>
        <AccountType/>
      </UserInfo>
      <UserInfo>
        <DisplayName>Eva Schouten</DisplayName>
        <AccountId>52</AccountId>
        <AccountType/>
      </UserInfo>
      <UserInfo>
        <DisplayName>Liza Bernard</DisplayName>
        <AccountId>1823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4B58C43579C4BB5BCA938DA0841C7" ma:contentTypeVersion="19" ma:contentTypeDescription="Create a new document." ma:contentTypeScope="" ma:versionID="5e12960f82b0ed16d67ab68bc60e7cd8">
  <xsd:schema xmlns:xsd="http://www.w3.org/2001/XMLSchema" xmlns:xs="http://www.w3.org/2001/XMLSchema" xmlns:p="http://schemas.microsoft.com/office/2006/metadata/properties" xmlns:ns2="2890f767-e7d2-430b-9a13-31717c733f3e" xmlns:ns3="2b697b46-fdc4-4a5d-a91f-bc86b42ea6d9" targetNamespace="http://schemas.microsoft.com/office/2006/metadata/properties" ma:root="true" ma:fieldsID="32b2aecceb60402ae5db635c32dfda14" ns2:_="" ns3:_="">
    <xsd:import namespace="2890f767-e7d2-430b-9a13-31717c733f3e"/>
    <xsd:import namespace="2b697b46-fdc4-4a5d-a91f-bc86b42ea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f767-e7d2-430b-9a13-31717c733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fd54fe-b7c6-4450-a0a9-62e4bd167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97b46-fdc4-4a5d-a91f-bc86b42ea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057b33-40ae-4edd-908b-d39e4d1defa3}" ma:internalName="TaxCatchAll" ma:showField="CatchAllData" ma:web="2b697b46-fdc4-4a5d-a91f-bc86b42ea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89825-9557-4A18-A92F-93606C712D94}">
  <ds:schemaRefs>
    <ds:schemaRef ds:uri="http://schemas.microsoft.com/office/2006/metadata/properties"/>
    <ds:schemaRef ds:uri="http://schemas.microsoft.com/office/infopath/2007/PartnerControls"/>
    <ds:schemaRef ds:uri="2b697b46-fdc4-4a5d-a91f-bc86b42ea6d9"/>
    <ds:schemaRef ds:uri="2890f767-e7d2-430b-9a13-31717c733f3e"/>
  </ds:schemaRefs>
</ds:datastoreItem>
</file>

<file path=customXml/itemProps2.xml><?xml version="1.0" encoding="utf-8"?>
<ds:datastoreItem xmlns:ds="http://schemas.openxmlformats.org/officeDocument/2006/customXml" ds:itemID="{31908E2C-A0F6-42FA-97EE-A218BD56F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A7A5-0DC9-482E-8E18-146C2A8C6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0f767-e7d2-430b-9a13-31717c733f3e"/>
    <ds:schemaRef ds:uri="2b697b46-fdc4-4a5d-a91f-bc86b42ea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9E124-04E0-4294-9DB9-04A39F73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Horne</dc:creator>
  <cp:keywords/>
  <dc:description/>
  <cp:lastModifiedBy>Melanie Medina</cp:lastModifiedBy>
  <cp:revision>51</cp:revision>
  <cp:lastPrinted>2026-01-21T21:06:00Z</cp:lastPrinted>
  <dcterms:created xsi:type="dcterms:W3CDTF">2026-05-08T22:29:00Z</dcterms:created>
  <dcterms:modified xsi:type="dcterms:W3CDTF">2026-05-25T20:24:00Z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0x01010048F4B58C43579C4BB5BCA938DA0841C7</vt:lpwstr>
  </property>
  <property fmtid="{D5CDD505-2E9C-101B-9397-08002B2CF9AE}" pid="3" name="MediaServiceImageTags">
    <vt:lpwstr/>
  </property>
</Properties>
</file>